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4" w:rsidRDefault="00994514" w:rsidP="00B87334">
      <w:pPr>
        <w:contextualSpacing/>
        <w:jc w:val="center"/>
      </w:pPr>
    </w:p>
    <w:p w:rsidR="00994514" w:rsidRDefault="00994514" w:rsidP="00B87334">
      <w:pPr>
        <w:contextualSpacing/>
        <w:jc w:val="center"/>
      </w:pPr>
    </w:p>
    <w:p w:rsidR="00687158" w:rsidRDefault="00687158" w:rsidP="00687158">
      <w:pPr>
        <w:jc w:val="center"/>
      </w:pPr>
      <w:r>
        <w:t>И</w:t>
      </w:r>
      <w:r w:rsidRPr="00181E7E">
        <w:t>нформация</w:t>
      </w:r>
      <w:r>
        <w:t xml:space="preserve"> о размещении утвержденных планов противодействия коррупции на 2025 год подведомственных главному управлению образования администрации города муниципальных образовательных учреждений Кировского района города </w:t>
      </w:r>
    </w:p>
    <w:p w:rsidR="00014842" w:rsidRPr="00181E7E" w:rsidRDefault="00014842" w:rsidP="00B87334">
      <w:pPr>
        <w:contextualSpacing/>
        <w:jc w:val="center"/>
      </w:pPr>
    </w:p>
    <w:tbl>
      <w:tblPr>
        <w:tblStyle w:val="aa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426"/>
        <w:gridCol w:w="3226"/>
        <w:gridCol w:w="11765"/>
      </w:tblGrid>
      <w:tr w:rsidR="00687158" w:rsidRPr="00E56F99" w:rsidTr="00687158">
        <w:tc>
          <w:tcPr>
            <w:tcW w:w="426" w:type="dxa"/>
          </w:tcPr>
          <w:p w:rsidR="00687158" w:rsidRPr="00E56F99" w:rsidRDefault="00687158" w:rsidP="001614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9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26" w:type="dxa"/>
          </w:tcPr>
          <w:p w:rsidR="00687158" w:rsidRPr="00E56F99" w:rsidRDefault="00687158" w:rsidP="001614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99">
              <w:rPr>
                <w:rFonts w:ascii="Times New Roman" w:hAnsi="Times New Roman"/>
                <w:sz w:val="20"/>
                <w:szCs w:val="20"/>
              </w:rPr>
              <w:t>Сокращенное наименование ОУ</w:t>
            </w:r>
          </w:p>
        </w:tc>
        <w:tc>
          <w:tcPr>
            <w:tcW w:w="11765" w:type="dxa"/>
          </w:tcPr>
          <w:p w:rsidR="00687158" w:rsidRPr="00E56F99" w:rsidRDefault="00687158" w:rsidP="0039261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99">
              <w:rPr>
                <w:rFonts w:ascii="Times New Roman" w:hAnsi="Times New Roman"/>
                <w:sz w:val="20"/>
                <w:szCs w:val="20"/>
              </w:rPr>
              <w:t xml:space="preserve">Наименование раздела сайта, на котором размещен план ОУ по противодействию </w:t>
            </w:r>
            <w:r w:rsidRPr="00507553">
              <w:rPr>
                <w:rFonts w:ascii="Times New Roman" w:hAnsi="Times New Roman"/>
                <w:sz w:val="20"/>
                <w:szCs w:val="20"/>
              </w:rPr>
              <w:t>коррупции на 2025 год, дата размещения, активная</w:t>
            </w:r>
            <w:r w:rsidRPr="00E56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56F99">
              <w:rPr>
                <w:rFonts w:ascii="Times New Roman" w:hAnsi="Times New Roman"/>
                <w:sz w:val="20"/>
                <w:szCs w:val="20"/>
              </w:rPr>
              <w:t>ссылка на страницу сайта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Гимназия № 4</w:t>
            </w:r>
          </w:p>
        </w:tc>
        <w:tc>
          <w:tcPr>
            <w:tcW w:w="11765" w:type="dxa"/>
          </w:tcPr>
          <w:p w:rsidR="00AC6A3F" w:rsidRPr="004F7ADD" w:rsidRDefault="00AC6A3F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AC6A3F" w:rsidRPr="004F7ADD" w:rsidRDefault="00AC6A3F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https://gimn4-krasnoyarsk-r04.gosweb.gosuslugi.ru/svedeniya-ob-obrazovatelnoy-organizatsii/protivodeystvie-korruptsii/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Гимназия № 6</w:t>
            </w:r>
          </w:p>
        </w:tc>
        <w:tc>
          <w:tcPr>
            <w:tcW w:w="11765" w:type="dxa"/>
          </w:tcPr>
          <w:p w:rsidR="00AC6A3F" w:rsidRPr="004F7ADD" w:rsidRDefault="00AC6A3F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AC6A3F" w:rsidRPr="004F7ADD" w:rsidRDefault="00AC6A3F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23.01.2025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https://gimn6-krasnoyarsk-r04.gosweb.gosuslugi.ru/ofitsialno/protivodeystvie-korruptsii/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Гимназия № 10</w:t>
            </w:r>
          </w:p>
        </w:tc>
        <w:tc>
          <w:tcPr>
            <w:tcW w:w="11765" w:type="dxa"/>
          </w:tcPr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28.01.2025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https://gimn10-krasnoyarsk-r04.gosweb.gosuslugi.ru/ofitsialno/protivodeystvie-korruptsii/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Лицей № 11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Антикоррупционная политика</w:t>
            </w:r>
          </w:p>
          <w:p w:rsidR="00AC6A3F" w:rsidRPr="004F7ADD" w:rsidRDefault="00AC6A3F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https://licey-11krsk.gosuslugi.ru/antikorruptsionnaya-politika/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Лицей № 6 «Перспектива»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AC6A3F" w:rsidRPr="004F7ADD" w:rsidRDefault="00AC6A3F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3" w:tgtFrame="_blank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https://lic-perspektiva-krasnoyarsk-r04.gosweb.gosuslugi.ru/ofitsialno/protivodeystvie-korruptsii/dokumenty_469.html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СШ № 8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AC6A3F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24.01.2025</w:t>
            </w:r>
          </w:p>
          <w:p w:rsidR="00687158" w:rsidRPr="004F7ADD" w:rsidRDefault="00687158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" w:history="1">
              <w:r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https://sozidanie8.gosuslugi.ru/ofitsialno/protivodeystvie-korruptsii/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СШ № 46</w:t>
            </w:r>
          </w:p>
        </w:tc>
        <w:tc>
          <w:tcPr>
            <w:tcW w:w="11765" w:type="dxa"/>
          </w:tcPr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AC6A3F" w:rsidRPr="004F7ADD" w:rsidRDefault="004F7ADD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28.01.2025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https://krsk-sch46.gosuslugi.ru/glavnoe/protivodeystvie-korruptsii/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1E457B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СШ № 55</w:t>
            </w:r>
          </w:p>
        </w:tc>
        <w:tc>
          <w:tcPr>
            <w:tcW w:w="11765" w:type="dxa"/>
          </w:tcPr>
          <w:p w:rsidR="004F7ADD" w:rsidRPr="004F7ADD" w:rsidRDefault="004F7ADD" w:rsidP="004F7AD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4F7ADD" w:rsidRPr="004F7ADD" w:rsidRDefault="004F7ADD" w:rsidP="004F7AD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23.01.2025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https://school55.gosuslugi.ru/svedeniya-ob-obrazovatelnoy-organizatsii/protivodeystvie-korruptsii/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СШ № 63</w:t>
            </w:r>
          </w:p>
        </w:tc>
        <w:tc>
          <w:tcPr>
            <w:tcW w:w="11765" w:type="dxa"/>
            <w:vAlign w:val="center"/>
          </w:tcPr>
          <w:p w:rsidR="00AC6A3F" w:rsidRPr="004F7ADD" w:rsidRDefault="00687158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687158" w:rsidRPr="004F7ADD" w:rsidRDefault="00687158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7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https://school63krsk.gosuslugi.ru/ofitsialno/protivodeystvie-korruptsii/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СШ № 81</w:t>
            </w:r>
          </w:p>
        </w:tc>
        <w:tc>
          <w:tcPr>
            <w:tcW w:w="11765" w:type="dxa"/>
          </w:tcPr>
          <w:p w:rsidR="00687158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Наша школа </w:t>
            </w:r>
          </w:p>
          <w:p w:rsidR="004F7ADD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23.01.2025</w:t>
            </w:r>
          </w:p>
          <w:p w:rsidR="00687158" w:rsidRPr="004F7ADD" w:rsidRDefault="00507553" w:rsidP="004F7AD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СШ № 90</w:t>
            </w:r>
          </w:p>
        </w:tc>
        <w:tc>
          <w:tcPr>
            <w:tcW w:w="11765" w:type="dxa"/>
          </w:tcPr>
          <w:p w:rsidR="004F7ADD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687158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28.01.2025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9" w:tgtFrame="_blank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https://sh90-krasnoyarsk-r04.gosweb.gosuslugi.ru/ofitsialno/protivodeystvie-korruptsii/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СШ № 135</w:t>
            </w:r>
          </w:p>
        </w:tc>
        <w:tc>
          <w:tcPr>
            <w:tcW w:w="11765" w:type="dxa"/>
          </w:tcPr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https://school-135.gosuslugi.ru/ofitsialno/protivodeystvie-korruptsii/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МАДОУ № 5</w:t>
            </w:r>
          </w:p>
        </w:tc>
        <w:tc>
          <w:tcPr>
            <w:tcW w:w="11765" w:type="dxa"/>
          </w:tcPr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https://ds5-krasnoyarsk-r04.gosweb.gosuslugi.ru/protivodeystvie-korruptsii/plan-protivodeystviya-korruptsii-v-madou-5-na-2025-god.html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 № 14</w:t>
            </w:r>
          </w:p>
        </w:tc>
        <w:tc>
          <w:tcPr>
            <w:tcW w:w="11765" w:type="dxa"/>
          </w:tcPr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https://ds14-krasnoyarsk-r04.gosweb.gosuslugi.ru/protivodeystvie-korruptsii/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МАДОУ № 80</w:t>
            </w:r>
          </w:p>
        </w:tc>
        <w:tc>
          <w:tcPr>
            <w:tcW w:w="11765" w:type="dxa"/>
          </w:tcPr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https://ds80-krasnoyarsk-r04.gosweb.gosuslugi.ru/netcat_files/11/29/Plan_protivodeystviya_korruptsii_na_2025god.pdf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МАДОУ № 110</w:t>
            </w:r>
          </w:p>
        </w:tc>
        <w:tc>
          <w:tcPr>
            <w:tcW w:w="11765" w:type="dxa"/>
          </w:tcPr>
          <w:p w:rsidR="004F7ADD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«Противодействие коррупции», </w:t>
            </w:r>
          </w:p>
          <w:p w:rsidR="00687158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https://dou110.gosuslugi.ru/protivodeystvie-korruptsii/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 № 169</w:t>
            </w:r>
          </w:p>
        </w:tc>
        <w:tc>
          <w:tcPr>
            <w:tcW w:w="11765" w:type="dxa"/>
          </w:tcPr>
          <w:p w:rsidR="00687158" w:rsidRPr="004F7ADD" w:rsidRDefault="00687158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Раздел «Противодействие коррупции»</w:t>
            </w:r>
          </w:p>
          <w:p w:rsidR="00AC6A3F" w:rsidRPr="004F7ADD" w:rsidRDefault="004F7ADD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23.01.2025</w:t>
            </w:r>
          </w:p>
          <w:p w:rsidR="00687158" w:rsidRPr="004F7ADD" w:rsidRDefault="00507553" w:rsidP="00BC754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https://ds169-krasnoyarsk-r04.gosweb.gosuslugi.ru/protivodeystvie-korruptsii/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МБДОУ№ 182</w:t>
            </w:r>
          </w:p>
        </w:tc>
        <w:tc>
          <w:tcPr>
            <w:tcW w:w="11765" w:type="dxa"/>
          </w:tcPr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6" w:anchor="2025" w:history="1">
              <w:r w:rsidR="00687158" w:rsidRPr="004F7ADD">
                <w:rPr>
                  <w:rStyle w:val="a3"/>
                  <w:rFonts w:ascii="Times New Roman" w:hAnsi="Times New Roman"/>
                  <w:color w:val="800080"/>
                  <w:sz w:val="20"/>
                  <w:szCs w:val="20"/>
                </w:rPr>
                <w:t>https://dou182krsk-gosweb.gosuslugi.ru/protivodeystvie-korruptsii/#2025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 № 224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Раздел:</w:t>
            </w:r>
          </w:p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Антикоррупционная деятельность 24.01.2025г.  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7" w:anchor="object.list(28)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https://ds224-krasnoyarsk-r04.gosweb.gosuslugi.ru/netcat/admin/tree_frame.php?mode=sitemap&amp;selected_node=sub-19#object.list(28)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 № 238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 xml:space="preserve">Раздел: </w:t>
            </w:r>
            <w:proofErr w:type="spellStart"/>
            <w:r w:rsidRPr="004F7ADD">
              <w:rPr>
                <w:rFonts w:ascii="Times New Roman" w:hAnsi="Times New Roman"/>
                <w:sz w:val="20"/>
                <w:szCs w:val="20"/>
              </w:rPr>
              <w:t>антикоррупция</w:t>
            </w:r>
            <w:proofErr w:type="spellEnd"/>
          </w:p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Дата размещения 24.01.2025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https://ds238-krasnoyarsk-r04.gosweb.gosuslugi.ru/protivodeystvie-korruptsii/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 № 254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4F7ADD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https://dou254.gosuslugi.ru/protivodeystvie-korruptsii/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 № 265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4F7ADD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4F7ADD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https://ds265-krasnoyarsk-r04.gosweb.gosuslugi.ru/netcat/?catalogue=1&amp;sub=11&amp;cc=30&amp;ced=afba8d88e3e79050cb3e67432be2aad7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 № 278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4F7ADD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23.01.2025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https://dou278.gosuslugi.ru/svedeniya-ob-obrazovatelnoy-organizatsii/dokumenty/plan-protivodeystviya-korruptsii-na-2025-god.html</w:t>
              </w:r>
            </w:hyperlink>
            <w:r w:rsidR="00687158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687158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507553">
              <w:rPr>
                <w:rFonts w:ascii="Times New Roman" w:hAnsi="Times New Roman"/>
                <w:sz w:val="20"/>
                <w:szCs w:val="20"/>
              </w:rPr>
              <w:t>МАДОУ № 313</w:t>
            </w:r>
          </w:p>
        </w:tc>
        <w:tc>
          <w:tcPr>
            <w:tcW w:w="11765" w:type="dxa"/>
          </w:tcPr>
          <w:p w:rsidR="004F7ADD" w:rsidRPr="004F7ADD" w:rsidRDefault="004F7ADD" w:rsidP="004F7AD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4F7ADD" w:rsidRPr="004F7ADD" w:rsidRDefault="004F7ADD" w:rsidP="004F7ADD">
            <w:pPr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AC6A3F" w:rsidRPr="004F7ADD" w:rsidRDefault="00507553" w:rsidP="004F7ADD">
            <w:pPr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4F7ADD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https://gorod313.gosuslugi.ru/protivodeystvie-korruptsii/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МБДОУ № 320</w:t>
            </w:r>
          </w:p>
        </w:tc>
        <w:tc>
          <w:tcPr>
            <w:tcW w:w="11765" w:type="dxa"/>
          </w:tcPr>
          <w:p w:rsidR="004F7ADD" w:rsidRPr="004F7ADD" w:rsidRDefault="004F7ADD" w:rsidP="004F7AD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4F7ADD" w:rsidRPr="004F7ADD" w:rsidRDefault="004F7ADD" w:rsidP="004F7ADD">
            <w:pPr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68715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https://dou320.gosuslugi.ru/protivodeystvie-korruptsii/</w:t>
              </w:r>
            </w:hyperlink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МАОУ ДО ЦТ № 3</w:t>
            </w:r>
          </w:p>
        </w:tc>
        <w:tc>
          <w:tcPr>
            <w:tcW w:w="11765" w:type="dxa"/>
          </w:tcPr>
          <w:p w:rsidR="004F7ADD" w:rsidRPr="004F7ADD" w:rsidRDefault="004F7ADD" w:rsidP="004F7AD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4F7ADD" w:rsidRPr="004F7ADD" w:rsidRDefault="004F7ADD" w:rsidP="004F7ADD">
            <w:pPr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7ADD">
              <w:rPr>
                <w:rFonts w:ascii="Times New Roman" w:hAnsi="Times New Roman"/>
                <w:sz w:val="20"/>
                <w:szCs w:val="20"/>
              </w:rPr>
              <w:t>.01.2025</w:t>
            </w:r>
          </w:p>
          <w:p w:rsidR="00687158" w:rsidRPr="004F7ADD" w:rsidRDefault="004F7ADD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https://ct3-24.ru/protivodejstvie-korrupcii/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МБОУ ДО ДДЮ «Школа самоопределения»</w:t>
            </w:r>
          </w:p>
        </w:tc>
        <w:tc>
          <w:tcPr>
            <w:tcW w:w="11765" w:type="dxa"/>
          </w:tcPr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Антикоррупционная деятельность</w:t>
            </w:r>
          </w:p>
          <w:p w:rsidR="00AC6A3F" w:rsidRPr="004F7ADD" w:rsidRDefault="00AC6A3F" w:rsidP="00AC6A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4F7ADD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https://школасамоопределения.рф/сведения-об-образовательной-организ/антикоррупционная-деятельность/</w:t>
              </w:r>
            </w:hyperlink>
            <w:r w:rsidR="004F7ADD" w:rsidRPr="004F7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7158" w:rsidRPr="00E56F99" w:rsidTr="00687158">
        <w:tc>
          <w:tcPr>
            <w:tcW w:w="426" w:type="dxa"/>
          </w:tcPr>
          <w:p w:rsidR="00687158" w:rsidRPr="00E56F99" w:rsidRDefault="00687158" w:rsidP="00E56F99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687158" w:rsidRPr="001E457B" w:rsidRDefault="00687158" w:rsidP="001E45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57B">
              <w:rPr>
                <w:rFonts w:ascii="Times New Roman" w:hAnsi="Times New Roman"/>
                <w:sz w:val="20"/>
                <w:szCs w:val="20"/>
              </w:rPr>
              <w:t>МБУ ЦПМСС № 7</w:t>
            </w:r>
          </w:p>
        </w:tc>
        <w:tc>
          <w:tcPr>
            <w:tcW w:w="11765" w:type="dxa"/>
          </w:tcPr>
          <w:p w:rsidR="00687158" w:rsidRPr="004F7ADD" w:rsidRDefault="00687158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«Противодействие коррупции»</w:t>
            </w:r>
          </w:p>
          <w:p w:rsidR="00687158" w:rsidRPr="004F7ADD" w:rsidRDefault="00507553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687158" w:rsidRPr="004F7AD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https://7centr.ru/anticorruption/</w:t>
              </w:r>
            </w:hyperlink>
          </w:p>
          <w:p w:rsidR="00687158" w:rsidRPr="004F7ADD" w:rsidRDefault="00AC6A3F" w:rsidP="001E457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F7ADD">
              <w:rPr>
                <w:rFonts w:ascii="Times New Roman" w:hAnsi="Times New Roman"/>
                <w:sz w:val="20"/>
                <w:szCs w:val="20"/>
              </w:rPr>
              <w:t>28.01.2025</w:t>
            </w:r>
          </w:p>
        </w:tc>
      </w:tr>
    </w:tbl>
    <w:p w:rsidR="00452D46" w:rsidRDefault="00452D46" w:rsidP="00E56F99">
      <w:pPr>
        <w:contextualSpacing/>
        <w:jc w:val="both"/>
      </w:pPr>
    </w:p>
    <w:p w:rsidR="00B87334" w:rsidRDefault="00B87334" w:rsidP="00B87334">
      <w:pPr>
        <w:contextualSpacing/>
      </w:pPr>
    </w:p>
    <w:p w:rsidR="00B87334" w:rsidRDefault="00B87334" w:rsidP="00B87334">
      <w:pPr>
        <w:contextualSpacing/>
        <w:jc w:val="center"/>
        <w:rPr>
          <w:sz w:val="28"/>
          <w:szCs w:val="28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4927"/>
        <w:gridCol w:w="10490"/>
      </w:tblGrid>
      <w:tr w:rsidR="00B87334" w:rsidRPr="00B34CC2" w:rsidTr="00414EC4">
        <w:tc>
          <w:tcPr>
            <w:tcW w:w="4927" w:type="dxa"/>
            <w:hideMark/>
          </w:tcPr>
          <w:p w:rsidR="00687158" w:rsidRDefault="00687158" w:rsidP="00B87334">
            <w:pPr>
              <w:contextualSpacing/>
              <w:jc w:val="both"/>
              <w:rPr>
                <w:sz w:val="28"/>
                <w:szCs w:val="28"/>
              </w:rPr>
            </w:pPr>
          </w:p>
          <w:p w:rsidR="00687158" w:rsidRDefault="00687158" w:rsidP="00B87334">
            <w:pPr>
              <w:contextualSpacing/>
              <w:jc w:val="both"/>
              <w:rPr>
                <w:sz w:val="28"/>
                <w:szCs w:val="28"/>
              </w:rPr>
            </w:pPr>
          </w:p>
          <w:p w:rsidR="00B87334" w:rsidRPr="00B34CC2" w:rsidRDefault="00B87334" w:rsidP="00B87334">
            <w:pPr>
              <w:contextualSpacing/>
              <w:jc w:val="both"/>
              <w:rPr>
                <w:sz w:val="28"/>
                <w:szCs w:val="28"/>
              </w:rPr>
            </w:pPr>
            <w:r w:rsidRPr="00B34CC2">
              <w:rPr>
                <w:sz w:val="28"/>
                <w:szCs w:val="28"/>
              </w:rPr>
              <w:t>Начальник территориального отдела</w:t>
            </w:r>
            <w:r>
              <w:rPr>
                <w:sz w:val="28"/>
                <w:szCs w:val="28"/>
              </w:rPr>
              <w:t xml:space="preserve"> главного управления образования по Кировскому району</w:t>
            </w:r>
          </w:p>
        </w:tc>
        <w:tc>
          <w:tcPr>
            <w:tcW w:w="10490" w:type="dxa"/>
            <w:vAlign w:val="center"/>
            <w:hideMark/>
          </w:tcPr>
          <w:p w:rsidR="00B87334" w:rsidRPr="00B34CC2" w:rsidRDefault="00687158" w:rsidP="006871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="00B87334" w:rsidRPr="00B34CC2">
              <w:rPr>
                <w:sz w:val="28"/>
                <w:szCs w:val="28"/>
              </w:rPr>
              <w:t>О.А. Урбанович</w:t>
            </w:r>
          </w:p>
        </w:tc>
      </w:tr>
    </w:tbl>
    <w:p w:rsidR="00B87334" w:rsidRDefault="00B87334" w:rsidP="00B87334">
      <w:pPr>
        <w:contextualSpacing/>
        <w:jc w:val="both"/>
      </w:pPr>
    </w:p>
    <w:p w:rsidR="00B87334" w:rsidRDefault="00B87334" w:rsidP="00B87334">
      <w:pPr>
        <w:contextualSpacing/>
        <w:jc w:val="both"/>
      </w:pPr>
    </w:p>
    <w:p w:rsidR="00B87334" w:rsidRDefault="00B87334" w:rsidP="00B87334">
      <w:pPr>
        <w:contextualSpacing/>
        <w:jc w:val="both"/>
      </w:pPr>
    </w:p>
    <w:p w:rsidR="00B87334" w:rsidRDefault="00B87334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p w:rsidR="001E457B" w:rsidRDefault="001E457B" w:rsidP="00B87334">
      <w:pPr>
        <w:contextualSpacing/>
        <w:jc w:val="both"/>
      </w:pPr>
    </w:p>
    <w:sectPr w:rsidR="001E457B" w:rsidSect="001111AF">
      <w:pgSz w:w="16838" w:h="11906" w:orient="landscape"/>
      <w:pgMar w:top="993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2F" w:rsidRDefault="0085182F" w:rsidP="001E074F">
      <w:r>
        <w:separator/>
      </w:r>
    </w:p>
  </w:endnote>
  <w:endnote w:type="continuationSeparator" w:id="0">
    <w:p w:rsidR="0085182F" w:rsidRDefault="0085182F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2F" w:rsidRDefault="0085182F" w:rsidP="001E074F">
      <w:r>
        <w:separator/>
      </w:r>
    </w:p>
  </w:footnote>
  <w:footnote w:type="continuationSeparator" w:id="0">
    <w:p w:rsidR="0085182F" w:rsidRDefault="0085182F" w:rsidP="001E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22ACA"/>
    <w:multiLevelType w:val="hybridMultilevel"/>
    <w:tmpl w:val="C63A48DE"/>
    <w:lvl w:ilvl="0" w:tplc="8FECC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61936FD"/>
    <w:multiLevelType w:val="hybridMultilevel"/>
    <w:tmpl w:val="771E1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CEB3235"/>
    <w:multiLevelType w:val="multilevel"/>
    <w:tmpl w:val="BD0AB2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5480BED"/>
    <w:multiLevelType w:val="multilevel"/>
    <w:tmpl w:val="61567EB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1"/>
        </w:tabs>
        <w:ind w:left="561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861"/>
        </w:tabs>
        <w:ind w:left="86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861"/>
        </w:tabs>
        <w:ind w:left="86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21"/>
        </w:tabs>
        <w:ind w:left="122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21"/>
        </w:tabs>
        <w:ind w:left="122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81"/>
        </w:tabs>
        <w:ind w:left="158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581"/>
        </w:tabs>
        <w:ind w:left="158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41"/>
        </w:tabs>
        <w:ind w:left="1941" w:hanging="180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  <w:num w:numId="15">
    <w:abstractNumId w:val="16"/>
  </w:num>
  <w:num w:numId="16">
    <w:abstractNumId w:val="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4842"/>
    <w:rsid w:val="00014C4A"/>
    <w:rsid w:val="0002374D"/>
    <w:rsid w:val="000271BC"/>
    <w:rsid w:val="00027B0E"/>
    <w:rsid w:val="0003267C"/>
    <w:rsid w:val="000327E4"/>
    <w:rsid w:val="0005094B"/>
    <w:rsid w:val="000514AE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3C95"/>
    <w:rsid w:val="00073EA0"/>
    <w:rsid w:val="000854FC"/>
    <w:rsid w:val="00086214"/>
    <w:rsid w:val="00093697"/>
    <w:rsid w:val="000A1AB1"/>
    <w:rsid w:val="000A52BA"/>
    <w:rsid w:val="000A5315"/>
    <w:rsid w:val="000A7A23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5D5"/>
    <w:rsid w:val="000D0C3D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111AF"/>
    <w:rsid w:val="00113DB1"/>
    <w:rsid w:val="00116CEB"/>
    <w:rsid w:val="0012005B"/>
    <w:rsid w:val="00120BCA"/>
    <w:rsid w:val="00122F00"/>
    <w:rsid w:val="00122F46"/>
    <w:rsid w:val="001253BB"/>
    <w:rsid w:val="001279F2"/>
    <w:rsid w:val="001404C4"/>
    <w:rsid w:val="00147A68"/>
    <w:rsid w:val="001573FB"/>
    <w:rsid w:val="00160634"/>
    <w:rsid w:val="00161464"/>
    <w:rsid w:val="00162532"/>
    <w:rsid w:val="00163595"/>
    <w:rsid w:val="0016543C"/>
    <w:rsid w:val="0017163A"/>
    <w:rsid w:val="00177EC1"/>
    <w:rsid w:val="00181C53"/>
    <w:rsid w:val="00181CD3"/>
    <w:rsid w:val="00187A3D"/>
    <w:rsid w:val="00192ADB"/>
    <w:rsid w:val="001979B8"/>
    <w:rsid w:val="001A102E"/>
    <w:rsid w:val="001A3345"/>
    <w:rsid w:val="001A55C4"/>
    <w:rsid w:val="001B1C61"/>
    <w:rsid w:val="001B4906"/>
    <w:rsid w:val="001B5B2E"/>
    <w:rsid w:val="001B619A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57B"/>
    <w:rsid w:val="001E4879"/>
    <w:rsid w:val="001E5454"/>
    <w:rsid w:val="001F1A47"/>
    <w:rsid w:val="001F65C5"/>
    <w:rsid w:val="001F717A"/>
    <w:rsid w:val="001F73E9"/>
    <w:rsid w:val="0020121E"/>
    <w:rsid w:val="00204D74"/>
    <w:rsid w:val="00213EF4"/>
    <w:rsid w:val="0021419D"/>
    <w:rsid w:val="00216BCB"/>
    <w:rsid w:val="00220C9F"/>
    <w:rsid w:val="00222769"/>
    <w:rsid w:val="00222FEC"/>
    <w:rsid w:val="00227098"/>
    <w:rsid w:val="002277A5"/>
    <w:rsid w:val="00227888"/>
    <w:rsid w:val="00231099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8C5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664B"/>
    <w:rsid w:val="002C4D4C"/>
    <w:rsid w:val="002C6DFB"/>
    <w:rsid w:val="002D2FEA"/>
    <w:rsid w:val="002D573E"/>
    <w:rsid w:val="002E246D"/>
    <w:rsid w:val="002E24AD"/>
    <w:rsid w:val="002E4513"/>
    <w:rsid w:val="002E4EFA"/>
    <w:rsid w:val="002E53BF"/>
    <w:rsid w:val="002E7FF9"/>
    <w:rsid w:val="002F0274"/>
    <w:rsid w:val="002F31AA"/>
    <w:rsid w:val="002F324B"/>
    <w:rsid w:val="002F32A7"/>
    <w:rsid w:val="002F3748"/>
    <w:rsid w:val="002F4444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3B51"/>
    <w:rsid w:val="00324EF0"/>
    <w:rsid w:val="00325551"/>
    <w:rsid w:val="003260AE"/>
    <w:rsid w:val="00334C30"/>
    <w:rsid w:val="00335770"/>
    <w:rsid w:val="00341EE4"/>
    <w:rsid w:val="003440F0"/>
    <w:rsid w:val="003537E6"/>
    <w:rsid w:val="00353BB8"/>
    <w:rsid w:val="00357354"/>
    <w:rsid w:val="00363EA0"/>
    <w:rsid w:val="00364EB1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1112"/>
    <w:rsid w:val="0039261A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4EC4"/>
    <w:rsid w:val="00416149"/>
    <w:rsid w:val="00416949"/>
    <w:rsid w:val="00420772"/>
    <w:rsid w:val="00421800"/>
    <w:rsid w:val="00425AF1"/>
    <w:rsid w:val="00425ED1"/>
    <w:rsid w:val="00425F3C"/>
    <w:rsid w:val="00427625"/>
    <w:rsid w:val="00427B12"/>
    <w:rsid w:val="00427DAE"/>
    <w:rsid w:val="00430B0B"/>
    <w:rsid w:val="00430CB4"/>
    <w:rsid w:val="004346E3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B038A"/>
    <w:rsid w:val="004B2CDF"/>
    <w:rsid w:val="004B36DF"/>
    <w:rsid w:val="004B3DA0"/>
    <w:rsid w:val="004B450B"/>
    <w:rsid w:val="004B7202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4F7ADD"/>
    <w:rsid w:val="005035A9"/>
    <w:rsid w:val="00503931"/>
    <w:rsid w:val="00504246"/>
    <w:rsid w:val="0050434A"/>
    <w:rsid w:val="00507553"/>
    <w:rsid w:val="00513692"/>
    <w:rsid w:val="00514197"/>
    <w:rsid w:val="0051464E"/>
    <w:rsid w:val="00514F39"/>
    <w:rsid w:val="00515119"/>
    <w:rsid w:val="0051576D"/>
    <w:rsid w:val="0051712C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2CFD"/>
    <w:rsid w:val="00587BB1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E04B9"/>
    <w:rsid w:val="005E28BA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1165"/>
    <w:rsid w:val="00682E74"/>
    <w:rsid w:val="00687132"/>
    <w:rsid w:val="00687158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F96"/>
    <w:rsid w:val="006B45B1"/>
    <w:rsid w:val="006B7C4F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44"/>
    <w:rsid w:val="00732694"/>
    <w:rsid w:val="00736A34"/>
    <w:rsid w:val="007419EB"/>
    <w:rsid w:val="007453AD"/>
    <w:rsid w:val="00751A89"/>
    <w:rsid w:val="00752A8D"/>
    <w:rsid w:val="00752EBE"/>
    <w:rsid w:val="00753EA1"/>
    <w:rsid w:val="007556CA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B33B1"/>
    <w:rsid w:val="007B7AFD"/>
    <w:rsid w:val="007C0A28"/>
    <w:rsid w:val="007C20D1"/>
    <w:rsid w:val="007C4012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5BEF"/>
    <w:rsid w:val="007E5F4A"/>
    <w:rsid w:val="007E7DA2"/>
    <w:rsid w:val="007F344C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01DE"/>
    <w:rsid w:val="00841BF5"/>
    <w:rsid w:val="00842F2C"/>
    <w:rsid w:val="008431A5"/>
    <w:rsid w:val="00844CE5"/>
    <w:rsid w:val="00846DFF"/>
    <w:rsid w:val="00850706"/>
    <w:rsid w:val="0085146D"/>
    <w:rsid w:val="0085182F"/>
    <w:rsid w:val="00853E0B"/>
    <w:rsid w:val="00855C13"/>
    <w:rsid w:val="0085747C"/>
    <w:rsid w:val="00860972"/>
    <w:rsid w:val="008619CE"/>
    <w:rsid w:val="00862963"/>
    <w:rsid w:val="00862F0D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39D"/>
    <w:rsid w:val="008E64BF"/>
    <w:rsid w:val="008F2DC1"/>
    <w:rsid w:val="00903105"/>
    <w:rsid w:val="009036AD"/>
    <w:rsid w:val="0091117C"/>
    <w:rsid w:val="00914532"/>
    <w:rsid w:val="00921913"/>
    <w:rsid w:val="009219C5"/>
    <w:rsid w:val="0092239C"/>
    <w:rsid w:val="009244B6"/>
    <w:rsid w:val="00927CD7"/>
    <w:rsid w:val="009336F5"/>
    <w:rsid w:val="00933E58"/>
    <w:rsid w:val="00935042"/>
    <w:rsid w:val="009410BF"/>
    <w:rsid w:val="00941B98"/>
    <w:rsid w:val="00943F95"/>
    <w:rsid w:val="0094548E"/>
    <w:rsid w:val="0095333F"/>
    <w:rsid w:val="00954E12"/>
    <w:rsid w:val="00954F96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72E2"/>
    <w:rsid w:val="00990BCE"/>
    <w:rsid w:val="00994514"/>
    <w:rsid w:val="00995E53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588E"/>
    <w:rsid w:val="009D6C68"/>
    <w:rsid w:val="009D7F11"/>
    <w:rsid w:val="009E1EC5"/>
    <w:rsid w:val="009E1EF0"/>
    <w:rsid w:val="009E3FF7"/>
    <w:rsid w:val="009E4923"/>
    <w:rsid w:val="009F2505"/>
    <w:rsid w:val="009F7923"/>
    <w:rsid w:val="00A00242"/>
    <w:rsid w:val="00A009A6"/>
    <w:rsid w:val="00A01DC5"/>
    <w:rsid w:val="00A0251A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34A87"/>
    <w:rsid w:val="00A37341"/>
    <w:rsid w:val="00A40F4A"/>
    <w:rsid w:val="00A412BA"/>
    <w:rsid w:val="00A41B00"/>
    <w:rsid w:val="00A438D5"/>
    <w:rsid w:val="00A45CA8"/>
    <w:rsid w:val="00A4622B"/>
    <w:rsid w:val="00A46604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1782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44F2"/>
    <w:rsid w:val="00AA5245"/>
    <w:rsid w:val="00AA76FE"/>
    <w:rsid w:val="00AA7A40"/>
    <w:rsid w:val="00AA7AE7"/>
    <w:rsid w:val="00AB0290"/>
    <w:rsid w:val="00AB40F3"/>
    <w:rsid w:val="00AC0595"/>
    <w:rsid w:val="00AC0640"/>
    <w:rsid w:val="00AC1F0D"/>
    <w:rsid w:val="00AC2B40"/>
    <w:rsid w:val="00AC4852"/>
    <w:rsid w:val="00AC51D8"/>
    <w:rsid w:val="00AC6A3F"/>
    <w:rsid w:val="00AC746C"/>
    <w:rsid w:val="00AC7682"/>
    <w:rsid w:val="00AC7956"/>
    <w:rsid w:val="00AD387E"/>
    <w:rsid w:val="00AE01EE"/>
    <w:rsid w:val="00AE05C6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29F8"/>
    <w:rsid w:val="00B16005"/>
    <w:rsid w:val="00B17597"/>
    <w:rsid w:val="00B1776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809E2"/>
    <w:rsid w:val="00B82C60"/>
    <w:rsid w:val="00B84AC9"/>
    <w:rsid w:val="00B85923"/>
    <w:rsid w:val="00B87334"/>
    <w:rsid w:val="00B87935"/>
    <w:rsid w:val="00B9301E"/>
    <w:rsid w:val="00B951E0"/>
    <w:rsid w:val="00B955B4"/>
    <w:rsid w:val="00B956A2"/>
    <w:rsid w:val="00B974E8"/>
    <w:rsid w:val="00BA2EE6"/>
    <w:rsid w:val="00BB131D"/>
    <w:rsid w:val="00BB4FEA"/>
    <w:rsid w:val="00BB54DD"/>
    <w:rsid w:val="00BB72A5"/>
    <w:rsid w:val="00BC0D5F"/>
    <w:rsid w:val="00BC1A8E"/>
    <w:rsid w:val="00BC1BA8"/>
    <w:rsid w:val="00BC344E"/>
    <w:rsid w:val="00BC46D6"/>
    <w:rsid w:val="00BC754A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109FF"/>
    <w:rsid w:val="00C10F70"/>
    <w:rsid w:val="00C174E3"/>
    <w:rsid w:val="00C17D40"/>
    <w:rsid w:val="00C17F97"/>
    <w:rsid w:val="00C24176"/>
    <w:rsid w:val="00C2435F"/>
    <w:rsid w:val="00C31EC2"/>
    <w:rsid w:val="00C33483"/>
    <w:rsid w:val="00C35113"/>
    <w:rsid w:val="00C352FF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45C3"/>
    <w:rsid w:val="00C67338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1C74"/>
    <w:rsid w:val="00CD67F9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798"/>
    <w:rsid w:val="00D27C56"/>
    <w:rsid w:val="00D323FB"/>
    <w:rsid w:val="00D374DA"/>
    <w:rsid w:val="00D4058A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31"/>
    <w:rsid w:val="00DC1805"/>
    <w:rsid w:val="00DD3239"/>
    <w:rsid w:val="00DD3CB6"/>
    <w:rsid w:val="00DD6652"/>
    <w:rsid w:val="00DD7612"/>
    <w:rsid w:val="00DE3940"/>
    <w:rsid w:val="00DE4F37"/>
    <w:rsid w:val="00DF105D"/>
    <w:rsid w:val="00DF1ACD"/>
    <w:rsid w:val="00DF325A"/>
    <w:rsid w:val="00DF34F0"/>
    <w:rsid w:val="00DF6DDC"/>
    <w:rsid w:val="00E10918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56F99"/>
    <w:rsid w:val="00E646B6"/>
    <w:rsid w:val="00E66478"/>
    <w:rsid w:val="00E70E67"/>
    <w:rsid w:val="00E71046"/>
    <w:rsid w:val="00E729C1"/>
    <w:rsid w:val="00E74927"/>
    <w:rsid w:val="00E74C8D"/>
    <w:rsid w:val="00E76DDE"/>
    <w:rsid w:val="00E8172B"/>
    <w:rsid w:val="00E938E7"/>
    <w:rsid w:val="00E94257"/>
    <w:rsid w:val="00E94915"/>
    <w:rsid w:val="00E95331"/>
    <w:rsid w:val="00E95C0C"/>
    <w:rsid w:val="00EA162C"/>
    <w:rsid w:val="00EA1A7B"/>
    <w:rsid w:val="00EA1C40"/>
    <w:rsid w:val="00EB1169"/>
    <w:rsid w:val="00EB146B"/>
    <w:rsid w:val="00EB2D6A"/>
    <w:rsid w:val="00EB302D"/>
    <w:rsid w:val="00EB39E0"/>
    <w:rsid w:val="00EB675F"/>
    <w:rsid w:val="00EC4004"/>
    <w:rsid w:val="00EC5AB2"/>
    <w:rsid w:val="00EC7EF0"/>
    <w:rsid w:val="00ED0FFC"/>
    <w:rsid w:val="00EE187B"/>
    <w:rsid w:val="00EE193F"/>
    <w:rsid w:val="00EE4649"/>
    <w:rsid w:val="00EF07A5"/>
    <w:rsid w:val="00EF1892"/>
    <w:rsid w:val="00EF2312"/>
    <w:rsid w:val="00EF3713"/>
    <w:rsid w:val="00EF4E19"/>
    <w:rsid w:val="00EF5BCF"/>
    <w:rsid w:val="00EF6871"/>
    <w:rsid w:val="00F00A44"/>
    <w:rsid w:val="00F020C5"/>
    <w:rsid w:val="00F0212B"/>
    <w:rsid w:val="00F0312A"/>
    <w:rsid w:val="00F06004"/>
    <w:rsid w:val="00F071C9"/>
    <w:rsid w:val="00F10B6F"/>
    <w:rsid w:val="00F14243"/>
    <w:rsid w:val="00F145AA"/>
    <w:rsid w:val="00F14C23"/>
    <w:rsid w:val="00F16CFA"/>
    <w:rsid w:val="00F17192"/>
    <w:rsid w:val="00F20193"/>
    <w:rsid w:val="00F26587"/>
    <w:rsid w:val="00F3002D"/>
    <w:rsid w:val="00F32E45"/>
    <w:rsid w:val="00F33183"/>
    <w:rsid w:val="00F360AB"/>
    <w:rsid w:val="00F36365"/>
    <w:rsid w:val="00F37369"/>
    <w:rsid w:val="00F37616"/>
    <w:rsid w:val="00F41624"/>
    <w:rsid w:val="00F43410"/>
    <w:rsid w:val="00F4358A"/>
    <w:rsid w:val="00F441EA"/>
    <w:rsid w:val="00F45774"/>
    <w:rsid w:val="00F51F35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C1503"/>
    <w:rsid w:val="00FC393C"/>
    <w:rsid w:val="00FC58B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0AD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C6A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character" w:customStyle="1" w:styleId="af6">
    <w:name w:val="Основной текст_"/>
    <w:basedOn w:val="a0"/>
    <w:link w:val="12"/>
    <w:locked/>
    <w:rsid w:val="00B87334"/>
    <w:rPr>
      <w:rFonts w:eastAsia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87334"/>
    <w:pPr>
      <w:widowControl w:val="0"/>
      <w:shd w:val="clear" w:color="auto" w:fill="FFFFFF"/>
      <w:suppressAutoHyphens w:val="0"/>
      <w:spacing w:line="276" w:lineRule="auto"/>
      <w:ind w:firstLine="400"/>
    </w:pPr>
    <w:rPr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16146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325551"/>
    <w:pPr>
      <w:widowControl w:val="0"/>
      <w:suppressAutoHyphens w:val="0"/>
      <w:autoSpaceDE w:val="0"/>
      <w:autoSpaceDN w:val="0"/>
      <w:ind w:left="133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6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C6A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character" w:customStyle="1" w:styleId="af6">
    <w:name w:val="Основной текст_"/>
    <w:basedOn w:val="a0"/>
    <w:link w:val="12"/>
    <w:locked/>
    <w:rsid w:val="00B87334"/>
    <w:rPr>
      <w:rFonts w:eastAsia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87334"/>
    <w:pPr>
      <w:widowControl w:val="0"/>
      <w:shd w:val="clear" w:color="auto" w:fill="FFFFFF"/>
      <w:suppressAutoHyphens w:val="0"/>
      <w:spacing w:line="276" w:lineRule="auto"/>
      <w:ind w:firstLine="400"/>
    </w:pPr>
    <w:rPr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16146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325551"/>
    <w:pPr>
      <w:widowControl w:val="0"/>
      <w:suppressAutoHyphens w:val="0"/>
      <w:autoSpaceDE w:val="0"/>
      <w:autoSpaceDN w:val="0"/>
      <w:ind w:left="133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6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c-perspektiva-krasnoyarsk-r04.gosweb.gosuslugi.ru/ofitsialno/protivodeystvie-korruptsii/dokumenty_469.html" TargetMode="External"/><Relationship Id="rId18" Type="http://schemas.openxmlformats.org/officeDocument/2006/relationships/hyperlink" Target="https://school81krsk.gosuslugi.ru/nasha-shkola/protivodeystvie-korruptsii/" TargetMode="External"/><Relationship Id="rId26" Type="http://schemas.openxmlformats.org/officeDocument/2006/relationships/hyperlink" Target="https://dou182krsk-gosweb.gosuslugi.ru/protivodeystvie-korruptsii/" TargetMode="External"/><Relationship Id="rId21" Type="http://schemas.openxmlformats.org/officeDocument/2006/relationships/hyperlink" Target="https://ds5-krasnoyarsk-r04.gosweb.gosuslugi.ru/protivodeystvie-korruptsii/plan-protivodeystviya-korruptsii-v-madou-5-na-2025-god.html" TargetMode="External"/><Relationship Id="rId34" Type="http://schemas.openxmlformats.org/officeDocument/2006/relationships/hyperlink" Target="https://&#1096;&#1082;&#1086;&#1083;&#1072;&#1089;&#1072;&#1084;&#1086;&#1086;&#1087;&#1088;&#1077;&#1076;&#1077;&#1083;&#1077;&#1085;&#1080;&#1103;.&#1088;&#1092;/&#1089;&#1074;&#1077;&#1076;&#1077;&#1085;&#1080;&#1103;-&#1086;&#1073;-&#1086;&#1073;&#1088;&#1072;&#1079;&#1086;&#1074;&#1072;&#1090;&#1077;&#1083;&#1100;&#1085;&#1086;&#1081;-&#1086;&#1088;&#1075;&#1072;&#1085;&#1080;&#1079;/&#1072;&#1085;&#1090;&#1080;&#1082;&#1086;&#1088;&#1088;&#1091;&#1087;&#1094;&#1080;&#1086;&#1085;&#1085;&#1072;&#1103;-&#1076;&#1077;&#1103;&#1090;&#1077;&#1083;&#1100;&#1085;&#1086;&#1089;&#1090;&#1100;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icey-11krsk.gosuslugi.ru/antikorruptsionnaya-politika/" TargetMode="External"/><Relationship Id="rId17" Type="http://schemas.openxmlformats.org/officeDocument/2006/relationships/hyperlink" Target="https://school63krsk.gosuslugi.ru/ofitsialno/protivodeystvie-korruptsii/" TargetMode="External"/><Relationship Id="rId25" Type="http://schemas.openxmlformats.org/officeDocument/2006/relationships/hyperlink" Target="https://ds169-krasnoyarsk-r04.gosweb.gosuslugi.ru/protivodeystvie-korruptsii/" TargetMode="External"/><Relationship Id="rId33" Type="http://schemas.openxmlformats.org/officeDocument/2006/relationships/hyperlink" Target="https://dou320.gosuslugi.ru/protivodeystvie-korrupts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ol55.gosuslugi.ru/svedeniya-ob-obrazovatelnoy-organizatsii/protivodeystvie-korruptsii/" TargetMode="External"/><Relationship Id="rId20" Type="http://schemas.openxmlformats.org/officeDocument/2006/relationships/hyperlink" Target="https://school-135.gosuslugi.ru/ofitsialno/protivodeystvie-korruptsii/" TargetMode="External"/><Relationship Id="rId29" Type="http://schemas.openxmlformats.org/officeDocument/2006/relationships/hyperlink" Target="https://dou254.gosuslugi.ru/protivodeystvie-korrupts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mn10-krasnoyarsk-r04.gosweb.gosuslugi.ru/ofitsialno/protivodeystvie-korruptsii/" TargetMode="External"/><Relationship Id="rId24" Type="http://schemas.openxmlformats.org/officeDocument/2006/relationships/hyperlink" Target="https://dou110.gosuslugi.ru/protivodeystvie-korruptsii/" TargetMode="External"/><Relationship Id="rId32" Type="http://schemas.openxmlformats.org/officeDocument/2006/relationships/hyperlink" Target="https://gorod313.gosuslugi.ru/protivodeystvie-korruptsii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krsk-sch46.gosuslugi.ru/glavnoe/protivodeystvie-korruptsii/" TargetMode="External"/><Relationship Id="rId23" Type="http://schemas.openxmlformats.org/officeDocument/2006/relationships/hyperlink" Target="https://ds80-krasnoyarsk-r04.gosweb.gosuslugi.ru/netcat_files/11/29/Plan_protivodeystviya_korruptsii_na_2025god.pdf" TargetMode="External"/><Relationship Id="rId28" Type="http://schemas.openxmlformats.org/officeDocument/2006/relationships/hyperlink" Target="https://ds238-krasnoyarsk-r04.gosweb.gosuslugi.ru/protivodeystvie-korruptsii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gimn6-krasnoyarsk-r04.gosweb.gosuslugi.ru/ofitsialno/protivodeystvie-korruptsii/" TargetMode="External"/><Relationship Id="rId19" Type="http://schemas.openxmlformats.org/officeDocument/2006/relationships/hyperlink" Target="https://sh90-krasnoyarsk-r04.gosweb.gosuslugi.ru/ofitsialno/protivodeystvie-korruptsii/" TargetMode="External"/><Relationship Id="rId31" Type="http://schemas.openxmlformats.org/officeDocument/2006/relationships/hyperlink" Target="https://dou278.gosuslugi.ru/svedeniya-ob-obrazovatelnoy-organizatsii/dokumenty/plan-protivodeystviya-korruptsii-na-2025-god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mn4-krasnoyarsk-r04.gosweb.gosuslugi.ru/svedeniya-ob-obrazovatelnoy-organizatsii/protivodeystvie-korruptsii/" TargetMode="External"/><Relationship Id="rId14" Type="http://schemas.openxmlformats.org/officeDocument/2006/relationships/hyperlink" Target="https://sozidanie8.gosuslugi.ru/ofitsialno/protivodeystvie-korruptsii/" TargetMode="External"/><Relationship Id="rId22" Type="http://schemas.openxmlformats.org/officeDocument/2006/relationships/hyperlink" Target="https://ds14-krasnoyarsk-r04.gosweb.gosuslugi.ru/protivodeystvie-korruptsii/" TargetMode="External"/><Relationship Id="rId27" Type="http://schemas.openxmlformats.org/officeDocument/2006/relationships/hyperlink" Target="https://ds224-krasnoyarsk-r04.gosweb.gosuslugi.ru/netcat/admin/tree_frame.php?mode=sitemap&amp;selected_node=sub-19" TargetMode="External"/><Relationship Id="rId30" Type="http://schemas.openxmlformats.org/officeDocument/2006/relationships/hyperlink" Target="https://ds265-krasnoyarsk-r04.gosweb.gosuslugi.ru/netcat/?catalogue=1&amp;sub=11&amp;cc=30&amp;ced=afba8d88e3e79050cb3e67432be2aad7" TargetMode="External"/><Relationship Id="rId35" Type="http://schemas.openxmlformats.org/officeDocument/2006/relationships/hyperlink" Target="https://7centr.ru/anticorruption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9B7D-AA45-448F-A356-9203E9A6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1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3</cp:revision>
  <cp:lastPrinted>2024-01-29T09:48:00Z</cp:lastPrinted>
  <dcterms:created xsi:type="dcterms:W3CDTF">2025-02-03T09:41:00Z</dcterms:created>
  <dcterms:modified xsi:type="dcterms:W3CDTF">2025-02-03T10:02:00Z</dcterms:modified>
</cp:coreProperties>
</file>