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99" w:rsidRDefault="00555599" w:rsidP="00555599">
      <w:pPr>
        <w:jc w:val="center"/>
      </w:pPr>
      <w:r>
        <w:t>И</w:t>
      </w:r>
      <w:r w:rsidRPr="00181E7E">
        <w:t>нформация</w:t>
      </w:r>
      <w:r>
        <w:t xml:space="preserve"> о размещении утвержденных планов </w:t>
      </w:r>
      <w:bookmarkStart w:id="0" w:name="_GoBack"/>
      <w:bookmarkEnd w:id="0"/>
      <w:r>
        <w:t xml:space="preserve">противодействия коррупции на 2025 год подведомственных главному управлению </w:t>
      </w:r>
      <w:proofErr w:type="gramStart"/>
      <w:r>
        <w:t>образования администрации города муниципальных образовательных учреждений Свердловского района города</w:t>
      </w:r>
      <w:proofErr w:type="gramEnd"/>
      <w:r>
        <w:t xml:space="preserve"> </w:t>
      </w:r>
    </w:p>
    <w:p w:rsidR="00014842" w:rsidRPr="00181E7E" w:rsidRDefault="00014842" w:rsidP="00014842">
      <w:pPr>
        <w:jc w:val="center"/>
      </w:pPr>
    </w:p>
    <w:tbl>
      <w:tblPr>
        <w:tblStyle w:val="aa"/>
        <w:tblW w:w="13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9922"/>
      </w:tblGrid>
      <w:tr w:rsidR="00555599" w:rsidRPr="00181E7E" w:rsidTr="00555599">
        <w:tc>
          <w:tcPr>
            <w:tcW w:w="426" w:type="dxa"/>
          </w:tcPr>
          <w:p w:rsidR="00555599" w:rsidRPr="00181E7E" w:rsidRDefault="00555599" w:rsidP="00994E7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>№</w:t>
            </w:r>
          </w:p>
        </w:tc>
        <w:tc>
          <w:tcPr>
            <w:tcW w:w="3402" w:type="dxa"/>
          </w:tcPr>
          <w:p w:rsidR="00555599" w:rsidRPr="00181E7E" w:rsidRDefault="00555599" w:rsidP="00994E7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>Сокращенное наименование ОУ</w:t>
            </w:r>
          </w:p>
        </w:tc>
        <w:tc>
          <w:tcPr>
            <w:tcW w:w="9922" w:type="dxa"/>
          </w:tcPr>
          <w:p w:rsidR="00555599" w:rsidRPr="00181E7E" w:rsidRDefault="00555599" w:rsidP="00BB232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>Наименование раздела сайта, на котором размещен план ОУ по противодействию коррупции</w:t>
            </w:r>
            <w:r>
              <w:rPr>
                <w:rFonts w:ascii="Times New Roman" w:hAnsi="Times New Roman"/>
              </w:rPr>
              <w:t xml:space="preserve"> на 2025 год</w:t>
            </w:r>
            <w:r w:rsidRPr="00181E7E">
              <w:rPr>
                <w:rFonts w:ascii="Times New Roman" w:hAnsi="Times New Roman"/>
              </w:rPr>
              <w:t>, дата размещения</w:t>
            </w:r>
            <w:r>
              <w:rPr>
                <w:rFonts w:ascii="Times New Roman" w:hAnsi="Times New Roman"/>
              </w:rPr>
              <w:t xml:space="preserve"> на </w:t>
            </w:r>
            <w:r w:rsidRPr="00D16D2E">
              <w:rPr>
                <w:rFonts w:ascii="Times New Roman" w:hAnsi="Times New Roman"/>
              </w:rPr>
              <w:t xml:space="preserve">сайте, </w:t>
            </w:r>
            <w:r w:rsidRPr="00D16D2E">
              <w:rPr>
                <w:rFonts w:ascii="Times New Roman" w:hAnsi="Times New Roman"/>
                <w:b/>
                <w:u w:val="single"/>
              </w:rPr>
              <w:t>активная ссылка на страницу сайта</w:t>
            </w:r>
            <w:r w:rsidRPr="00D16D2E">
              <w:rPr>
                <w:rFonts w:ascii="Times New Roman" w:hAnsi="Times New Roman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«Лицей № 9 «Лидер»</w:t>
            </w:r>
            <w:r w:rsidRPr="00D41704">
              <w:rPr>
                <w:rFonts w:ascii="Times New Roman" w:hAnsi="Times New Roman"/>
                <w:sz w:val="20"/>
                <w:szCs w:val="20"/>
              </w:rPr>
              <w:br/>
              <w:t>им</w:t>
            </w:r>
            <w:proofErr w:type="gramStart"/>
            <w:r w:rsidRPr="00D4170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D41704">
              <w:rPr>
                <w:rFonts w:ascii="Times New Roman" w:hAnsi="Times New Roman"/>
                <w:sz w:val="20"/>
                <w:szCs w:val="20"/>
              </w:rPr>
              <w:t>А.М. Клешко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 «</w:t>
            </w:r>
            <w:hyperlink r:id="rId9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Сведения об образовательной организации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, подраздел «Противодействие коррупции», 27.01.2025, </w:t>
            </w:r>
            <w:hyperlink r:id="rId10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https://lic-lider-krasnoyarsk-r04.gosweb.gosuslugi.ru/svedeniya-ob-obrazovatelnoy-organizatsii/protivodeystvie-korruptsii/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Гимназия № 14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 сайта: Противодействие  коррупции; 16.01.2025 г.</w:t>
            </w:r>
          </w:p>
          <w:p w:rsidR="00555599" w:rsidRPr="00D41704" w:rsidRDefault="00D16D2E" w:rsidP="00994E7F">
            <w:pPr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https://gimn14-krasnoyarsk-r04.gosweb.gosuslugi.ru/ofitsialno/protivodeystvie-korruptsii/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 6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Размещение на сайте 28.01.2025</w:t>
            </w:r>
          </w:p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Активная ссылка: </w:t>
            </w:r>
            <w:hyperlink r:id="rId12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 (gosuslugi.ru)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 17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1704">
              <w:rPr>
                <w:rFonts w:ascii="Times New Roman" w:hAnsi="Times New Roman"/>
                <w:sz w:val="20"/>
                <w:szCs w:val="20"/>
              </w:rPr>
              <w:t>Антикорупция</w:t>
            </w:r>
            <w:proofErr w:type="spellEnd"/>
          </w:p>
          <w:p w:rsidR="00555599" w:rsidRPr="00D41704" w:rsidRDefault="00D16D2E" w:rsidP="00994E7F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https://sh17-krasnoyarsk-r04.gosweb.gosuslugi.ru/netcat/index.php?catalogue=1&amp;sub=177</w:t>
              </w:r>
            </w:hyperlink>
          </w:p>
          <w:p w:rsidR="00555599" w:rsidRPr="00D41704" w:rsidRDefault="00555599" w:rsidP="00E13213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 23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Нет коррупции</w:t>
            </w:r>
          </w:p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28 января 2025</w:t>
            </w:r>
          </w:p>
          <w:p w:rsidR="00555599" w:rsidRPr="00D41704" w:rsidRDefault="00D16D2E" w:rsidP="00994E7F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https://sh23-krasnoyarsk-r04.gosweb.gosuslugi.ru/glavnoe/Нет-коррупции/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 34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Сведения об образовательной организации: противодействие коррупции</w:t>
            </w:r>
          </w:p>
          <w:p w:rsidR="00555599" w:rsidRPr="00D41704" w:rsidRDefault="00D16D2E" w:rsidP="00994E7F">
            <w:pPr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https://sh34-krasnoyarsk-r04.gosweb.gosuslugi.ru/ofitsialno/protivodeystvie-korruptsii/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№42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 «Нет коррупции»</w:t>
            </w:r>
          </w:p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Дата размещения: 27.01.2025 </w:t>
            </w:r>
            <w:hyperlink r:id="rId16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https://sh42-krasnoyarsk-r04.gosweb.gosuslugi.ru/glavnoe/антикоррупция/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376F91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№45</w:t>
            </w:r>
          </w:p>
        </w:tc>
        <w:tc>
          <w:tcPr>
            <w:tcW w:w="992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коррупции.</w:t>
            </w:r>
          </w:p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Дата размещения на сайте – 27.01.2025</w:t>
            </w:r>
          </w:p>
          <w:p w:rsidR="00555599" w:rsidRPr="00D41704" w:rsidRDefault="00D16D2E" w:rsidP="00555599">
            <w:pPr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https://sch45krsk.gosuslugi.ru/pedagogam-i-sotrudnikam/korryrziya/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376F91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МБОУ СШ № 62</w:t>
            </w:r>
          </w:p>
        </w:tc>
        <w:tc>
          <w:tcPr>
            <w:tcW w:w="992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коррупции, 30.01.2025, </w:t>
            </w:r>
            <w:hyperlink r:id="rId18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https://sch-62.gosuslugi.ru/netcat_files/32/50/Plan_protivodeystvia_korruptsii_na_2025_god.pdf</w:t>
              </w:r>
            </w:hyperlink>
          </w:p>
          <w:p w:rsidR="00555599" w:rsidRPr="00D41704" w:rsidRDefault="00D16D2E" w:rsidP="00555599">
            <w:pPr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https://sch-62.gosuslugi.ru/glavnoe/protivodeystvie-korruptsii/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376F91">
            <w:pPr>
              <w:rPr>
                <w:rFonts w:ascii="Times New Roman" w:hAnsi="Times New Roman"/>
                <w:sz w:val="20"/>
                <w:szCs w:val="20"/>
              </w:rPr>
            </w:pPr>
            <w:r w:rsidRPr="00634975">
              <w:rPr>
                <w:rFonts w:ascii="Times New Roman" w:hAnsi="Times New Roman"/>
                <w:sz w:val="20"/>
                <w:szCs w:val="20"/>
              </w:rPr>
              <w:t>МАОУ СШ № 76</w:t>
            </w:r>
          </w:p>
        </w:tc>
        <w:tc>
          <w:tcPr>
            <w:tcW w:w="992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555599" w:rsidRPr="00D41704" w:rsidRDefault="00D16D2E" w:rsidP="00555599">
            <w:pPr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https://sh76-krasnoyarsk-r04.gosweb.gosuslugi.ru/ofitsialno/protivodeystvie-korruptsii/</w:t>
              </w:r>
            </w:hyperlink>
          </w:p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Style w:val="a3"/>
                <w:rFonts w:ascii="Times New Roman" w:hAnsi="Times New Roman"/>
                <w:sz w:val="20"/>
                <w:szCs w:val="20"/>
              </w:rPr>
              <w:t>24.01.2025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376F91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 78</w:t>
            </w:r>
          </w:p>
        </w:tc>
        <w:tc>
          <w:tcPr>
            <w:tcW w:w="992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Дата размещения 22.01.2025, Антикоррупционная политика:  </w:t>
            </w:r>
            <w:hyperlink r:id="rId21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https://sh78-krasnoyarsk-r04.gosweb.gosuslugi.ru/glavnoe/antikorruptsionnaya-politika/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 93</w:t>
            </w:r>
          </w:p>
        </w:tc>
        <w:tc>
          <w:tcPr>
            <w:tcW w:w="992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 «</w:t>
            </w:r>
            <w:proofErr w:type="spellStart"/>
            <w:r w:rsidRPr="00D41704">
              <w:rPr>
                <w:rFonts w:ascii="Times New Roman" w:hAnsi="Times New Roman"/>
                <w:sz w:val="20"/>
                <w:szCs w:val="20"/>
              </w:rPr>
              <w:t>Антикоррупция</w:t>
            </w:r>
            <w:proofErr w:type="spellEnd"/>
            <w:r w:rsidRPr="00D41704">
              <w:rPr>
                <w:rFonts w:ascii="Times New Roman" w:hAnsi="Times New Roman"/>
                <w:sz w:val="20"/>
                <w:szCs w:val="20"/>
              </w:rPr>
              <w:t xml:space="preserve">», дата размещения 28.01.2025 г., </w:t>
            </w:r>
            <w:hyperlink r:id="rId22" w:history="1">
              <w:r w:rsidRPr="00D41704">
                <w:rPr>
                  <w:rFonts w:ascii="Times New Roman" w:hAnsi="Times New Roman"/>
                  <w:color w:val="0070C0"/>
                  <w:sz w:val="20"/>
                  <w:szCs w:val="20"/>
                </w:rPr>
                <w:t>https://sh93-krasnoyarsk-r04.gosweb.gosuslugi.ru/glavnoe/antikorruptsiya/</w:t>
              </w:r>
            </w:hyperlink>
            <w:r w:rsidRPr="00D4170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 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 137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Нет коррупции,</w:t>
            </w:r>
          </w:p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555599" w:rsidRPr="00D41704" w:rsidRDefault="00D16D2E" w:rsidP="00555599">
            <w:pPr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https://school-137.gosuslugi.ru/glavnoe/net-korruptsii/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СШ №158 «Грани»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Раздел: Антикоррупционная политика, дата разрешения 25.01.2025</w:t>
            </w:r>
          </w:p>
          <w:p w:rsidR="00555599" w:rsidRPr="00D41704" w:rsidRDefault="00D16D2E" w:rsidP="00994E7F">
            <w:pPr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https://sh158-krasnoyarsk-r04.gosweb.gosuslugi.ru/antikorruptsionnaya-politika/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МАОУ ДО "ЦТО "Престиж"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555599" w:rsidRPr="00D41704" w:rsidRDefault="00D16D2E" w:rsidP="00994E7F">
            <w:pPr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https://cdt2.ru/index.php?option=com_content&amp;view=article&amp;id=895&amp;Itemid=169</w:t>
              </w:r>
            </w:hyperlink>
          </w:p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Style w:val="a3"/>
                <w:rFonts w:ascii="Times New Roman" w:hAnsi="Times New Roman"/>
                <w:sz w:val="20"/>
                <w:szCs w:val="20"/>
              </w:rPr>
              <w:t>24.01.2025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376F91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МАУ ЦППМиСП «Эго»</w:t>
            </w:r>
          </w:p>
        </w:tc>
        <w:tc>
          <w:tcPr>
            <w:tcW w:w="992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 «</w:t>
            </w:r>
            <w:proofErr w:type="spellStart"/>
            <w:r w:rsidRPr="00D41704">
              <w:rPr>
                <w:rFonts w:ascii="Times New Roman" w:hAnsi="Times New Roman"/>
                <w:sz w:val="20"/>
                <w:szCs w:val="20"/>
              </w:rPr>
              <w:t>Антикоррупция</w:t>
            </w:r>
            <w:proofErr w:type="spellEnd"/>
            <w:r w:rsidRPr="00D41704">
              <w:rPr>
                <w:rFonts w:ascii="Times New Roman" w:hAnsi="Times New Roman"/>
                <w:sz w:val="20"/>
                <w:szCs w:val="20"/>
              </w:rPr>
              <w:t>», дата размещения 27.01.2025 г.</w:t>
            </w:r>
          </w:p>
          <w:p w:rsidR="00555599" w:rsidRPr="00D41704" w:rsidRDefault="00D16D2E" w:rsidP="00555599">
            <w:pPr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https://centerego.ru/antikorruptsiya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18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коррупции, 28.01.2025, </w:t>
            </w:r>
            <w:hyperlink r:id="rId27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https://ds18-krasnoyarsk-r04.gosweb.gosuslugi.ru/netcat/index.php?catalogue=1&amp;sub=11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20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Противодействия коррупции</w:t>
            </w:r>
          </w:p>
          <w:p w:rsidR="00555599" w:rsidRPr="00D41704" w:rsidRDefault="00555599" w:rsidP="00634975">
            <w:pPr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27.01.2025г.</w:t>
            </w:r>
          </w:p>
          <w:p w:rsidR="00555599" w:rsidRPr="00D41704" w:rsidRDefault="00D16D2E" w:rsidP="00634975">
            <w:pPr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https://ds20-krasnoyarsk-r04.gosweb.gosuslugi.ru/protivodeystvie-korruptsii/plan-protivodeystviya-korruptsii-mbdou-20-na-2025-god.html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27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Раздел сайта: Противодействие коррупции </w:t>
            </w:r>
            <w:hyperlink r:id="rId29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https://dou27krsk.gosuslugi.ru/protivodeystvie-korruptsii/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24.01.2025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 40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Раздел: «Противодействие коррупции».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  <w:p w:rsidR="00555599" w:rsidRPr="00D41704" w:rsidRDefault="00D16D2E" w:rsidP="00634975">
            <w:pPr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https://ds40-krasnoyarsk-r04.gosweb.gosuslugi.ru/protivodeystvie-korruptsii/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 50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«Противодействие коррупции»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09.01.2025</w:t>
            </w:r>
          </w:p>
          <w:p w:rsidR="00555599" w:rsidRPr="00D41704" w:rsidRDefault="00D16D2E" w:rsidP="00634975">
            <w:pPr>
              <w:rPr>
                <w:rFonts w:ascii="Times New Roman" w:hAnsi="Times New Roman"/>
                <w:sz w:val="20"/>
                <w:szCs w:val="20"/>
              </w:rPr>
            </w:pPr>
            <w:hyperlink r:id="rId31" w:tgtFrame="_blank" w:history="1">
              <w:r w:rsidR="00555599" w:rsidRPr="00D4170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https://ds50-krasnoyarsk-r04.gosweb.gosuslugi.ru/protivodeystvie-korruptsii/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60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555599" w:rsidRPr="00D41704" w:rsidRDefault="00D16D2E" w:rsidP="00634975">
            <w:pPr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https://mdou60.gosuslugi.ru/protivodeystvie-korruptsii/plan-po-protivodeystviyu-korruptsii-na-2025god.html</w:t>
              </w:r>
            </w:hyperlink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28.01.2025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61</w:t>
            </w:r>
          </w:p>
        </w:tc>
        <w:tc>
          <w:tcPr>
            <w:tcW w:w="9922" w:type="dxa"/>
          </w:tcPr>
          <w:p w:rsidR="00555599" w:rsidRPr="00D41704" w:rsidRDefault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Раздел «Противодействие коррупции» </w:t>
            </w:r>
            <w:hyperlink r:id="rId33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https://mdou61.gosuslugi.ru/protivodeystvie-korruptsii/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5599" w:rsidRPr="00D41704" w:rsidRDefault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28.01.2025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 65</w:t>
            </w:r>
          </w:p>
        </w:tc>
        <w:tc>
          <w:tcPr>
            <w:tcW w:w="9922" w:type="dxa"/>
          </w:tcPr>
          <w:p w:rsidR="00555599" w:rsidRPr="00D41704" w:rsidRDefault="00D16D2E" w:rsidP="00555599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4" w:history="1">
              <w:r w:rsidR="00555599" w:rsidRPr="00D4170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Противодействие коррупции</w:t>
              </w:r>
            </w:hyperlink>
          </w:p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28.01.2025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 82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коррупции. 30.01.2025г </w:t>
            </w:r>
            <w:hyperlink r:id="rId35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https://ds82-krasnoyarsk-r04.gosweb.gosuslugi.ru/svedeniya-ob-obrazovatelnoy-organizatsii/dokumenty/plan-protivodeystviya-korruptsii-v-madou-82-2025g.html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№83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Навигатор по сайту </w:t>
            </w:r>
            <w:r w:rsidRPr="00D41704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→ </w:t>
            </w:r>
            <w:r w:rsidRPr="00D4170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Противодействие коррупции </w:t>
            </w:r>
            <w:r w:rsidRPr="00D41704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→ </w:t>
            </w:r>
            <w:r w:rsidRPr="00D4170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Планы по противодействию коррупции, 27.01.2025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36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https://ds83-krasnoyarsk-r04.gosweb.gosuslugi.ru/svedeniya-ob-obrazovatelnoy-organizatsii/dokumenty/plan-madou-83-po-protivodeystviyu-korruptsii-2024-god.html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 85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  <w:p w:rsidR="00555599" w:rsidRPr="00D41704" w:rsidRDefault="00D16D2E" w:rsidP="00994E7F">
            <w:pPr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https://ds85-krasnoyarsk-r04.gosweb.gosuslugi.ru/protivodeystvie-korruptsii/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Дата размещения – 30.01.2025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 МБДОУ № 107</w:t>
            </w:r>
          </w:p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коррупции, 28.01.2025</w:t>
            </w:r>
          </w:p>
          <w:p w:rsidR="00555599" w:rsidRPr="00D41704" w:rsidRDefault="00D16D2E" w:rsidP="00994E7F">
            <w:pPr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https://dou107krsk.gosuslugi.ru/protivodeystvie-korruptsii/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№165</w:t>
            </w:r>
          </w:p>
        </w:tc>
        <w:tc>
          <w:tcPr>
            <w:tcW w:w="9922" w:type="dxa"/>
          </w:tcPr>
          <w:p w:rsidR="00555599" w:rsidRPr="00D41704" w:rsidRDefault="00D16D2E" w:rsidP="00994E7F">
            <w:pPr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раздел Противодействие коррупции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>, размещено 30.01.2025 г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№176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24.01.2025</w:t>
            </w:r>
          </w:p>
          <w:p w:rsidR="00555599" w:rsidRPr="00D41704" w:rsidRDefault="00D16D2E" w:rsidP="00634975">
            <w:pPr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https://ds176-krasnoyarsk-r04.gosweb.gosuslugi.ru/netcat/index.php?catalogue=1&amp;sub=11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179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  <w:hyperlink r:id="rId41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https://ds179-krasnoyarsk-r04.gosweb.gosuslugi.ru/protivodeystvie-korruptsii/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 183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 на сайте Противодействия коррупции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lastRenderedPageBreak/>
              <w:t>приказ — </w:t>
            </w:r>
            <w:hyperlink r:id="rId42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https://ds183-krasnoyarsk-r04.gosweb.gosuslugi.ru/netcat/full.php?catalogue=1&amp;sub=19&amp;cc=8&amp;message=130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план — </w:t>
            </w:r>
            <w:hyperlink r:id="rId43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https://ds183-krasnoyarsk-r04.gosweb.gosuslugi.ru/netcat/full.php?catalogue=1&amp;sub=19&amp;cc=8&amp;message=131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194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«Противодействие коррупции»», 28.01.2025 г.</w:t>
            </w:r>
          </w:p>
          <w:p w:rsidR="00555599" w:rsidRPr="00D41704" w:rsidRDefault="00D16D2E" w:rsidP="00994E7F">
            <w:pPr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https://ds194-krasnoyarsk-r04.gosweb.gosuslugi.ru/protivodeystvie-korruptsii/</w:t>
              </w:r>
            </w:hyperlink>
          </w:p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План </w:t>
            </w:r>
            <w:hyperlink r:id="rId45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https://ds194-krasnoyarsk-r04.gosweb.gosuslugi.ru/protivodeystvie-korruptsii/2025-plan-meropriyatiy-po-protivodeystviyu-korruptsii-v-mbdou-194.html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 209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Раздел «Противодействие коррупции»: </w:t>
            </w:r>
            <w:hyperlink r:id="rId46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https://ds209-krasnoyarsk-r04.gosweb.gosuslugi.ru/protivodeystvie-korruptsii/</w:t>
              </w:r>
            </w:hyperlink>
            <w:r w:rsidRPr="00D41704">
              <w:rPr>
                <w:rFonts w:ascii="Times New Roman" w:hAnsi="Times New Roman"/>
                <w:sz w:val="20"/>
                <w:szCs w:val="20"/>
              </w:rPr>
              <w:t xml:space="preserve"> Дата размещения: 24.01.2025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251</w:t>
            </w:r>
          </w:p>
        </w:tc>
        <w:tc>
          <w:tcPr>
            <w:tcW w:w="992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раздел: «Противодействие коррупции», 27.01.2025г., </w:t>
            </w:r>
          </w:p>
          <w:p w:rsidR="00555599" w:rsidRPr="00D41704" w:rsidRDefault="00D16D2E" w:rsidP="00634975">
            <w:pPr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https://ds251-krasnoyarsk-r04.gosweb.gosuslugi.ru/protivodeystvie-korruptsii/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255</w:t>
            </w:r>
          </w:p>
        </w:tc>
        <w:tc>
          <w:tcPr>
            <w:tcW w:w="992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</w:t>
            </w:r>
            <w:proofErr w:type="gramStart"/>
            <w:r w:rsidRPr="00D41704">
              <w:rPr>
                <w:rFonts w:ascii="Times New Roman" w:hAnsi="Times New Roman"/>
                <w:sz w:val="20"/>
                <w:szCs w:val="20"/>
              </w:rPr>
              <w:t>л-</w:t>
            </w:r>
            <w:proofErr w:type="gramEnd"/>
            <w:r w:rsidRPr="00D41704">
              <w:rPr>
                <w:rFonts w:ascii="Times New Roman" w:hAnsi="Times New Roman"/>
                <w:sz w:val="20"/>
                <w:szCs w:val="20"/>
              </w:rPr>
              <w:t xml:space="preserve"> Противодействие  коррупции, дата размещения – 24.01.2025 </w:t>
            </w:r>
            <w:hyperlink r:id="rId48" w:history="1">
              <w:r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https://255dou.gosuslugi.ru/protivodeystvie-korruptsii/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263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555599" w:rsidRPr="00D41704" w:rsidRDefault="00D16D2E" w:rsidP="00555599">
            <w:pPr>
              <w:rPr>
                <w:rFonts w:ascii="Times New Roman" w:hAnsi="Times New Roman"/>
                <w:sz w:val="20"/>
                <w:szCs w:val="20"/>
              </w:rPr>
            </w:pPr>
            <w:hyperlink r:id="rId49" w:tgtFrame="_blank" w:history="1">
              <w:r w:rsidR="00555599" w:rsidRPr="00D4170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https://clck.ru/3FyoYv</w:t>
              </w:r>
            </w:hyperlink>
            <w:r w:rsidR="00555599" w:rsidRPr="00D41704">
              <w:rPr>
                <w:rFonts w:ascii="Times New Roman" w:hAnsi="Times New Roman"/>
                <w:color w:val="0000FF"/>
                <w:sz w:val="20"/>
                <w:szCs w:val="20"/>
                <w:u w:val="single"/>
                <w:shd w:val="clear" w:color="auto" w:fill="FFFFFF"/>
              </w:rPr>
              <w:t>,</w:t>
            </w:r>
            <w:r w:rsidR="00555599">
              <w:rPr>
                <w:rFonts w:ascii="Times New Roman" w:hAnsi="Times New Roman"/>
                <w:color w:val="0000FF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555599" w:rsidRPr="00D41704">
              <w:rPr>
                <w:rFonts w:ascii="Times New Roman" w:hAnsi="Times New Roman"/>
                <w:sz w:val="20"/>
                <w:szCs w:val="20"/>
              </w:rPr>
              <w:t>27.01.2025 г.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283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 «Противодействие коррупции»</w:t>
            </w:r>
          </w:p>
          <w:p w:rsidR="00555599" w:rsidRPr="00D41704" w:rsidRDefault="00D16D2E" w:rsidP="00634975">
            <w:pPr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https://ds283-krasnoyarsk-r04.gosweb.gosuslugi.ru/protivodeystvie-korruptsii/plan-protivodeystviya-korruptsii-administratsii-goroda-na-2025-god.html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  28.01.2025 г.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 291</w:t>
            </w:r>
          </w:p>
        </w:tc>
        <w:tc>
          <w:tcPr>
            <w:tcW w:w="992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«Противодействие коррупции, План мероприятий по противодействию коррупции»</w:t>
            </w:r>
          </w:p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27.01.2025 г.</w:t>
            </w:r>
          </w:p>
          <w:p w:rsidR="00555599" w:rsidRPr="00D41704" w:rsidRDefault="00D16D2E" w:rsidP="00555599">
            <w:pPr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https://ds291-krasnoyarsk-r04.gosweb.gosuslugi.ru/protivodeystvie-korruptsii/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 306</w:t>
            </w:r>
          </w:p>
        </w:tc>
        <w:tc>
          <w:tcPr>
            <w:tcW w:w="9922" w:type="dxa"/>
          </w:tcPr>
          <w:p w:rsidR="00555599" w:rsidRPr="00D41704" w:rsidRDefault="00D16D2E" w:rsidP="00634975">
            <w:pPr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https://ds306-krasnoyarsk-r04.gosweb.gosuslugi.ru/protivodeystvie-korruptsii/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Раздел «Противодействие коррупции», дата 29.01.2025 г.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 317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 xml:space="preserve">Раздел сайта - 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коррупции.</w:t>
            </w:r>
          </w:p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Дата размещения плана 27.01.2025</w:t>
            </w:r>
          </w:p>
          <w:p w:rsidR="00555599" w:rsidRPr="00D41704" w:rsidRDefault="00D16D2E" w:rsidP="00555599">
            <w:pPr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https://ds317-krasnoyarsk-r04.gosweb.gosuslugi.ru/protivodeystvie-korruptsii/</w:t>
              </w:r>
            </w:hyperlink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МБДОУ №319</w:t>
            </w:r>
          </w:p>
        </w:tc>
        <w:tc>
          <w:tcPr>
            <w:tcW w:w="9922" w:type="dxa"/>
          </w:tcPr>
          <w:p w:rsidR="00555599" w:rsidRPr="00D41704" w:rsidRDefault="00555599" w:rsidP="00634975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</w:t>
            </w:r>
          </w:p>
          <w:p w:rsidR="00555599" w:rsidRPr="00D41704" w:rsidRDefault="00D16D2E" w:rsidP="00634975">
            <w:pPr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https://ds319-krasnoyarsk-r04.gosweb.gosuslugi.ru/protivodeystvie-korruptsii/</w:t>
              </w:r>
            </w:hyperlink>
            <w:r w:rsidR="00555599" w:rsidRPr="00D41704">
              <w:rPr>
                <w:rFonts w:ascii="Times New Roman" w:hAnsi="Times New Roman"/>
                <w:sz w:val="20"/>
                <w:szCs w:val="20"/>
              </w:rPr>
              <w:t xml:space="preserve"> 29.01.2025</w:t>
            </w:r>
          </w:p>
        </w:tc>
      </w:tr>
      <w:tr w:rsidR="00555599" w:rsidRPr="00487C18" w:rsidTr="00555599">
        <w:tc>
          <w:tcPr>
            <w:tcW w:w="426" w:type="dxa"/>
          </w:tcPr>
          <w:p w:rsidR="00555599" w:rsidRPr="00487C18" w:rsidRDefault="00555599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5599" w:rsidRPr="00D41704" w:rsidRDefault="00555599" w:rsidP="00994E7F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МАДОУ №323</w:t>
            </w:r>
          </w:p>
        </w:tc>
        <w:tc>
          <w:tcPr>
            <w:tcW w:w="9922" w:type="dxa"/>
          </w:tcPr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Противодействие коррупции,</w:t>
            </w:r>
          </w:p>
          <w:p w:rsidR="00555599" w:rsidRPr="00D41704" w:rsidRDefault="00555599" w:rsidP="00555599">
            <w:pPr>
              <w:rPr>
                <w:rFonts w:ascii="Times New Roman" w:hAnsi="Times New Roman"/>
                <w:sz w:val="20"/>
                <w:szCs w:val="20"/>
              </w:rPr>
            </w:pPr>
            <w:r w:rsidRPr="00D41704">
              <w:rPr>
                <w:rFonts w:ascii="Times New Roman" w:hAnsi="Times New Roman"/>
                <w:sz w:val="20"/>
                <w:szCs w:val="20"/>
              </w:rPr>
              <w:t>23.01.2025г.</w:t>
            </w:r>
          </w:p>
          <w:p w:rsidR="00555599" w:rsidRPr="00D41704" w:rsidRDefault="00D16D2E" w:rsidP="00555599">
            <w:pPr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="00555599" w:rsidRPr="00D4170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https://ds323-krasnoyarsk-r04.gosweb.gosuslugi.ru/svedeniya-ob-obrazovatelnoy-organizatsii/dokumenty/plan-protivodeystviya-korruptsii-v-madou-na-2025-god.html</w:t>
              </w:r>
            </w:hyperlink>
          </w:p>
        </w:tc>
      </w:tr>
    </w:tbl>
    <w:p w:rsidR="00452D46" w:rsidRDefault="00452D46" w:rsidP="00452D46">
      <w:pPr>
        <w:ind w:left="284" w:hanging="284"/>
      </w:pPr>
    </w:p>
    <w:p w:rsidR="00452D46" w:rsidRDefault="00452D46" w:rsidP="00452D46">
      <w:pPr>
        <w:ind w:left="284" w:hanging="284"/>
      </w:pPr>
    </w:p>
    <w:p w:rsidR="00452D46" w:rsidRDefault="00452D46" w:rsidP="00452D46">
      <w:pPr>
        <w:ind w:left="284" w:hanging="284"/>
      </w:pPr>
      <w:r>
        <w:t xml:space="preserve">Начальник территориального отдела </w:t>
      </w:r>
    </w:p>
    <w:p w:rsidR="00452D46" w:rsidRDefault="00452D46" w:rsidP="00452D46">
      <w:pPr>
        <w:ind w:left="284" w:hanging="284"/>
      </w:pPr>
      <w:r>
        <w:t xml:space="preserve">главного управления образования </w:t>
      </w:r>
      <w:proofErr w:type="gramStart"/>
      <w:r>
        <w:t>по</w:t>
      </w:r>
      <w:proofErr w:type="gramEnd"/>
    </w:p>
    <w:p w:rsidR="00452D46" w:rsidRDefault="00D41704" w:rsidP="00452D46">
      <w:pPr>
        <w:ind w:left="284" w:hanging="284"/>
      </w:pPr>
      <w:r>
        <w:t xml:space="preserve">Свердловскому </w:t>
      </w:r>
      <w:r w:rsidR="00452D46">
        <w:t xml:space="preserve">району города                                                                                        </w:t>
      </w:r>
      <w:r w:rsidR="0030407D">
        <w:t xml:space="preserve">                                                                     </w:t>
      </w:r>
      <w:r>
        <w:t>Л.И. Шабунина</w:t>
      </w:r>
    </w:p>
    <w:p w:rsidR="00452D46" w:rsidRPr="00974FD3" w:rsidRDefault="00452D46" w:rsidP="00452D46">
      <w:pPr>
        <w:ind w:left="284" w:hanging="284"/>
      </w:pPr>
    </w:p>
    <w:p w:rsidR="00452D46" w:rsidRDefault="00452D46" w:rsidP="00452D46">
      <w:pPr>
        <w:ind w:left="284" w:hanging="284"/>
        <w:jc w:val="both"/>
        <w:rPr>
          <w:sz w:val="20"/>
          <w:szCs w:val="20"/>
        </w:rPr>
      </w:pPr>
    </w:p>
    <w:p w:rsidR="00452D46" w:rsidRDefault="00452D46" w:rsidP="00452D46">
      <w:pPr>
        <w:ind w:left="284" w:hanging="284"/>
        <w:jc w:val="both"/>
        <w:rPr>
          <w:sz w:val="20"/>
          <w:szCs w:val="20"/>
        </w:rPr>
      </w:pPr>
    </w:p>
    <w:sectPr w:rsidR="00452D46" w:rsidSect="00D41704">
      <w:headerReference w:type="default" r:id="rId56"/>
      <w:pgSz w:w="16838" w:h="11906" w:orient="landscape"/>
      <w:pgMar w:top="1134" w:right="28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84" w:rsidRDefault="00BD4084" w:rsidP="001E074F">
      <w:r>
        <w:separator/>
      </w:r>
    </w:p>
  </w:endnote>
  <w:endnote w:type="continuationSeparator" w:id="0">
    <w:p w:rsidR="00BD4084" w:rsidRDefault="00BD4084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84" w:rsidRDefault="00BD4084" w:rsidP="001E074F">
      <w:r>
        <w:separator/>
      </w:r>
    </w:p>
  </w:footnote>
  <w:footnote w:type="continuationSeparator" w:id="0">
    <w:p w:rsidR="00BD4084" w:rsidRDefault="00BD4084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75" w:rsidRDefault="0063497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BD6"/>
    <w:multiLevelType w:val="multilevel"/>
    <w:tmpl w:val="D8D2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177FE"/>
    <w:multiLevelType w:val="multilevel"/>
    <w:tmpl w:val="380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040ABF"/>
    <w:multiLevelType w:val="hybridMultilevel"/>
    <w:tmpl w:val="03A6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16F5B"/>
    <w:multiLevelType w:val="multilevel"/>
    <w:tmpl w:val="7ACE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601465"/>
    <w:multiLevelType w:val="hybridMultilevel"/>
    <w:tmpl w:val="4F94463A"/>
    <w:lvl w:ilvl="0" w:tplc="2C8450DE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5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2"/>
  </w:num>
  <w:num w:numId="5">
    <w:abstractNumId w:val="10"/>
  </w:num>
  <w:num w:numId="6">
    <w:abstractNumId w:val="7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3"/>
  </w:num>
  <w:num w:numId="11">
    <w:abstractNumId w:val="16"/>
  </w:num>
  <w:num w:numId="12">
    <w:abstractNumId w:val="8"/>
  </w:num>
  <w:num w:numId="13">
    <w:abstractNumId w:val="4"/>
  </w:num>
  <w:num w:numId="14">
    <w:abstractNumId w:val="1"/>
  </w:num>
  <w:num w:numId="15">
    <w:abstractNumId w:val="14"/>
  </w:num>
  <w:num w:numId="16">
    <w:abstractNumId w:val="5"/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2"/>
    </w:lvlOverride>
  </w:num>
  <w:num w:numId="19">
    <w:abstractNumId w:val="13"/>
    <w:lvlOverride w:ilvl="0">
      <w:startOverride w:val="3"/>
    </w:lvlOverride>
  </w:num>
  <w:num w:numId="20">
    <w:abstractNumId w:val="13"/>
    <w:lvlOverride w:ilvl="0">
      <w:startOverride w:val="4"/>
    </w:lvlOverride>
  </w:num>
  <w:num w:numId="21">
    <w:abstractNumId w:val="13"/>
    <w:lvlOverride w:ilvl="0">
      <w:startOverride w:val="5"/>
    </w:lvlOverride>
  </w:num>
  <w:num w:numId="22">
    <w:abstractNumId w:val="11"/>
  </w:num>
  <w:num w:numId="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A"/>
    <w:rsid w:val="00006E97"/>
    <w:rsid w:val="00007146"/>
    <w:rsid w:val="00007B77"/>
    <w:rsid w:val="00011B41"/>
    <w:rsid w:val="00011EAB"/>
    <w:rsid w:val="00014842"/>
    <w:rsid w:val="00014C4A"/>
    <w:rsid w:val="00020CAF"/>
    <w:rsid w:val="0002374D"/>
    <w:rsid w:val="000271BC"/>
    <w:rsid w:val="00027B0E"/>
    <w:rsid w:val="0003267C"/>
    <w:rsid w:val="000327E4"/>
    <w:rsid w:val="00035373"/>
    <w:rsid w:val="0005094B"/>
    <w:rsid w:val="000514AE"/>
    <w:rsid w:val="000538B8"/>
    <w:rsid w:val="00053A62"/>
    <w:rsid w:val="00055555"/>
    <w:rsid w:val="00055975"/>
    <w:rsid w:val="00055979"/>
    <w:rsid w:val="00056BE2"/>
    <w:rsid w:val="00057213"/>
    <w:rsid w:val="00060810"/>
    <w:rsid w:val="00060E7C"/>
    <w:rsid w:val="00062D26"/>
    <w:rsid w:val="00064630"/>
    <w:rsid w:val="00064F4B"/>
    <w:rsid w:val="000656D6"/>
    <w:rsid w:val="000661AF"/>
    <w:rsid w:val="00066B80"/>
    <w:rsid w:val="00070826"/>
    <w:rsid w:val="00073C95"/>
    <w:rsid w:val="00073EA0"/>
    <w:rsid w:val="000854FC"/>
    <w:rsid w:val="00086214"/>
    <w:rsid w:val="00093697"/>
    <w:rsid w:val="000A1AB1"/>
    <w:rsid w:val="000A52BA"/>
    <w:rsid w:val="000A5315"/>
    <w:rsid w:val="000A7FE5"/>
    <w:rsid w:val="000B052B"/>
    <w:rsid w:val="000B18CA"/>
    <w:rsid w:val="000B4231"/>
    <w:rsid w:val="000B43AC"/>
    <w:rsid w:val="000B79A8"/>
    <w:rsid w:val="000C0529"/>
    <w:rsid w:val="000C518E"/>
    <w:rsid w:val="000C5192"/>
    <w:rsid w:val="000C55D5"/>
    <w:rsid w:val="000D0C3D"/>
    <w:rsid w:val="000D777B"/>
    <w:rsid w:val="000E0C61"/>
    <w:rsid w:val="000E30F7"/>
    <w:rsid w:val="000E4E05"/>
    <w:rsid w:val="000E6802"/>
    <w:rsid w:val="000F330A"/>
    <w:rsid w:val="00100301"/>
    <w:rsid w:val="0010055A"/>
    <w:rsid w:val="001013E0"/>
    <w:rsid w:val="00102B1F"/>
    <w:rsid w:val="00103610"/>
    <w:rsid w:val="00105F80"/>
    <w:rsid w:val="0010756A"/>
    <w:rsid w:val="00113DB1"/>
    <w:rsid w:val="00116CEB"/>
    <w:rsid w:val="0012005B"/>
    <w:rsid w:val="00120BCA"/>
    <w:rsid w:val="00122F00"/>
    <w:rsid w:val="00122F46"/>
    <w:rsid w:val="001253BB"/>
    <w:rsid w:val="001279F2"/>
    <w:rsid w:val="001404C4"/>
    <w:rsid w:val="00147A68"/>
    <w:rsid w:val="001573FB"/>
    <w:rsid w:val="00160634"/>
    <w:rsid w:val="00162532"/>
    <w:rsid w:val="00163595"/>
    <w:rsid w:val="0016543C"/>
    <w:rsid w:val="0017163A"/>
    <w:rsid w:val="00177EC1"/>
    <w:rsid w:val="00181C53"/>
    <w:rsid w:val="00181CD3"/>
    <w:rsid w:val="00187A3D"/>
    <w:rsid w:val="00192ADB"/>
    <w:rsid w:val="001979B8"/>
    <w:rsid w:val="001A102E"/>
    <w:rsid w:val="001A1502"/>
    <w:rsid w:val="001A3345"/>
    <w:rsid w:val="001A55C4"/>
    <w:rsid w:val="001B1C61"/>
    <w:rsid w:val="001B4906"/>
    <w:rsid w:val="001B5B2E"/>
    <w:rsid w:val="001B619A"/>
    <w:rsid w:val="001C1211"/>
    <w:rsid w:val="001C1C65"/>
    <w:rsid w:val="001C2B2A"/>
    <w:rsid w:val="001C2D77"/>
    <w:rsid w:val="001C53E8"/>
    <w:rsid w:val="001D5D8C"/>
    <w:rsid w:val="001E074F"/>
    <w:rsid w:val="001E0A3E"/>
    <w:rsid w:val="001E3BC1"/>
    <w:rsid w:val="001E4879"/>
    <w:rsid w:val="001E5454"/>
    <w:rsid w:val="001F1A47"/>
    <w:rsid w:val="001F3E3A"/>
    <w:rsid w:val="001F65C5"/>
    <w:rsid w:val="001F717A"/>
    <w:rsid w:val="001F73E9"/>
    <w:rsid w:val="0020121E"/>
    <w:rsid w:val="00204D74"/>
    <w:rsid w:val="00206562"/>
    <w:rsid w:val="00213EF4"/>
    <w:rsid w:val="0021419D"/>
    <w:rsid w:val="00216BCB"/>
    <w:rsid w:val="00220C9F"/>
    <w:rsid w:val="00222769"/>
    <w:rsid w:val="00222FEC"/>
    <w:rsid w:val="002277A5"/>
    <w:rsid w:val="00231099"/>
    <w:rsid w:val="00237A9F"/>
    <w:rsid w:val="00237F8D"/>
    <w:rsid w:val="00250879"/>
    <w:rsid w:val="002514D7"/>
    <w:rsid w:val="002538E6"/>
    <w:rsid w:val="00254054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D3"/>
    <w:rsid w:val="002B41B5"/>
    <w:rsid w:val="002B4EDC"/>
    <w:rsid w:val="002B664B"/>
    <w:rsid w:val="002C4D4C"/>
    <w:rsid w:val="002D2FEA"/>
    <w:rsid w:val="002D573E"/>
    <w:rsid w:val="002E246D"/>
    <w:rsid w:val="002E24AD"/>
    <w:rsid w:val="002E4513"/>
    <w:rsid w:val="002E4EFA"/>
    <w:rsid w:val="002E53BF"/>
    <w:rsid w:val="002E7FF9"/>
    <w:rsid w:val="002F0274"/>
    <w:rsid w:val="002F31AA"/>
    <w:rsid w:val="002F324B"/>
    <w:rsid w:val="002F32A7"/>
    <w:rsid w:val="002F3748"/>
    <w:rsid w:val="002F4444"/>
    <w:rsid w:val="002F776C"/>
    <w:rsid w:val="002F7DDC"/>
    <w:rsid w:val="0030407D"/>
    <w:rsid w:val="00306167"/>
    <w:rsid w:val="003122DE"/>
    <w:rsid w:val="003130C5"/>
    <w:rsid w:val="0031362F"/>
    <w:rsid w:val="003157EB"/>
    <w:rsid w:val="00320659"/>
    <w:rsid w:val="00323B51"/>
    <w:rsid w:val="00324EF0"/>
    <w:rsid w:val="003260AE"/>
    <w:rsid w:val="00334C30"/>
    <w:rsid w:val="00335770"/>
    <w:rsid w:val="00337801"/>
    <w:rsid w:val="00337E12"/>
    <w:rsid w:val="00341EE4"/>
    <w:rsid w:val="003440F0"/>
    <w:rsid w:val="003537E6"/>
    <w:rsid w:val="00353BB8"/>
    <w:rsid w:val="00357354"/>
    <w:rsid w:val="00363EA0"/>
    <w:rsid w:val="00365FF3"/>
    <w:rsid w:val="0036707B"/>
    <w:rsid w:val="00367742"/>
    <w:rsid w:val="003719F0"/>
    <w:rsid w:val="003720C1"/>
    <w:rsid w:val="00372134"/>
    <w:rsid w:val="00372F68"/>
    <w:rsid w:val="00376F91"/>
    <w:rsid w:val="00380038"/>
    <w:rsid w:val="00382889"/>
    <w:rsid w:val="00382A4C"/>
    <w:rsid w:val="00386626"/>
    <w:rsid w:val="0038673F"/>
    <w:rsid w:val="00390133"/>
    <w:rsid w:val="003906D9"/>
    <w:rsid w:val="00391112"/>
    <w:rsid w:val="00393450"/>
    <w:rsid w:val="00393702"/>
    <w:rsid w:val="00394C4B"/>
    <w:rsid w:val="003A387E"/>
    <w:rsid w:val="003B1370"/>
    <w:rsid w:val="003B1EB5"/>
    <w:rsid w:val="003B6CEB"/>
    <w:rsid w:val="003C054F"/>
    <w:rsid w:val="003C0CF6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71A9"/>
    <w:rsid w:val="00407AF3"/>
    <w:rsid w:val="004133CB"/>
    <w:rsid w:val="00414D0B"/>
    <w:rsid w:val="00416149"/>
    <w:rsid w:val="00416949"/>
    <w:rsid w:val="00420772"/>
    <w:rsid w:val="00421800"/>
    <w:rsid w:val="00425AF1"/>
    <w:rsid w:val="00425ED1"/>
    <w:rsid w:val="00427625"/>
    <w:rsid w:val="00427B12"/>
    <w:rsid w:val="00427DAE"/>
    <w:rsid w:val="00430B0B"/>
    <w:rsid w:val="00430CB4"/>
    <w:rsid w:val="004346E3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2B95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EAD"/>
    <w:rsid w:val="004A4F4F"/>
    <w:rsid w:val="004B2CDF"/>
    <w:rsid w:val="004B3DA0"/>
    <w:rsid w:val="004B450B"/>
    <w:rsid w:val="004B7A37"/>
    <w:rsid w:val="004C0037"/>
    <w:rsid w:val="004C040A"/>
    <w:rsid w:val="004C1915"/>
    <w:rsid w:val="004C4194"/>
    <w:rsid w:val="004C70D7"/>
    <w:rsid w:val="004C71C7"/>
    <w:rsid w:val="004D14C6"/>
    <w:rsid w:val="004D2A45"/>
    <w:rsid w:val="004D2F5C"/>
    <w:rsid w:val="004D3A86"/>
    <w:rsid w:val="004E1B99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5035A9"/>
    <w:rsid w:val="00503931"/>
    <w:rsid w:val="00504246"/>
    <w:rsid w:val="0050434A"/>
    <w:rsid w:val="00513692"/>
    <w:rsid w:val="00514197"/>
    <w:rsid w:val="0051464E"/>
    <w:rsid w:val="00514F39"/>
    <w:rsid w:val="00515119"/>
    <w:rsid w:val="0051576D"/>
    <w:rsid w:val="0051712C"/>
    <w:rsid w:val="0052065D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55599"/>
    <w:rsid w:val="00560486"/>
    <w:rsid w:val="00560846"/>
    <w:rsid w:val="00562556"/>
    <w:rsid w:val="00562827"/>
    <w:rsid w:val="00565C91"/>
    <w:rsid w:val="00567A88"/>
    <w:rsid w:val="00570621"/>
    <w:rsid w:val="00571E7E"/>
    <w:rsid w:val="00576F1E"/>
    <w:rsid w:val="00581520"/>
    <w:rsid w:val="005822C3"/>
    <w:rsid w:val="00587BB1"/>
    <w:rsid w:val="005910B4"/>
    <w:rsid w:val="005911EC"/>
    <w:rsid w:val="00592673"/>
    <w:rsid w:val="00593D22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D1D79"/>
    <w:rsid w:val="005D29F5"/>
    <w:rsid w:val="005D30AB"/>
    <w:rsid w:val="005E04B9"/>
    <w:rsid w:val="005E28BA"/>
    <w:rsid w:val="005E4A64"/>
    <w:rsid w:val="005E4C86"/>
    <w:rsid w:val="005E6439"/>
    <w:rsid w:val="005F1A59"/>
    <w:rsid w:val="005F32BE"/>
    <w:rsid w:val="005F5FB9"/>
    <w:rsid w:val="005F7498"/>
    <w:rsid w:val="00600095"/>
    <w:rsid w:val="0060086D"/>
    <w:rsid w:val="00604FAF"/>
    <w:rsid w:val="00605F40"/>
    <w:rsid w:val="00606722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4975"/>
    <w:rsid w:val="00634CF2"/>
    <w:rsid w:val="00641113"/>
    <w:rsid w:val="00643CEF"/>
    <w:rsid w:val="00647706"/>
    <w:rsid w:val="00647C9C"/>
    <w:rsid w:val="00657610"/>
    <w:rsid w:val="006578A7"/>
    <w:rsid w:val="006600AB"/>
    <w:rsid w:val="006622AB"/>
    <w:rsid w:val="00662704"/>
    <w:rsid w:val="00670CBB"/>
    <w:rsid w:val="006738C6"/>
    <w:rsid w:val="00675E61"/>
    <w:rsid w:val="006778BC"/>
    <w:rsid w:val="00681165"/>
    <w:rsid w:val="00682E74"/>
    <w:rsid w:val="00687132"/>
    <w:rsid w:val="00691390"/>
    <w:rsid w:val="00692728"/>
    <w:rsid w:val="006932F5"/>
    <w:rsid w:val="00696192"/>
    <w:rsid w:val="00696E52"/>
    <w:rsid w:val="006A0543"/>
    <w:rsid w:val="006A0C70"/>
    <w:rsid w:val="006A1F69"/>
    <w:rsid w:val="006A26E1"/>
    <w:rsid w:val="006A4E84"/>
    <w:rsid w:val="006A5C4B"/>
    <w:rsid w:val="006B345A"/>
    <w:rsid w:val="006B3F96"/>
    <w:rsid w:val="006B45B1"/>
    <w:rsid w:val="006B7C4F"/>
    <w:rsid w:val="006C312C"/>
    <w:rsid w:val="006C4C75"/>
    <w:rsid w:val="006C5241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4560"/>
    <w:rsid w:val="006E5AA7"/>
    <w:rsid w:val="006E6139"/>
    <w:rsid w:val="006E7896"/>
    <w:rsid w:val="006F0EF2"/>
    <w:rsid w:val="006F79B7"/>
    <w:rsid w:val="007037D0"/>
    <w:rsid w:val="00705CEE"/>
    <w:rsid w:val="00706969"/>
    <w:rsid w:val="00707001"/>
    <w:rsid w:val="00710B4E"/>
    <w:rsid w:val="0071380C"/>
    <w:rsid w:val="00721CF4"/>
    <w:rsid w:val="00721E48"/>
    <w:rsid w:val="0072432E"/>
    <w:rsid w:val="00726CCE"/>
    <w:rsid w:val="007319EC"/>
    <w:rsid w:val="00732444"/>
    <w:rsid w:val="00732694"/>
    <w:rsid w:val="00733179"/>
    <w:rsid w:val="00736A34"/>
    <w:rsid w:val="007419EB"/>
    <w:rsid w:val="00742DC7"/>
    <w:rsid w:val="007453AD"/>
    <w:rsid w:val="00751A89"/>
    <w:rsid w:val="00752A8D"/>
    <w:rsid w:val="00752EBE"/>
    <w:rsid w:val="00753EA1"/>
    <w:rsid w:val="007556CA"/>
    <w:rsid w:val="00755D7F"/>
    <w:rsid w:val="0075706F"/>
    <w:rsid w:val="00757773"/>
    <w:rsid w:val="007615C4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54AC"/>
    <w:rsid w:val="0079601C"/>
    <w:rsid w:val="00796054"/>
    <w:rsid w:val="007A2E5C"/>
    <w:rsid w:val="007B1784"/>
    <w:rsid w:val="007B33B1"/>
    <w:rsid w:val="007B7AFD"/>
    <w:rsid w:val="007C0A28"/>
    <w:rsid w:val="007C20D1"/>
    <w:rsid w:val="007C4012"/>
    <w:rsid w:val="007C7F19"/>
    <w:rsid w:val="007D1E40"/>
    <w:rsid w:val="007D277A"/>
    <w:rsid w:val="007D2A79"/>
    <w:rsid w:val="007D2D61"/>
    <w:rsid w:val="007D48DA"/>
    <w:rsid w:val="007D791A"/>
    <w:rsid w:val="007E0B53"/>
    <w:rsid w:val="007E2122"/>
    <w:rsid w:val="007E5BEF"/>
    <w:rsid w:val="007E5F4A"/>
    <w:rsid w:val="007E7DA2"/>
    <w:rsid w:val="007F344C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1BF5"/>
    <w:rsid w:val="00842F2C"/>
    <w:rsid w:val="008431A5"/>
    <w:rsid w:val="00844CE5"/>
    <w:rsid w:val="00846DFF"/>
    <w:rsid w:val="00850706"/>
    <w:rsid w:val="0085146D"/>
    <w:rsid w:val="00853E0B"/>
    <w:rsid w:val="00855C13"/>
    <w:rsid w:val="0085747C"/>
    <w:rsid w:val="00860972"/>
    <w:rsid w:val="008619CE"/>
    <w:rsid w:val="00862963"/>
    <w:rsid w:val="00862F0D"/>
    <w:rsid w:val="00864375"/>
    <w:rsid w:val="008657BC"/>
    <w:rsid w:val="008670C3"/>
    <w:rsid w:val="00870E5B"/>
    <w:rsid w:val="00873F76"/>
    <w:rsid w:val="00875B5A"/>
    <w:rsid w:val="0087679F"/>
    <w:rsid w:val="00877B60"/>
    <w:rsid w:val="0088084A"/>
    <w:rsid w:val="00883F39"/>
    <w:rsid w:val="00890A88"/>
    <w:rsid w:val="00890FD6"/>
    <w:rsid w:val="00891600"/>
    <w:rsid w:val="00896454"/>
    <w:rsid w:val="00896DE9"/>
    <w:rsid w:val="008A011D"/>
    <w:rsid w:val="008A2D1B"/>
    <w:rsid w:val="008A30DE"/>
    <w:rsid w:val="008A332F"/>
    <w:rsid w:val="008A3A4C"/>
    <w:rsid w:val="008A525D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2241"/>
    <w:rsid w:val="008E539D"/>
    <w:rsid w:val="008E64BF"/>
    <w:rsid w:val="008F2DC1"/>
    <w:rsid w:val="00903105"/>
    <w:rsid w:val="009036AD"/>
    <w:rsid w:val="0091117C"/>
    <w:rsid w:val="00914532"/>
    <w:rsid w:val="00921913"/>
    <w:rsid w:val="009219C5"/>
    <w:rsid w:val="0092239C"/>
    <w:rsid w:val="009244B6"/>
    <w:rsid w:val="00927CD7"/>
    <w:rsid w:val="009306AA"/>
    <w:rsid w:val="009336F5"/>
    <w:rsid w:val="00933E58"/>
    <w:rsid w:val="00935042"/>
    <w:rsid w:val="009410BF"/>
    <w:rsid w:val="00941B98"/>
    <w:rsid w:val="00943F95"/>
    <w:rsid w:val="0094548E"/>
    <w:rsid w:val="0095333F"/>
    <w:rsid w:val="00954E12"/>
    <w:rsid w:val="00954F96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8026D"/>
    <w:rsid w:val="00980DE0"/>
    <w:rsid w:val="00981C9D"/>
    <w:rsid w:val="00983422"/>
    <w:rsid w:val="009872E2"/>
    <w:rsid w:val="00990BCE"/>
    <w:rsid w:val="00994E7F"/>
    <w:rsid w:val="009966D1"/>
    <w:rsid w:val="00996921"/>
    <w:rsid w:val="00996EAF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6C68"/>
    <w:rsid w:val="009D7F11"/>
    <w:rsid w:val="009E1EC5"/>
    <w:rsid w:val="009E1EF0"/>
    <w:rsid w:val="009E3FF7"/>
    <w:rsid w:val="009E4923"/>
    <w:rsid w:val="009F2505"/>
    <w:rsid w:val="009F7923"/>
    <w:rsid w:val="00A00242"/>
    <w:rsid w:val="00A009A6"/>
    <w:rsid w:val="00A0193D"/>
    <w:rsid w:val="00A01DC5"/>
    <w:rsid w:val="00A0251A"/>
    <w:rsid w:val="00A0480C"/>
    <w:rsid w:val="00A062B9"/>
    <w:rsid w:val="00A06D28"/>
    <w:rsid w:val="00A124C1"/>
    <w:rsid w:val="00A16DB1"/>
    <w:rsid w:val="00A179FC"/>
    <w:rsid w:val="00A20245"/>
    <w:rsid w:val="00A20513"/>
    <w:rsid w:val="00A21241"/>
    <w:rsid w:val="00A220E6"/>
    <w:rsid w:val="00A34A87"/>
    <w:rsid w:val="00A37341"/>
    <w:rsid w:val="00A40F4A"/>
    <w:rsid w:val="00A412BA"/>
    <w:rsid w:val="00A41B00"/>
    <w:rsid w:val="00A438D5"/>
    <w:rsid w:val="00A45CA8"/>
    <w:rsid w:val="00A4622B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55FB"/>
    <w:rsid w:val="00A660A5"/>
    <w:rsid w:val="00A666A5"/>
    <w:rsid w:val="00A70C58"/>
    <w:rsid w:val="00A70E7D"/>
    <w:rsid w:val="00A70E90"/>
    <w:rsid w:val="00A715B5"/>
    <w:rsid w:val="00A73352"/>
    <w:rsid w:val="00A80D8D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FD6"/>
    <w:rsid w:val="00AA0FF2"/>
    <w:rsid w:val="00AA44F2"/>
    <w:rsid w:val="00AA5245"/>
    <w:rsid w:val="00AA76FE"/>
    <w:rsid w:val="00AA7A40"/>
    <w:rsid w:val="00AB0290"/>
    <w:rsid w:val="00AB40F3"/>
    <w:rsid w:val="00AC0595"/>
    <w:rsid w:val="00AC0640"/>
    <w:rsid w:val="00AC1F0D"/>
    <w:rsid w:val="00AC2B40"/>
    <w:rsid w:val="00AC4852"/>
    <w:rsid w:val="00AC51D8"/>
    <w:rsid w:val="00AC746C"/>
    <w:rsid w:val="00AC7682"/>
    <w:rsid w:val="00AC7956"/>
    <w:rsid w:val="00AD387E"/>
    <w:rsid w:val="00AE01EE"/>
    <w:rsid w:val="00AE2963"/>
    <w:rsid w:val="00AE363B"/>
    <w:rsid w:val="00AE37BB"/>
    <w:rsid w:val="00AE5C43"/>
    <w:rsid w:val="00AF304A"/>
    <w:rsid w:val="00AF364F"/>
    <w:rsid w:val="00AF5AF5"/>
    <w:rsid w:val="00B034ED"/>
    <w:rsid w:val="00B05BC8"/>
    <w:rsid w:val="00B0648F"/>
    <w:rsid w:val="00B06795"/>
    <w:rsid w:val="00B16005"/>
    <w:rsid w:val="00B17597"/>
    <w:rsid w:val="00B1776A"/>
    <w:rsid w:val="00B20315"/>
    <w:rsid w:val="00B20493"/>
    <w:rsid w:val="00B21F59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44409"/>
    <w:rsid w:val="00B46920"/>
    <w:rsid w:val="00B46BA4"/>
    <w:rsid w:val="00B54259"/>
    <w:rsid w:val="00B55B1C"/>
    <w:rsid w:val="00B57496"/>
    <w:rsid w:val="00B6403D"/>
    <w:rsid w:val="00B741C6"/>
    <w:rsid w:val="00B7423E"/>
    <w:rsid w:val="00B765BB"/>
    <w:rsid w:val="00B809E2"/>
    <w:rsid w:val="00B82C60"/>
    <w:rsid w:val="00B84AC9"/>
    <w:rsid w:val="00B85923"/>
    <w:rsid w:val="00B87935"/>
    <w:rsid w:val="00B9301E"/>
    <w:rsid w:val="00B951E0"/>
    <w:rsid w:val="00B955B4"/>
    <w:rsid w:val="00B956A2"/>
    <w:rsid w:val="00B974E8"/>
    <w:rsid w:val="00BA2EE6"/>
    <w:rsid w:val="00BA7FF0"/>
    <w:rsid w:val="00BB131D"/>
    <w:rsid w:val="00BB232E"/>
    <w:rsid w:val="00BB4FEA"/>
    <w:rsid w:val="00BB54DD"/>
    <w:rsid w:val="00BB72A5"/>
    <w:rsid w:val="00BC0D5F"/>
    <w:rsid w:val="00BC1A8E"/>
    <w:rsid w:val="00BC1BA8"/>
    <w:rsid w:val="00BC46D6"/>
    <w:rsid w:val="00BC7AF5"/>
    <w:rsid w:val="00BD4084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6275"/>
    <w:rsid w:val="00BF685B"/>
    <w:rsid w:val="00BF7013"/>
    <w:rsid w:val="00BF7D11"/>
    <w:rsid w:val="00C0150D"/>
    <w:rsid w:val="00C01A98"/>
    <w:rsid w:val="00C03D19"/>
    <w:rsid w:val="00C04F50"/>
    <w:rsid w:val="00C055ED"/>
    <w:rsid w:val="00C06581"/>
    <w:rsid w:val="00C109FF"/>
    <w:rsid w:val="00C10F70"/>
    <w:rsid w:val="00C17D40"/>
    <w:rsid w:val="00C17F97"/>
    <w:rsid w:val="00C24176"/>
    <w:rsid w:val="00C2435F"/>
    <w:rsid w:val="00C31EC2"/>
    <w:rsid w:val="00C33483"/>
    <w:rsid w:val="00C35113"/>
    <w:rsid w:val="00C352FF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7338"/>
    <w:rsid w:val="00C73CBE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7585"/>
    <w:rsid w:val="00CD67F9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16D2E"/>
    <w:rsid w:val="00D21FC2"/>
    <w:rsid w:val="00D22D85"/>
    <w:rsid w:val="00D27798"/>
    <w:rsid w:val="00D27C56"/>
    <w:rsid w:val="00D323FB"/>
    <w:rsid w:val="00D374DA"/>
    <w:rsid w:val="00D4058A"/>
    <w:rsid w:val="00D41704"/>
    <w:rsid w:val="00D42562"/>
    <w:rsid w:val="00D4438A"/>
    <w:rsid w:val="00D453AD"/>
    <w:rsid w:val="00D4634D"/>
    <w:rsid w:val="00D5001E"/>
    <w:rsid w:val="00D52152"/>
    <w:rsid w:val="00D53A3F"/>
    <w:rsid w:val="00D54427"/>
    <w:rsid w:val="00D5705D"/>
    <w:rsid w:val="00D60CC0"/>
    <w:rsid w:val="00D7064A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714"/>
    <w:rsid w:val="00DB4B31"/>
    <w:rsid w:val="00DC1805"/>
    <w:rsid w:val="00DD3239"/>
    <w:rsid w:val="00DD3CB6"/>
    <w:rsid w:val="00DD6652"/>
    <w:rsid w:val="00DD7612"/>
    <w:rsid w:val="00DE3940"/>
    <w:rsid w:val="00DE4F37"/>
    <w:rsid w:val="00DF105D"/>
    <w:rsid w:val="00DF1ACD"/>
    <w:rsid w:val="00DF325A"/>
    <w:rsid w:val="00DF34F0"/>
    <w:rsid w:val="00DF6DDC"/>
    <w:rsid w:val="00E10918"/>
    <w:rsid w:val="00E13213"/>
    <w:rsid w:val="00E202F9"/>
    <w:rsid w:val="00E23DF4"/>
    <w:rsid w:val="00E24AF9"/>
    <w:rsid w:val="00E2786A"/>
    <w:rsid w:val="00E27EF5"/>
    <w:rsid w:val="00E32672"/>
    <w:rsid w:val="00E33CAB"/>
    <w:rsid w:val="00E340B6"/>
    <w:rsid w:val="00E34122"/>
    <w:rsid w:val="00E4070D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646B6"/>
    <w:rsid w:val="00E66478"/>
    <w:rsid w:val="00E70E67"/>
    <w:rsid w:val="00E71046"/>
    <w:rsid w:val="00E729C1"/>
    <w:rsid w:val="00E74927"/>
    <w:rsid w:val="00E74C8D"/>
    <w:rsid w:val="00E76DDE"/>
    <w:rsid w:val="00E8172B"/>
    <w:rsid w:val="00E938E7"/>
    <w:rsid w:val="00E94257"/>
    <w:rsid w:val="00E94915"/>
    <w:rsid w:val="00E95331"/>
    <w:rsid w:val="00E95C0C"/>
    <w:rsid w:val="00EA162C"/>
    <w:rsid w:val="00EA1A7B"/>
    <w:rsid w:val="00EA1C40"/>
    <w:rsid w:val="00EA4C32"/>
    <w:rsid w:val="00EB1169"/>
    <w:rsid w:val="00EB146B"/>
    <w:rsid w:val="00EB2D6A"/>
    <w:rsid w:val="00EB302D"/>
    <w:rsid w:val="00EB39E0"/>
    <w:rsid w:val="00EB458F"/>
    <w:rsid w:val="00EB675F"/>
    <w:rsid w:val="00EC4004"/>
    <w:rsid w:val="00EC5AB2"/>
    <w:rsid w:val="00EC7EF0"/>
    <w:rsid w:val="00ED0FFC"/>
    <w:rsid w:val="00EE187B"/>
    <w:rsid w:val="00EE193F"/>
    <w:rsid w:val="00EE4649"/>
    <w:rsid w:val="00EF07A5"/>
    <w:rsid w:val="00EF1892"/>
    <w:rsid w:val="00EF2312"/>
    <w:rsid w:val="00EF3168"/>
    <w:rsid w:val="00EF3713"/>
    <w:rsid w:val="00EF4E19"/>
    <w:rsid w:val="00EF5BCF"/>
    <w:rsid w:val="00EF6871"/>
    <w:rsid w:val="00F00A44"/>
    <w:rsid w:val="00F020C5"/>
    <w:rsid w:val="00F0212B"/>
    <w:rsid w:val="00F0312A"/>
    <w:rsid w:val="00F06004"/>
    <w:rsid w:val="00F071C9"/>
    <w:rsid w:val="00F10B6F"/>
    <w:rsid w:val="00F14243"/>
    <w:rsid w:val="00F145AA"/>
    <w:rsid w:val="00F16CFA"/>
    <w:rsid w:val="00F17192"/>
    <w:rsid w:val="00F20193"/>
    <w:rsid w:val="00F26587"/>
    <w:rsid w:val="00F3002D"/>
    <w:rsid w:val="00F32E45"/>
    <w:rsid w:val="00F33183"/>
    <w:rsid w:val="00F37369"/>
    <w:rsid w:val="00F37616"/>
    <w:rsid w:val="00F41624"/>
    <w:rsid w:val="00F43410"/>
    <w:rsid w:val="00F4358A"/>
    <w:rsid w:val="00F441EA"/>
    <w:rsid w:val="00F45774"/>
    <w:rsid w:val="00F45F31"/>
    <w:rsid w:val="00F51F35"/>
    <w:rsid w:val="00F60045"/>
    <w:rsid w:val="00F62E0E"/>
    <w:rsid w:val="00F64FEB"/>
    <w:rsid w:val="00F67192"/>
    <w:rsid w:val="00F751F3"/>
    <w:rsid w:val="00F83494"/>
    <w:rsid w:val="00F9058B"/>
    <w:rsid w:val="00F936D8"/>
    <w:rsid w:val="00F95CFF"/>
    <w:rsid w:val="00F95FED"/>
    <w:rsid w:val="00F97F80"/>
    <w:rsid w:val="00FA0DCE"/>
    <w:rsid w:val="00FA1585"/>
    <w:rsid w:val="00FB0C21"/>
    <w:rsid w:val="00FB46C9"/>
    <w:rsid w:val="00FB689F"/>
    <w:rsid w:val="00FC1503"/>
    <w:rsid w:val="00FC393C"/>
    <w:rsid w:val="00FC58B2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character" w:customStyle="1" w:styleId="af6">
    <w:name w:val="Основной текст_"/>
    <w:link w:val="10"/>
    <w:rsid w:val="001A1502"/>
    <w:rPr>
      <w:rFonts w:eastAsia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6"/>
    <w:rsid w:val="001A1502"/>
    <w:pPr>
      <w:shd w:val="clear" w:color="auto" w:fill="FFFFFF"/>
      <w:suppressAutoHyphens w:val="0"/>
      <w:spacing w:before="360" w:line="276" w:lineRule="exact"/>
      <w:ind w:hanging="660"/>
      <w:jc w:val="both"/>
    </w:pPr>
    <w:rPr>
      <w:sz w:val="23"/>
      <w:szCs w:val="23"/>
      <w:lang w:eastAsia="ru-RU"/>
    </w:rPr>
  </w:style>
  <w:style w:type="paragraph" w:customStyle="1" w:styleId="s3">
    <w:name w:val="s_3"/>
    <w:basedOn w:val="a"/>
    <w:rsid w:val="00994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ichfactdown-paragraph">
    <w:name w:val="richfactdown-paragraph"/>
    <w:basedOn w:val="a"/>
    <w:rsid w:val="007B1784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character" w:customStyle="1" w:styleId="af6">
    <w:name w:val="Основной текст_"/>
    <w:link w:val="10"/>
    <w:rsid w:val="001A1502"/>
    <w:rPr>
      <w:rFonts w:eastAsia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6"/>
    <w:rsid w:val="001A1502"/>
    <w:pPr>
      <w:shd w:val="clear" w:color="auto" w:fill="FFFFFF"/>
      <w:suppressAutoHyphens w:val="0"/>
      <w:spacing w:before="360" w:line="276" w:lineRule="exact"/>
      <w:ind w:hanging="660"/>
      <w:jc w:val="both"/>
    </w:pPr>
    <w:rPr>
      <w:sz w:val="23"/>
      <w:szCs w:val="23"/>
      <w:lang w:eastAsia="ru-RU"/>
    </w:rPr>
  </w:style>
  <w:style w:type="paragraph" w:customStyle="1" w:styleId="s3">
    <w:name w:val="s_3"/>
    <w:basedOn w:val="a"/>
    <w:rsid w:val="00994E7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ichfactdown-paragraph">
    <w:name w:val="richfactdown-paragraph"/>
    <w:basedOn w:val="a"/>
    <w:rsid w:val="007B178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17-krasnoyarsk-r04.gosweb.gosuslugi.ru/netcat/index.php?catalogue=1&amp;sub=177" TargetMode="External"/><Relationship Id="rId18" Type="http://schemas.openxmlformats.org/officeDocument/2006/relationships/hyperlink" Target="https://sch-62.gosuslugi.ru/netcat_files/32/50/Plan_protivodeystvia_korruptsii_na_2025_god.pdf" TargetMode="External"/><Relationship Id="rId26" Type="http://schemas.openxmlformats.org/officeDocument/2006/relationships/hyperlink" Target="https://centerego.ru/antikorruptsiya" TargetMode="External"/><Relationship Id="rId39" Type="http://schemas.openxmlformats.org/officeDocument/2006/relationships/hyperlink" Target="https://ds165-krasnoyarsk-r04.gosweb.gosuslugi.ru/protivodeystvie-korruptsii/" TargetMode="External"/><Relationship Id="rId21" Type="http://schemas.openxmlformats.org/officeDocument/2006/relationships/hyperlink" Target="https://sh78-krasnoyarsk-r04.gosweb.gosuslugi.ru/glavnoe/antikorruptsionnaya-politika/" TargetMode="External"/><Relationship Id="rId34" Type="http://schemas.openxmlformats.org/officeDocument/2006/relationships/hyperlink" Target="https://ds65krsk.gosuslugi.ru/protivodeystvie-korruptsii/" TargetMode="External"/><Relationship Id="rId42" Type="http://schemas.openxmlformats.org/officeDocument/2006/relationships/hyperlink" Target="https://ds183-krasnoyarsk-r04.gosweb.gosuslugi.ru/netcat/full.php?catalogue=1&amp;sub=19&amp;cc=8&amp;message=130" TargetMode="External"/><Relationship Id="rId47" Type="http://schemas.openxmlformats.org/officeDocument/2006/relationships/hyperlink" Target="https://ds251-krasnoyarsk-r04.gosweb.gosuslugi.ru/protivodeystvie-korruptsii/" TargetMode="External"/><Relationship Id="rId50" Type="http://schemas.openxmlformats.org/officeDocument/2006/relationships/hyperlink" Target="https://ds283-krasnoyarsk-r04.gosweb.gosuslugi.ru/protivodeystvie-korruptsii/plan-protivodeystviya-korruptsii-administratsii-goroda-na-2025-god.html" TargetMode="External"/><Relationship Id="rId55" Type="http://schemas.openxmlformats.org/officeDocument/2006/relationships/hyperlink" Target="https://ds323-krasnoyarsk-r04.gosweb.gosuslugi.ru/svedeniya-ob-obrazovatelnoy-organizatsii/dokumenty/plan-protivodeystviya-korruptsii-v-madou-na-2025-god.htm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sh42-krasnoyarsk-r04.gosweb.gosuslugi.ru/glavnoe/&#1072;&#1085;&#1090;&#1080;&#1082;&#1086;&#1088;&#1088;&#1091;&#1087;&#1094;&#1080;&#1103;/" TargetMode="External"/><Relationship Id="rId29" Type="http://schemas.openxmlformats.org/officeDocument/2006/relationships/hyperlink" Target="https://dou27krsk.gosuslugi.ru/protivodeystvie-korruptsii/" TargetMode="External"/><Relationship Id="rId11" Type="http://schemas.openxmlformats.org/officeDocument/2006/relationships/hyperlink" Target="https://gimn14-krasnoyarsk-r04.gosweb.gosuslugi.ru/ofitsialno/protivodeystvie-korruptsii/" TargetMode="External"/><Relationship Id="rId24" Type="http://schemas.openxmlformats.org/officeDocument/2006/relationships/hyperlink" Target="https://sh158-krasnoyarsk-r04.gosweb.gosuslugi.ru/antikorruptsionnaya-politika/" TargetMode="External"/><Relationship Id="rId32" Type="http://schemas.openxmlformats.org/officeDocument/2006/relationships/hyperlink" Target="https://mdou60.gosuslugi.ru/protivodeystvie-korruptsii/plan-po-protivodeystviyu-korruptsii-na-2025god.html" TargetMode="External"/><Relationship Id="rId37" Type="http://schemas.openxmlformats.org/officeDocument/2006/relationships/hyperlink" Target="https://ds85-krasnoyarsk-r04.gosweb.gosuslugi.ru/protivodeystvie-korruptsii/" TargetMode="External"/><Relationship Id="rId40" Type="http://schemas.openxmlformats.org/officeDocument/2006/relationships/hyperlink" Target="https://ds176-krasnoyarsk-r04.gosweb.gosuslugi.ru/netcat/index.php?catalogue=1&amp;sub=11" TargetMode="External"/><Relationship Id="rId45" Type="http://schemas.openxmlformats.org/officeDocument/2006/relationships/hyperlink" Target="https://ds194-krasnoyarsk-r04.gosweb.gosuslugi.ru/protivodeystvie-korruptsii/2025-plan-meropriyatiy-po-protivodeystviyu-korruptsii-v-mbdou-194.html" TargetMode="External"/><Relationship Id="rId53" Type="http://schemas.openxmlformats.org/officeDocument/2006/relationships/hyperlink" Target="https://ds317-krasnoyarsk-r04.gosweb.gosuslugi.ru/protivodeystvie-korruptsii/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hyperlink" Target="https://sch-62.gosuslugi.ru/glavnoe/protivodeystvie-korrupt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ceum9.gosuslugi.ru/svedeniya-ob-obrazovatelnoy-organizatsii/" TargetMode="External"/><Relationship Id="rId14" Type="http://schemas.openxmlformats.org/officeDocument/2006/relationships/hyperlink" Target="https://sh23-krasnoyarsk-r04.gosweb.gosuslugi.ru/glavnoe/&#1053;&#1077;&#1090;-&#1082;&#1086;&#1088;&#1088;&#1091;&#1087;&#1094;&#1080;&#1080;/" TargetMode="External"/><Relationship Id="rId22" Type="http://schemas.openxmlformats.org/officeDocument/2006/relationships/hyperlink" Target="https://sh93-krasnoyarsk-r04.gosweb.gosuslugi.ru/glavnoe/antikorruptsiya/" TargetMode="External"/><Relationship Id="rId27" Type="http://schemas.openxmlformats.org/officeDocument/2006/relationships/hyperlink" Target="https://ds18-krasnoyarsk-r04.gosweb.gosuslugi.ru/netcat/index.php?catalogue=1&amp;sub=11" TargetMode="External"/><Relationship Id="rId30" Type="http://schemas.openxmlformats.org/officeDocument/2006/relationships/hyperlink" Target="https://ds40-krasnoyarsk-r04.gosweb.gosuslugi.ru/protivodeystvie-korruptsii/" TargetMode="External"/><Relationship Id="rId35" Type="http://schemas.openxmlformats.org/officeDocument/2006/relationships/hyperlink" Target="https://ds82-krasnoyarsk-r04.gosweb.gosuslugi.ru/svedeniya-ob-obrazovatelnoy-organizatsii/dokumenty/plan-protivodeystviya-korruptsii-v-madou-82-2025g.html" TargetMode="External"/><Relationship Id="rId43" Type="http://schemas.openxmlformats.org/officeDocument/2006/relationships/hyperlink" Target="https://ds183-krasnoyarsk-r04.gosweb.gosuslugi.ru/netcat/full.php?catalogue=1&amp;sub=19&amp;cc=8&amp;message=131" TargetMode="External"/><Relationship Id="rId48" Type="http://schemas.openxmlformats.org/officeDocument/2006/relationships/hyperlink" Target="https://255dou.gosuslugi.ru/protivodeystvie-korruptsii/" TargetMode="Externa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ds291-krasnoyarsk-r04.gosweb.gosuslugi.ru/protivodeystvie-korruptsi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6krsk.gosuslugi.ru/glavnoe/protivodeystvie-korruptsii/" TargetMode="External"/><Relationship Id="rId17" Type="http://schemas.openxmlformats.org/officeDocument/2006/relationships/hyperlink" Target="https://sch45krsk.gosuslugi.ru/pedagogam-i-sotrudnikam/korryrziya/" TargetMode="External"/><Relationship Id="rId25" Type="http://schemas.openxmlformats.org/officeDocument/2006/relationships/hyperlink" Target="https://cdt2.ru/index.php?option=com_content&amp;view=article&amp;id=895&amp;Itemid=169" TargetMode="External"/><Relationship Id="rId33" Type="http://schemas.openxmlformats.org/officeDocument/2006/relationships/hyperlink" Target="https://mdou61.gosuslugi.ru/protivodeystvie-korruptsii/" TargetMode="External"/><Relationship Id="rId38" Type="http://schemas.openxmlformats.org/officeDocument/2006/relationships/hyperlink" Target="https://dou107krsk.gosuslugi.ru/protivodeystvie-korruptsii/" TargetMode="External"/><Relationship Id="rId46" Type="http://schemas.openxmlformats.org/officeDocument/2006/relationships/hyperlink" Target="https://ds209-krasnoyarsk-r04.gosweb.gosuslugi.ru/protivodeystvie-korruptsii/" TargetMode="External"/><Relationship Id="rId20" Type="http://schemas.openxmlformats.org/officeDocument/2006/relationships/hyperlink" Target="https://sh76-krasnoyarsk-r04.gosweb.gosuslugi.ru/ofitsialno/protivodeystvie-korruptsii/" TargetMode="External"/><Relationship Id="rId41" Type="http://schemas.openxmlformats.org/officeDocument/2006/relationships/hyperlink" Target="https://ds179-krasnoyarsk-r04.gosweb.gosuslugi.ru/protivodeystvie-korruptsii/" TargetMode="External"/><Relationship Id="rId54" Type="http://schemas.openxmlformats.org/officeDocument/2006/relationships/hyperlink" Target="https://ds319-krasnoyarsk-r04.gosweb.gosuslugi.ru/protivodeystvie-korruptsi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h34-krasnoyarsk-r04.gosweb.gosuslugi.ru/ofitsialno/protivodeystvie-korruptsii/" TargetMode="External"/><Relationship Id="rId23" Type="http://schemas.openxmlformats.org/officeDocument/2006/relationships/hyperlink" Target="https://school-137.gosuslugi.ru/glavnoe/net-korruptsii/" TargetMode="External"/><Relationship Id="rId28" Type="http://schemas.openxmlformats.org/officeDocument/2006/relationships/hyperlink" Target="https://ds20-krasnoyarsk-r04.gosweb.gosuslugi.ru/protivodeystvie-korruptsii/plan-protivodeystviya-korruptsii-mbdou-20-na-2025-god.html" TargetMode="External"/><Relationship Id="rId36" Type="http://schemas.openxmlformats.org/officeDocument/2006/relationships/hyperlink" Target="https://ds83-krasnoyarsk-r04.gosweb.gosuslugi.ru/svedeniya-ob-obrazovatelnoy-organizatsii/dokumenty/plan-madou-83-po-protivodeystviyu-korruptsii-2024-god.html" TargetMode="External"/><Relationship Id="rId49" Type="http://schemas.openxmlformats.org/officeDocument/2006/relationships/hyperlink" Target="https://clck.ru/3FyoYv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ic-lider-krasnoyarsk-r04.gosweb.gosuslugi.ru/svedeniya-ob-obrazovatelnoy-organizatsii/protivodeystvie-korruptsii/" TargetMode="External"/><Relationship Id="rId31" Type="http://schemas.openxmlformats.org/officeDocument/2006/relationships/hyperlink" Target="https://ds50-krasnoyarsk-r04.gosweb.gosuslugi.ru/protivodeystvie-korruptsii/" TargetMode="External"/><Relationship Id="rId44" Type="http://schemas.openxmlformats.org/officeDocument/2006/relationships/hyperlink" Target="https://ds194-krasnoyarsk-r04.gosweb.gosuslugi.ru/protivodeystvie-korruptsii/" TargetMode="External"/><Relationship Id="rId52" Type="http://schemas.openxmlformats.org/officeDocument/2006/relationships/hyperlink" Target="https://ds306-krasnoyarsk-r04.gosweb.gosuslugi.ru/protivodeystvie-korruptsi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FB8D-AD7E-4313-9DDB-8D4DB1EA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6</TotalTime>
  <Pages>3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6</cp:revision>
  <cp:lastPrinted>2025-01-31T09:19:00Z</cp:lastPrinted>
  <dcterms:created xsi:type="dcterms:W3CDTF">2025-01-31T10:18:00Z</dcterms:created>
  <dcterms:modified xsi:type="dcterms:W3CDTF">2025-02-04T09:50:00Z</dcterms:modified>
</cp:coreProperties>
</file>