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25" w:rsidRDefault="00AC6B25" w:rsidP="00AC6B25">
      <w:pPr>
        <w:jc w:val="center"/>
      </w:pPr>
      <w:r>
        <w:t>И</w:t>
      </w:r>
      <w:r w:rsidRPr="00181E7E">
        <w:t>нформация</w:t>
      </w:r>
      <w:r>
        <w:t xml:space="preserve"> о размещении утвержденных планов противодействия коррупции на 2025 год подведомственных главному управлению </w:t>
      </w:r>
      <w:proofErr w:type="gramStart"/>
      <w:r>
        <w:t>образования администрации города муниципальных образовательных учреждений Советского района города</w:t>
      </w:r>
      <w:proofErr w:type="gramEnd"/>
      <w:r>
        <w:t xml:space="preserve"> </w:t>
      </w:r>
    </w:p>
    <w:p w:rsidR="00014842" w:rsidRPr="00181E7E" w:rsidRDefault="00014842" w:rsidP="00014842">
      <w:pPr>
        <w:jc w:val="center"/>
      </w:pPr>
    </w:p>
    <w:tbl>
      <w:tblPr>
        <w:tblStyle w:val="aa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1624"/>
      </w:tblGrid>
      <w:tr w:rsidR="008E50A0" w:rsidRPr="005D55FF" w:rsidTr="008E50A0">
        <w:tc>
          <w:tcPr>
            <w:tcW w:w="426" w:type="dxa"/>
          </w:tcPr>
          <w:p w:rsidR="008E50A0" w:rsidRPr="005D55FF" w:rsidRDefault="008E50A0" w:rsidP="005D55F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D55FF">
              <w:rPr>
                <w:rFonts w:ascii="Times New Roman" w:hAnsi="Times New Roman"/>
              </w:rPr>
              <w:t>№</w:t>
            </w:r>
          </w:p>
        </w:tc>
        <w:tc>
          <w:tcPr>
            <w:tcW w:w="3260" w:type="dxa"/>
          </w:tcPr>
          <w:p w:rsidR="008E50A0" w:rsidRPr="005D55FF" w:rsidRDefault="008E50A0" w:rsidP="005D55FF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D55FF">
              <w:rPr>
                <w:rFonts w:ascii="Times New Roman" w:hAnsi="Times New Roman"/>
              </w:rPr>
              <w:t>Сокращенное наименование ОУ</w:t>
            </w:r>
          </w:p>
        </w:tc>
        <w:tc>
          <w:tcPr>
            <w:tcW w:w="11624" w:type="dxa"/>
          </w:tcPr>
          <w:p w:rsidR="008E50A0" w:rsidRPr="005D55FF" w:rsidRDefault="008E50A0" w:rsidP="00BB232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D55FF">
              <w:rPr>
                <w:rFonts w:ascii="Times New Roman" w:hAnsi="Times New Roman"/>
              </w:rPr>
              <w:t xml:space="preserve">Наименование раздела сайта, на котором </w:t>
            </w:r>
            <w:r w:rsidRPr="0017753B">
              <w:rPr>
                <w:rFonts w:ascii="Times New Roman" w:hAnsi="Times New Roman"/>
              </w:rPr>
              <w:t>размещен план ОУ по прот</w:t>
            </w:r>
            <w:bookmarkStart w:id="0" w:name="_GoBack"/>
            <w:bookmarkEnd w:id="0"/>
            <w:r w:rsidRPr="0017753B">
              <w:rPr>
                <w:rFonts w:ascii="Times New Roman" w:hAnsi="Times New Roman"/>
              </w:rPr>
              <w:t xml:space="preserve">иводействию коррупции на 2025 год, дата размещения на сайте, </w:t>
            </w:r>
            <w:r w:rsidRPr="0017753B">
              <w:rPr>
                <w:rFonts w:ascii="Times New Roman" w:hAnsi="Times New Roman"/>
                <w:b/>
                <w:u w:val="single"/>
              </w:rPr>
              <w:t>активная ссылка на страницу сайта</w:t>
            </w:r>
            <w:r w:rsidRPr="0017753B">
              <w:rPr>
                <w:rFonts w:ascii="Times New Roman" w:hAnsi="Times New Roman"/>
              </w:rPr>
              <w:t xml:space="preserve"> </w:t>
            </w:r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«Противодействие коррупции», 24.01.2025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https://sch1-krsk.gosuslugi.ru/netcat_files/187/3216/Plan_protivodeystviya_korruptsii_v_MAOU_SSh_1.pdf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МБОУ СШ № 2</w:t>
            </w:r>
          </w:p>
        </w:tc>
        <w:tc>
          <w:tcPr>
            <w:tcW w:w="11624" w:type="dxa"/>
          </w:tcPr>
          <w:p w:rsidR="008E50A0" w:rsidRPr="005D55FF" w:rsidRDefault="008E50A0" w:rsidP="005D74F3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 https://sh2-krasnoyarsk-r04.gosweb.gosuslugi.ru/svedeniya-ob-obrazovatelnoy-organizatsii/protivodeystvie-korruptsii/  Противодействие коррупции, 24.01.2025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5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24.01.2025,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https://sh5-krasnoyarsk-r04.gosuslugi.ru/netcat_files/userfiles/Protivodeystvie_korruptsii/2024/Plan_protivodeystviya_korruptsii_na_2024_god.pdf/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7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24.01.2025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https://sh7-krasnoyarsk-r04.gosweb.gosuslugi.ru/ofitsialno/protivodeystvie-korruptsii//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18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25.01.2024</w:t>
              </w:r>
              <w:r w:rsidR="008E50A0" w:rsidRPr="005D55F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https://sh18-krasnoyarsk-r04.gosweb.gosuslugi.ru/ofitsialno/protivodeystvie-korruptsii//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24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https://24schkrsk.gosuslugi.ru/bezopasnost/antikorruptsiya/copyciya//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 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антикоррупция</w:t>
              </w:r>
              <w:proofErr w:type="spellEnd"/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, 24.01.2025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МБОУ СШ № 56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«Противодействие коррупции», 27.01.2025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https://sh56-krasnoyarsk-r04.gosweb.gosuslugi.ru/ofitsialno/protivodeystvie-korruptsii//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66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23.01.2025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https://sch66krsk.gosuslugi.ru/protivodeystvie-korruptsii//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69</w:t>
            </w:r>
          </w:p>
        </w:tc>
        <w:tc>
          <w:tcPr>
            <w:tcW w:w="11624" w:type="dxa"/>
          </w:tcPr>
          <w:p w:rsidR="008E50A0" w:rsidRPr="005D55FF" w:rsidRDefault="0017753B" w:rsidP="002B38CD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2B38CD" w:rsidRPr="006D368B">
                <w:rPr>
                  <w:rStyle w:val="a3"/>
                  <w:sz w:val="20"/>
                  <w:szCs w:val="20"/>
                </w:rPr>
                <w:t>https://sh69-krasnoyarsk-r04.gosweb.gosuslugi.ru/glavnoe/antikorruptsiya//</w:t>
              </w:r>
              <w:r w:rsidR="002B38CD" w:rsidRPr="006D368B">
                <w:rPr>
                  <w:rStyle w:val="a3"/>
                  <w:sz w:val="20"/>
                  <w:szCs w:val="20"/>
                </w:rPr>
                <w:br/>
                <w:t>антикоррупция, 25.01.2025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85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Антикоррупционная деятельность 27.01.2025 https://sh85-kras.gosuslugi.ru/antikorruptsionnaya-deyatelnost/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91</w:t>
            </w:r>
          </w:p>
        </w:tc>
        <w:tc>
          <w:tcPr>
            <w:tcW w:w="11624" w:type="dxa"/>
          </w:tcPr>
          <w:p w:rsidR="008E50A0" w:rsidRPr="005D55FF" w:rsidRDefault="0017753B" w:rsidP="002B38CD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2B38CD" w:rsidRPr="006D368B">
                <w:rPr>
                  <w:rStyle w:val="a3"/>
                  <w:sz w:val="20"/>
                  <w:szCs w:val="20"/>
                </w:rPr>
                <w:t xml:space="preserve">Антикоррупция 27.01.2025 https://sh91-krasnoyarsk-r04.gosweb.gosuslugi.ru/ofitsialno/protivodeystvie-korruptsii/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98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23.01.2025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https://sh98-krasnoyarsk-r04.gosweb.gosuslugi.ru/protivodeystvie-korruptsii//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108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8E50A0" w:rsidRPr="00880EBB">
                <w:rPr>
                  <w:rStyle w:val="a3"/>
                  <w:sz w:val="20"/>
                  <w:szCs w:val="20"/>
                </w:rPr>
                <w:t>Противодействие коррупции, 25.01.2025</w:t>
              </w:r>
              <w:r w:rsidR="008E50A0" w:rsidRPr="00880EBB">
                <w:rPr>
                  <w:rStyle w:val="a3"/>
                  <w:sz w:val="20"/>
                  <w:szCs w:val="20"/>
                </w:rPr>
                <w:br/>
                <w:t xml:space="preserve"> https://sh108-krasnoyarsk-r04.gosweb.gosuslugi.ru/ofitsialno/protivodeystvie-korruptsii/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115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Раздел: Антикоррупционная политика, 24.01.2025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https://sh115-krasnoyarsk-r04.gosweb.gosuslugi.ru/netcat_files/32/50/Plan_meropriyatiy_po_protivodeystviyu_korruptsii_na_2025_god.pdf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121</w:t>
            </w:r>
          </w:p>
        </w:tc>
        <w:tc>
          <w:tcPr>
            <w:tcW w:w="11624" w:type="dxa"/>
          </w:tcPr>
          <w:p w:rsidR="008E50A0" w:rsidRPr="005D55FF" w:rsidRDefault="0017753B" w:rsidP="002B38CD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2B38CD" w:rsidRPr="006D368B">
                <w:rPr>
                  <w:rStyle w:val="a3"/>
                  <w:sz w:val="20"/>
                  <w:szCs w:val="20"/>
                </w:rPr>
                <w:t xml:space="preserve">https://sh121-krasnoyarsk-r04.gosweb.gosuslugi.ru/netcat_files/32/50/Plan_MAOU_SSh_121_2024.pdf/  </w:t>
              </w:r>
              <w:r w:rsidR="002B38CD" w:rsidRPr="006D368B">
                <w:rPr>
                  <w:rStyle w:val="a3"/>
                  <w:sz w:val="20"/>
                  <w:szCs w:val="20"/>
                </w:rPr>
                <w:br/>
                <w:t xml:space="preserve"> противодействие коррупции, 26.01.2024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129</w:t>
            </w:r>
          </w:p>
        </w:tc>
        <w:tc>
          <w:tcPr>
            <w:tcW w:w="11624" w:type="dxa"/>
          </w:tcPr>
          <w:p w:rsidR="008E50A0" w:rsidRPr="005D55FF" w:rsidRDefault="0017753B" w:rsidP="002B38CD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2B38CD" w:rsidRPr="006D368B">
                <w:rPr>
                  <w:rStyle w:val="a3"/>
                  <w:sz w:val="20"/>
                  <w:szCs w:val="20"/>
                </w:rPr>
                <w:t>Антикоррупционная деятельность</w:t>
              </w:r>
              <w:r w:rsidR="002B38CD" w:rsidRPr="006D368B">
                <w:rPr>
                  <w:rStyle w:val="a3"/>
                  <w:sz w:val="20"/>
                  <w:szCs w:val="20"/>
                </w:rPr>
                <w:br/>
              </w:r>
              <w:r w:rsidR="002B38CD" w:rsidRPr="006D368B">
                <w:rPr>
                  <w:rStyle w:val="a3"/>
                  <w:sz w:val="20"/>
                  <w:szCs w:val="20"/>
                </w:rPr>
                <w:lastRenderedPageBreak/>
                <w:t xml:space="preserve">  </w:t>
              </w:r>
              <w:r w:rsidR="002B38CD" w:rsidRPr="006D368B">
                <w:rPr>
                  <w:rStyle w:val="a3"/>
                  <w:sz w:val="20"/>
                  <w:szCs w:val="20"/>
                </w:rPr>
                <w:br/>
                <w:t xml:space="preserve"> 27.01.2025</w:t>
              </w:r>
              <w:r w:rsidR="002B38CD" w:rsidRPr="006D368B">
                <w:rPr>
                  <w:rStyle w:val="a3"/>
                  <w:sz w:val="20"/>
                  <w:szCs w:val="20"/>
                </w:rPr>
                <w:br/>
                <w:t xml:space="preserve"> https://sh129-krasnoyarsk-r04.gosweb.gosuslugi.ru/glavnoe/antikorrupt/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134</w:t>
            </w:r>
          </w:p>
        </w:tc>
        <w:tc>
          <w:tcPr>
            <w:tcW w:w="11624" w:type="dxa"/>
          </w:tcPr>
          <w:p w:rsidR="008E50A0" w:rsidRPr="005D55FF" w:rsidRDefault="0017753B" w:rsidP="002B38CD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2B38CD" w:rsidRPr="006D368B">
                <w:rPr>
                  <w:rStyle w:val="a3"/>
                  <w:sz w:val="20"/>
                  <w:szCs w:val="20"/>
                </w:rPr>
                <w:t>https://sch134.gosuslugi.ru/ofitsialno/protivodeystvie-korruptsii/</w:t>
              </w:r>
              <w:r w:rsidR="002B38CD" w:rsidRPr="006D368B">
                <w:rPr>
                  <w:rStyle w:val="a3"/>
                  <w:sz w:val="20"/>
                  <w:szCs w:val="20"/>
                </w:rPr>
                <w:br/>
                <w:t>Противодействие коррупции, 27.01.2025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139</w:t>
            </w:r>
          </w:p>
        </w:tc>
        <w:tc>
          <w:tcPr>
            <w:tcW w:w="11624" w:type="dxa"/>
          </w:tcPr>
          <w:p w:rsidR="008E50A0" w:rsidRPr="00CD43E3" w:rsidRDefault="008E50A0" w:rsidP="002B38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3E3">
              <w:rPr>
                <w:rFonts w:ascii="Times New Roman" w:hAnsi="Times New Roman"/>
                <w:color w:val="000000"/>
                <w:sz w:val="20"/>
                <w:szCs w:val="20"/>
              </w:rPr>
              <w:t>Раздел: Антикоррупционная деятельность</w:t>
            </w:r>
            <w:r w:rsidRPr="00CD43E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23.01.2025</w:t>
            </w:r>
            <w:r w:rsidRPr="00CD43E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</w:t>
            </w:r>
            <w:hyperlink r:id="rId26" w:history="1">
              <w:r w:rsidRPr="00CD43E3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https://sh139-krasnoyarsk-r04.gosweb.gosuslugi.ru/ofitsialno/ofitsialno/protivodeystvie-korruptsii/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141</w:t>
            </w:r>
          </w:p>
        </w:tc>
        <w:tc>
          <w:tcPr>
            <w:tcW w:w="11624" w:type="dxa"/>
          </w:tcPr>
          <w:p w:rsidR="008E50A0" w:rsidRPr="00CD43E3" w:rsidRDefault="002B38CD" w:rsidP="002B38CD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8E50A0" w:rsidRPr="00CD43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ротиводействие коррупции 24.01.2025 </w:t>
            </w:r>
            <w:hyperlink r:id="rId27" w:history="1">
              <w:r w:rsidR="008E50A0" w:rsidRPr="00CD43E3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https://sh141-krasnoyarsk-r04.gosweb.gosuslugi.ru/ofitsialno/protivodeystvie-korruptsii/</w:t>
              </w:r>
            </w:hyperlink>
            <w:r w:rsidR="008E50A0" w:rsidRPr="00CD43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143</w:t>
            </w:r>
          </w:p>
        </w:tc>
        <w:tc>
          <w:tcPr>
            <w:tcW w:w="11624" w:type="dxa"/>
          </w:tcPr>
          <w:p w:rsidR="008E50A0" w:rsidRPr="00CD43E3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8E50A0" w:rsidRPr="00CD43E3">
                <w:rPr>
                  <w:rStyle w:val="a3"/>
                  <w:rFonts w:ascii="Times New Roman" w:hAnsi="Times New Roman"/>
                  <w:sz w:val="20"/>
                  <w:szCs w:val="20"/>
                </w:rPr>
                <w:t>«Противодействие коррупции» -27.01.2025</w:t>
              </w:r>
              <w:r w:rsidR="008E50A0" w:rsidRPr="00CD43E3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CD43E3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https://sh143-krasnoyarsk-r04.gosweb.gosuslugi.ru/netcat_files/32/50/plan_anti_2025.pdf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144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Антикоррупционная деятельность, 25.01.2025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https://sch144krsk.gosuslugi.ru/glavnoe/antikorruptsionnaya-deyatelnost/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145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0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Раздел Противодействие коррупции, 23.01.2025 https://sh145-krasnoyarsk-r04.gosweb.gosuslugi.ru/ofitsialno/protivodeystvie-korruptsii/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147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1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23.01.2025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https://sh147-krasnoyarsk-r04.gosweb.gosuslugi.ru/ofitsialno/protivodeystvie-korruptsii/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149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2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Противодействие коррупции, 27.01.2025, 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https://sh149-krasnoyarsk-r04.gosweb.gosuslugi.ru/ofitsialno/anticorruption/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150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3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Раздел «Противодействие коррупции»</w:t>
              </w:r>
              <w:r w:rsidR="008E50A0" w:rsidRPr="005D55F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https://sh150-krasnoyarsk-r04.gosweb.gosuslugi.ru/ofitsialno/protivodeystvie-korruptsii/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19.01.2024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151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4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Раздел сайта "Противодействие коррупции", 27.01.2025 https://sh151-krasnoyarsk-r04.gosweb.gosuslugi.ru/netcat_files/userfiles/Protivodeystvie_korruptsii/Plan_protivodeystviya_korruptsii_v_MAOU_SSh_151_na_2025_god.pdf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152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5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Документы/Противодействие коррупции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Дата размещения: 23.01.2025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https://sh152-krasnoyarsk-r04.gosuslugi.ru/svedeniya-ob-obrazovatelnoy-organizatsii/dokumenty/?type50=41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154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6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https://sh154-krasnoyarsk-r04.gosweb.gosuslugi.ru/glavnoe/bezopasnost/antikorruptsionnaya-deyatelnost/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антикоррупционная деятельность, 24.01.2025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156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37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Раздел сайта «Противодействие коррупции», дата размещения 24.01.2025,      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https://sch156.gosuslugi.ru/netcat_files/userfiles/Korruptsiya/2025/Plan_antikorruptsii_na_2025_god_MAOU_SSh156.pdf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157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1155CC"/>
                <w:sz w:val="20"/>
                <w:szCs w:val="20"/>
                <w:u w:val="single"/>
              </w:rPr>
            </w:pPr>
            <w:hyperlink r:id="rId38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https://preobrschool24.gosuslugi.ru/netcat_files/32/50/MX_M356NV_20250130_072914.pdf</w:t>
              </w:r>
              <w:r w:rsidR="008E50A0" w:rsidRPr="005D55FF">
                <w:rPr>
                  <w:rFonts w:ascii="Times New Roman" w:hAnsi="Times New Roman"/>
                  <w:color w:val="1155CC"/>
                  <w:sz w:val="20"/>
                  <w:szCs w:val="20"/>
                  <w:u w:val="single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22.01.2025, противодействие коррупции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160</w:t>
            </w:r>
          </w:p>
        </w:tc>
        <w:tc>
          <w:tcPr>
            <w:tcW w:w="11624" w:type="dxa"/>
            <w:vAlign w:val="bottom"/>
          </w:tcPr>
          <w:p w:rsidR="008E50A0" w:rsidRPr="005D55FF" w:rsidRDefault="0017753B">
            <w:pPr>
              <w:rPr>
                <w:rFonts w:ascii="Times New Roman" w:hAnsi="Times New Roman"/>
                <w:color w:val="1155CC"/>
                <w:sz w:val="20"/>
                <w:szCs w:val="20"/>
                <w:u w:val="single"/>
              </w:rPr>
            </w:pPr>
            <w:hyperlink r:id="rId39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https://sh160-krasnoyarsk-r04.gosweb.gosuslugi.ru/ofitsialno/protivodeystvie-korruptsii   Противодействие коррупции, 24.01.2025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СШ № 161</w:t>
            </w:r>
          </w:p>
        </w:tc>
        <w:tc>
          <w:tcPr>
            <w:tcW w:w="11624" w:type="dxa"/>
            <w:vAlign w:val="bottom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0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Антикоррупционная деятельность 28.01.2025 https://sh161-krasnoyarsk-r04.gosweb.gosuslugi.ru/glavnoe/antikorruptsionnaya-deyatelnost/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9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1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Раздел «Антикоррупция»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Рубрика «Локальные акты МАДОУ № 9 по противодействию коррупции», 25.01.2025 ссылка: https://ds9-krasnoyarsk-r04.gosweb.gosuslugi.ru/protivodeystvie-korruptsii/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11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2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24.01.2025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https://ds11-krasnoyarsk-r04.gosweb.gosuslugi.ru/protivodeystvie-korruptsii-1/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25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3" w:anchor="protivodeystvie-korruptsii-2025" w:history="1">
              <w:r w:rsidR="008E50A0" w:rsidRPr="005D55F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Противодействие коррупции-2025</w:t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https://madou25.gosuslugi.ru/protivodeystvie-korruptsii/#protivodeystvie-korruptsii-2025 ; </w:t>
              </w:r>
              <w:r w:rsidR="008E50A0" w:rsidRPr="005D55F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24.01.2025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26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4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24.01.2025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https://ds26-krasnoyarsk-r04.gosweb.gosuslugi.ru/protivodeystvie-korruptsii/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30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5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Противодействие коррупции, 24.01.2025, https://ds30-krasnoyarsk-r04.gosweb.gosuslugi.ru/netcat_files/11/302/_24_r_ob_utverzhdenii_plana_po_antikorruptsii.pdf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43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6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24.01.2025, https://dou43-krsk.gosuslugi.ru/protivodeystvie-korruptsii/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45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7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ПРОТИВОДЕЙСТВИЕ КОРРУПЦИИ – планы, 27.01.2025   https://ds45-krasnoyarsk-r04.gosweb.gosuslugi.ru/protivodeystvie-korruptsii/          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46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48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24.01.2025г.  https://ds46-krasnoyarsk-r04.gosweb.gosuslugi.ru/protivodeystvie-korruptsii/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51</w:t>
            </w:r>
          </w:p>
        </w:tc>
        <w:tc>
          <w:tcPr>
            <w:tcW w:w="11624" w:type="dxa"/>
          </w:tcPr>
          <w:p w:rsidR="008E50A0" w:rsidRPr="005D55FF" w:rsidRDefault="008E50A0" w:rsidP="00FB6A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раздел Противодействие коррупции , 27.01.2025</w:t>
            </w: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</w:t>
            </w:r>
            <w:hyperlink r:id="rId49" w:history="1">
              <w:r w:rsidRPr="005E1C42">
                <w:rPr>
                  <w:rStyle w:val="a3"/>
                  <w:sz w:val="20"/>
                  <w:szCs w:val="20"/>
                </w:rPr>
                <w:t>https://ds51-krasnoyarsk-r04.gosweb.gosuslugi.ru/protivodeystvie-korruptsii/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54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0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Раздел «Противодействие коррупции», 24.01.2025 https://mbdou54.gosuslugi.ru/protivodeystvie-korruptsii/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55</w:t>
            </w:r>
          </w:p>
        </w:tc>
        <w:tc>
          <w:tcPr>
            <w:tcW w:w="11624" w:type="dxa"/>
          </w:tcPr>
          <w:p w:rsidR="008E50A0" w:rsidRPr="005D55FF" w:rsidRDefault="0017753B" w:rsidP="00D62713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1" w:history="1">
              <w:r w:rsidR="008E50A0" w:rsidRPr="005E1C42">
                <w:rPr>
                  <w:rStyle w:val="a3"/>
                  <w:sz w:val="20"/>
                  <w:szCs w:val="20"/>
                </w:rPr>
                <w:t xml:space="preserve">Противодействие коррупции, 23.01.2025. </w:t>
              </w:r>
              <w:r w:rsidR="008E50A0" w:rsidRPr="005E1C42">
                <w:rPr>
                  <w:rStyle w:val="a3"/>
                  <w:sz w:val="20"/>
                  <w:szCs w:val="20"/>
                </w:rPr>
                <w:br/>
                <w:t xml:space="preserve"> https://ds55-krasnoyarsk-r04.gosweb.gosuslugi.ru/protivodeystvie-korruptsii/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56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2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24.01.2025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https://ds56-krasnoyarsk-r04.gosweb.gosuslugi.ru/protivodeystvie-korruptsii/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57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3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24.01.2025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https://dou57-krasnoyarsk.gosuslugi.ru/protivodeystvie-korruptsii/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59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4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Противодействие коррупции. 26.01.2025   https://ds59-krasnoyarsk-r04.gosweb.gosuslugi.ru/protivodeystvie-korruptsii/ 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66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5" w:anchor="2024-god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2025 год, 23.01.2025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https://ds66-krasnoyarsk-r04.gosweb.gosuslugi.ru/protivodeystvie-korruptsii/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73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6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24.01.2024, Противодействие коррупции,https://ds73-krasnoyarsk-r04.gosweb.gosuslugi.ru/protivodeystvie-korruptsii/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74</w:t>
            </w:r>
          </w:p>
        </w:tc>
        <w:tc>
          <w:tcPr>
            <w:tcW w:w="11624" w:type="dxa"/>
          </w:tcPr>
          <w:p w:rsidR="008E50A0" w:rsidRPr="005D55FF" w:rsidRDefault="008E50A0" w:rsidP="00FB6A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Противодействие коррупции 28.01.2025  </w:t>
            </w:r>
            <w:hyperlink r:id="rId57" w:history="1">
              <w:r w:rsidRPr="005E1C42">
                <w:rPr>
                  <w:rStyle w:val="a3"/>
                  <w:sz w:val="20"/>
                  <w:szCs w:val="20"/>
                </w:rPr>
                <w:t>https://detsad74-24.gosuslugi.ru/protivodeystvie-korruptsii/</w:t>
              </w:r>
            </w:hyperlink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75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8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 27.01.2025 https://ds75-krasnoyarsk-r04.gosweb.gosuslugi.ru/protivodeystvie-korruptsii/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76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59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Антикоррупция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28.01.2025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https://ds76-krasnoyarsk-r04.gosweb.gosuslugi.ru/svedeniya-ob-obrazovatelnoy-organizatsii/dokumenty/plan-protivodeystviya-korruptsii-2025.html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89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0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23.01.2025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https://ds89krasnoyarsk.gosuslugi.ru/svedeniya-ob-obrazovatelnoy-organizatsii/dokumenty/plan-korruptsii.html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97</w:t>
            </w:r>
          </w:p>
        </w:tc>
        <w:tc>
          <w:tcPr>
            <w:tcW w:w="11624" w:type="dxa"/>
          </w:tcPr>
          <w:p w:rsidR="008E50A0" w:rsidRPr="005D55FF" w:rsidRDefault="0017753B" w:rsidP="00FB6A99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1" w:history="1">
              <w:r w:rsidR="00FB6A99" w:rsidRPr="006D368B">
                <w:rPr>
                  <w:rStyle w:val="a3"/>
                  <w:sz w:val="20"/>
                  <w:szCs w:val="20"/>
                </w:rPr>
                <w:t xml:space="preserve">Противодействие коррупции, 24.01.2025 https://ds97-krasnoyarsk-r04.gosweb.gosuslugi.ru/netcat/?catalogue=1&amp;sub=11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98</w:t>
            </w:r>
          </w:p>
        </w:tc>
        <w:tc>
          <w:tcPr>
            <w:tcW w:w="11624" w:type="dxa"/>
          </w:tcPr>
          <w:p w:rsidR="008E50A0" w:rsidRPr="005D55FF" w:rsidRDefault="0017753B" w:rsidP="00FB6A99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2" w:history="1">
              <w:r w:rsidR="00FB6A99" w:rsidRPr="006D368B">
                <w:rPr>
                  <w:rStyle w:val="a3"/>
                  <w:sz w:val="20"/>
                  <w:szCs w:val="20"/>
                </w:rPr>
                <w:t>Раздел «Антикоррупция», дата размещения 24.01.2025</w:t>
              </w:r>
              <w:r w:rsidR="00FB6A99" w:rsidRPr="006D368B">
                <w:rPr>
                  <w:rStyle w:val="a3"/>
                  <w:sz w:val="20"/>
                  <w:szCs w:val="20"/>
                </w:rPr>
                <w:br/>
                <w:t xml:space="preserve">   https://ds98krsk.gosuslugi.ru/protivodeystvie-korruptsii/#text-block-64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101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3" w:history="1">
              <w:r w:rsidR="008E50A0" w:rsidRPr="005D55F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Раздел Противодействие коррупции, 26.01.2025</w:t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 https://ds101-krasnoyarsk-r04.gosweb.gosuslugi.ru/protivodeystvie-korruptsii/  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106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4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Раздел " Противодействие коррупции" https://ds106-krasnoyarsk-r04.gosweb.gosuslugi.ru/protivodeystvie-korruptsii/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111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5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Противодействие коррупции, 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23.01.2025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https://ds111-krasnoyarsk-r04.gosweb.gosuslugi.ru/protivodeystvie-korruptsii/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112</w:t>
            </w:r>
          </w:p>
        </w:tc>
        <w:tc>
          <w:tcPr>
            <w:tcW w:w="11624" w:type="dxa"/>
          </w:tcPr>
          <w:p w:rsidR="008E50A0" w:rsidRPr="005D55FF" w:rsidRDefault="0017753B" w:rsidP="00D62713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8E50A0" w:rsidRPr="005E1C42">
                <w:rPr>
                  <w:rStyle w:val="a3"/>
                  <w:sz w:val="20"/>
                  <w:szCs w:val="20"/>
                </w:rPr>
                <w:t>Противодействие коррупции</w:t>
              </w:r>
              <w:r w:rsidR="008E50A0" w:rsidRPr="005E1C42">
                <w:rPr>
                  <w:rStyle w:val="a3"/>
                  <w:sz w:val="20"/>
                  <w:szCs w:val="20"/>
                </w:rPr>
                <w:br/>
                <w:t>23.01.2025</w:t>
              </w:r>
              <w:r w:rsidR="008E50A0" w:rsidRPr="005E1C42">
                <w:rPr>
                  <w:rStyle w:val="a3"/>
                  <w:sz w:val="20"/>
                  <w:szCs w:val="20"/>
                </w:rPr>
                <w:br/>
              </w:r>
              <w:r w:rsidR="008E50A0" w:rsidRPr="005E1C42">
                <w:rPr>
                  <w:rStyle w:val="a3"/>
                  <w:sz w:val="20"/>
                  <w:szCs w:val="20"/>
                </w:rPr>
                <w:br/>
              </w:r>
              <w:r w:rsidR="008E50A0" w:rsidRPr="005E1C42">
                <w:rPr>
                  <w:rStyle w:val="a3"/>
                  <w:sz w:val="20"/>
                  <w:szCs w:val="20"/>
                </w:rPr>
                <w:lastRenderedPageBreak/>
                <w:t>https://ds112-krasnoyarsk-r04.gosweb.gosuslugi.ru/protivodeystvie-korruptsii/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137</w:t>
            </w:r>
          </w:p>
        </w:tc>
        <w:tc>
          <w:tcPr>
            <w:tcW w:w="11624" w:type="dxa"/>
          </w:tcPr>
          <w:p w:rsidR="008E50A0" w:rsidRPr="005D55FF" w:rsidRDefault="0017753B" w:rsidP="00FB6A99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FB6A99" w:rsidRPr="006D368B">
                <w:rPr>
                  <w:rStyle w:val="a3"/>
                  <w:sz w:val="20"/>
                  <w:szCs w:val="20"/>
                </w:rPr>
                <w:t xml:space="preserve">Раздел на сайте: Антикоррупционная деятельность, План по противодействию коррупции на 2025 год размещен на сайте 28.01.2025   https://ds137-krasnoyarsk-r04.gosweb.gosuslugi.ru/netcat_files/11/223/Plan_protivodeystviya_korruptsii_v_MBDOU_137_na_2025_god.pdf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140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8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29.01.2025    https://ds140-krasnoyarsk-r04.gosweb.gosuslugi.ru/svedeniya-ob-obrazovatelnoy-organizatsii/dokumenty/plan-meropriyatiy-po-protivodeystviyu-korruptsii-v-madou-140-na-2024-god.html</w:t>
              </w:r>
              <w:r w:rsidR="008E50A0" w:rsidRPr="005D55F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144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9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коррупции, 25.01.2025 https://ds144-krasnoyarsk-r04.gosweb.gosuslugi.ru/protivodeystvie-korruptsii/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148</w:t>
            </w:r>
          </w:p>
        </w:tc>
        <w:tc>
          <w:tcPr>
            <w:tcW w:w="11624" w:type="dxa"/>
          </w:tcPr>
          <w:p w:rsidR="008E50A0" w:rsidRPr="005D55FF" w:rsidRDefault="0017753B" w:rsidP="00D62713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0" w:history="1">
              <w:r w:rsidR="008E50A0" w:rsidRPr="005E1C42">
                <w:rPr>
                  <w:rStyle w:val="a3"/>
                  <w:sz w:val="20"/>
                  <w:szCs w:val="20"/>
                </w:rPr>
                <w:t>https://ds148-krasnoyarsk-r04.gosweb.gosuslugi.ru/protivodeystvie-korruptsii/         Раздел Антикоррупционная деятельность, План противодействия коррупции размещен 27.01.2025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151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1" w:history="1">
              <w:r w:rsidR="008E50A0" w:rsidRPr="00D6271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Противодействия коррупции</w:t>
              </w:r>
              <w:r w:rsidR="008E50A0" w:rsidRPr="00D62713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D62713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24.01.2025</w:t>
              </w:r>
              <w:r w:rsidR="008E50A0" w:rsidRPr="00D62713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https://ds151-krasnoyarsk-r04.gosweb.gosuslugi.ru/protivodeystvie-korruptsii/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163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2" w:history="1">
              <w:r w:rsidR="008E50A0" w:rsidRPr="005D55F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 xml:space="preserve">Противодействие коррупции, 28.01.2025 </w:t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https://ds163-krasnoyarsk-r04.gosweb.gosuslugi.ru/protivodeystvie-korruptsii/plan.html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186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«Противодействие коррупции в МБДОУ № 186, 24.01.2025 https://ds186-krasnoyarsk-r04.gosweb.gosuslugi.ru/protivodeystvie-korruptsii/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200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4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Раздел«Противодействие коррупции» https://ds200-krasnoyarsk-r04.gosweb.gosuslugi.ru/protivodeystvie-korruptsii/ 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Дата размещения: 24.01.2025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213</w:t>
            </w:r>
          </w:p>
        </w:tc>
        <w:tc>
          <w:tcPr>
            <w:tcW w:w="11624" w:type="dxa"/>
          </w:tcPr>
          <w:p w:rsidR="008E50A0" w:rsidRPr="005D55FF" w:rsidRDefault="0017753B" w:rsidP="00D62713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w:history="1">
              <w:r w:rsidR="008E50A0" w:rsidRPr="005E1C42">
                <w:rPr>
                  <w:rStyle w:val="a3"/>
                  <w:sz w:val="20"/>
                  <w:szCs w:val="20"/>
                </w:rPr>
                <w:t>«Противодействие коррупции", 24.01.2025</w:t>
              </w:r>
              <w:r w:rsidR="008E50A0" w:rsidRPr="005E1C42">
                <w:rPr>
                  <w:rStyle w:val="a3"/>
                  <w:sz w:val="20"/>
                  <w:szCs w:val="20"/>
                </w:rPr>
                <w:br/>
                <w:t xml:space="preserve">https://ds213-krasnoyarsk-r04.gosweb.gosuslugi.ru/protivodeystvie-korruptsii/ </w:t>
              </w:r>
            </w:hyperlink>
          </w:p>
        </w:tc>
      </w:tr>
      <w:tr w:rsidR="008E50A0" w:rsidRPr="00E97230" w:rsidTr="008E50A0">
        <w:tc>
          <w:tcPr>
            <w:tcW w:w="426" w:type="dxa"/>
          </w:tcPr>
          <w:p w:rsidR="008E50A0" w:rsidRPr="00E97230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E97230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230">
              <w:rPr>
                <w:rFonts w:ascii="Times New Roman" w:hAnsi="Times New Roman"/>
                <w:color w:val="000000"/>
                <w:sz w:val="20"/>
                <w:szCs w:val="20"/>
              </w:rPr>
              <w:t>МБДОУ № 217</w:t>
            </w:r>
          </w:p>
        </w:tc>
        <w:tc>
          <w:tcPr>
            <w:tcW w:w="11624" w:type="dxa"/>
          </w:tcPr>
          <w:p w:rsidR="008E50A0" w:rsidRPr="00E97230" w:rsidRDefault="008E50A0" w:rsidP="00FB6A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7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Антикоррупционная политика, папка «2025» , 24.01.2025, </w:t>
            </w:r>
            <w:hyperlink r:id="rId75" w:history="1">
              <w:r w:rsidRPr="00E97230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https://ds217-krasnoyarsk-r04.gosweb.gosuslugi.ru/protivodeystvie-korruptsii/plan-mdou-217.html</w:t>
              </w:r>
            </w:hyperlink>
            <w:r w:rsidRPr="00E97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218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w:history="1">
              <w:r w:rsidR="008E50A0" w:rsidRPr="00880EBB">
                <w:rPr>
                  <w:rStyle w:val="a3"/>
                  <w:sz w:val="20"/>
                  <w:szCs w:val="20"/>
                </w:rPr>
                <w:t>«Противодействие коррупции»</w:t>
              </w:r>
              <w:r w:rsidR="008E50A0" w:rsidRPr="00880EBB">
                <w:rPr>
                  <w:rStyle w:val="a3"/>
                  <w:sz w:val="20"/>
                  <w:szCs w:val="20"/>
                </w:rPr>
                <w:br/>
                <w:t xml:space="preserve">  https://ds218-krasnoyarsk-r04.gosweb.gosuslugi.ru/protivodeystvie-korruptsii/</w:t>
              </w:r>
              <w:r w:rsidR="008E50A0" w:rsidRPr="00880EBB">
                <w:rPr>
                  <w:rStyle w:val="a3"/>
                  <w:sz w:val="20"/>
                  <w:szCs w:val="20"/>
                </w:rPr>
                <w:br/>
                <w:t xml:space="preserve"> 26.01.2024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227</w:t>
            </w:r>
          </w:p>
        </w:tc>
        <w:tc>
          <w:tcPr>
            <w:tcW w:w="11624" w:type="dxa"/>
          </w:tcPr>
          <w:p w:rsidR="008E50A0" w:rsidRPr="005D55FF" w:rsidRDefault="0017753B" w:rsidP="005D55FF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6" w:history="1">
              <w:r w:rsidR="008E50A0" w:rsidRPr="005E1C42">
                <w:rPr>
                  <w:rStyle w:val="a3"/>
                  <w:sz w:val="20"/>
                  <w:szCs w:val="20"/>
                </w:rPr>
                <w:t>https://ds227-krasnoyarsk-r04.gosweb.gosuslugi.ru/protivodeystvie-korruptsii/plan-protivodeystviya-korruptsii-na-2025g.html</w:t>
              </w:r>
              <w:r w:rsidR="008E50A0" w:rsidRPr="005E1C42">
                <w:rPr>
                  <w:rStyle w:val="a3"/>
                  <w:sz w:val="20"/>
                  <w:szCs w:val="20"/>
                </w:rPr>
                <w:br/>
              </w:r>
              <w:r w:rsidR="008E50A0" w:rsidRPr="00D62713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 Раздел "</w:t>
              </w:r>
              <w:proofErr w:type="spellStart"/>
              <w:r w:rsidR="008E50A0" w:rsidRPr="00D62713">
                <w:rPr>
                  <w:rStyle w:val="a3"/>
                  <w:color w:val="auto"/>
                  <w:sz w:val="20"/>
                  <w:szCs w:val="20"/>
                  <w:u w:val="none"/>
                </w:rPr>
                <w:t>Антикоррупция</w:t>
              </w:r>
              <w:proofErr w:type="spellEnd"/>
              <w:r w:rsidR="008E50A0" w:rsidRPr="00D62713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 " 24.01.2025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244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7" w:history="1">
              <w:r w:rsidR="008E50A0" w:rsidRPr="005D55FF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Антикоррупционная деятельность,25.01.2025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https://ds244-krasnoyarsk-r04.gosweb.gosuslugi.ru/protivodeystvie-korruptsii/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246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78" w:history="1">
              <w:r w:rsidR="008E50A0" w:rsidRPr="005D55FF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раздел «Противодействие коррупции»,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24.01.2025,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https://dou246krsk.gosuslugi.ru/netcat_files/11/211/Plan_protivodeystviya_korruptsii_v_MADOU_246_na_2025_god.pdf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247</w:t>
            </w:r>
          </w:p>
        </w:tc>
        <w:tc>
          <w:tcPr>
            <w:tcW w:w="11624" w:type="dxa"/>
          </w:tcPr>
          <w:p w:rsidR="008E50A0" w:rsidRPr="005D55FF" w:rsidRDefault="008E50A0" w:rsidP="00FB6A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противодействие коррупции 24.01.2025 </w:t>
            </w:r>
            <w:hyperlink r:id="rId79" w:history="1">
              <w:r w:rsidRPr="005E1C42">
                <w:rPr>
                  <w:rStyle w:val="a3"/>
                  <w:sz w:val="20"/>
                  <w:szCs w:val="20"/>
                </w:rPr>
                <w:t>https://dou247.gosuslugi.ru/protivodeystvie-korruptsii/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259</w:t>
            </w:r>
          </w:p>
        </w:tc>
        <w:tc>
          <w:tcPr>
            <w:tcW w:w="11624" w:type="dxa"/>
          </w:tcPr>
          <w:p w:rsidR="008E50A0" w:rsidRPr="005D55FF" w:rsidRDefault="008E50A0" w:rsidP="005D55F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1155CC"/>
                <w:sz w:val="20"/>
                <w:szCs w:val="20"/>
                <w:u w:val="single"/>
              </w:rPr>
              <w:t xml:space="preserve"> </w:t>
            </w:r>
            <w:r w:rsidRPr="005D55FF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Раздел "Противодействие коррупции", дата размещения 24.01.2025</w:t>
            </w:r>
            <w:r w:rsidRPr="005D55FF">
              <w:rPr>
                <w:rFonts w:ascii="Times New Roman" w:hAnsi="Times New Roman"/>
                <w:color w:val="1155CC"/>
                <w:sz w:val="20"/>
                <w:szCs w:val="20"/>
                <w:u w:val="single"/>
              </w:rPr>
              <w:t xml:space="preserve"> https://dou259-krsk.gosuslugi.ru/svedeniya-ob-obrazovatelnoy-organizatsii/dokumenty/plan-protivodeystviya-korruptsii-v-mbdou-259-na-2024-god.html  </w:t>
            </w:r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277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0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Раздел "Противодействие коррупции", дата размещения 24.01.2025 г. https://ds277-krasnoyarsk-r04.gosweb.gosuslugi.ru/protivodeystvie-korruptsii/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282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1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Противодействие коррупции 27.01.2025 https://dou282krsk.gosuslugi.ru/protivodeystvie-korruptsii/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292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2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Раздел на сайте: Противодействие коррупции,  </w:t>
              </w:r>
              <w:proofErr w:type="gramStart"/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размещен</w:t>
              </w:r>
              <w:proofErr w:type="gramEnd"/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на сайте 24.01.2025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296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3" w:history="1">
              <w:r w:rsidR="008E50A0" w:rsidRPr="005D55FF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«Противодействие коррупции» 28.01.2025</w:t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https://ds296-krasnoyarsk-r04.gosweb.gosuslugi.ru/protivodeystvie-korruptsii/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300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4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https://ds300-krasnoyarsk-r04.gosweb.gosuslugi.ru/protivodeystvie-korruptsii/</w:t>
              </w:r>
              <w:r w:rsidR="008E50A0" w:rsidRPr="005D55F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 xml:space="preserve">  28.01.2025</w:t>
              </w:r>
            </w:hyperlink>
            <w:r w:rsidR="008E50A0" w:rsidRPr="005D55FF">
              <w:rPr>
                <w:rFonts w:ascii="Times New Roman" w:hAnsi="Times New Roman"/>
                <w:sz w:val="20"/>
                <w:szCs w:val="20"/>
              </w:rPr>
              <w:t>, противодействие коррупции</w:t>
            </w:r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301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5" w:history="1">
              <w:r w:rsidR="008E50A0" w:rsidRPr="005D55FF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Раздел «Антикоррупция» 24.01.2025  </w:t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https://dou301.gosuslugi.ru/protivodeystvie-korruptsii/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303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6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https://dou303.gosuslugi.ru/protivodeystvie-korruptsii/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Раздел «Противодействие коррупции»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24.01.2025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308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7" w:history="1">
              <w:r w:rsidR="002F6D8D" w:rsidRPr="006D368B">
                <w:rPr>
                  <w:rStyle w:val="a3"/>
                  <w:sz w:val="20"/>
                  <w:szCs w:val="20"/>
                </w:rPr>
                <w:t>Противодействие коррупции, 23.01.2025   https://ds308-krasnoyarsk-r04.gosweb.gosuslugi.ru/protivodeystvie-korruptsii/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309</w:t>
            </w:r>
          </w:p>
        </w:tc>
        <w:tc>
          <w:tcPr>
            <w:tcW w:w="11624" w:type="dxa"/>
          </w:tcPr>
          <w:p w:rsidR="008E50A0" w:rsidRPr="005D55FF" w:rsidRDefault="0017753B" w:rsidP="00CA0193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8" w:anchor="plany-meropriyatiy-po" w:history="1">
              <w:r w:rsidR="008E50A0" w:rsidRPr="00880EBB">
                <w:rPr>
                  <w:rStyle w:val="a3"/>
                  <w:sz w:val="20"/>
                  <w:szCs w:val="20"/>
                </w:rPr>
                <w:t>Противодействие коррупции, 27.01.2025   https://ds309-krasnoyarsk-r04.gosweb.gosuslugi.ru/protivodeystvie-korruptsii/#plany-meropriyatiy-po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311</w:t>
            </w:r>
          </w:p>
        </w:tc>
        <w:tc>
          <w:tcPr>
            <w:tcW w:w="11624" w:type="dxa"/>
          </w:tcPr>
          <w:p w:rsidR="008E50A0" w:rsidRPr="005D55FF" w:rsidRDefault="0017753B" w:rsidP="002F6D8D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89" w:history="1">
              <w:r w:rsidR="002F6D8D" w:rsidRPr="006D368B">
                <w:rPr>
                  <w:rStyle w:val="a3"/>
                  <w:sz w:val="20"/>
                  <w:szCs w:val="20"/>
                </w:rPr>
                <w:t xml:space="preserve">Противодействие коррупции 25.01.2025  https://dou311.gosuslugi.ru/protivodeystvie-korruptsii/  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315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90" w:anchor="2024" w:history="1">
              <w:r w:rsidR="008E50A0" w:rsidRPr="005D55F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 xml:space="preserve">Антикоррупция </w:t>
              </w:r>
              <w:r w:rsidR="008E50A0" w:rsidRPr="005D55FF">
                <w:rPr>
                  <w:rFonts w:ascii="Times New Roman" w:hAnsi="Times New Roman"/>
                  <w:color w:val="000000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 xml:space="preserve"> 22.01.2024</w:t>
              </w:r>
              <w:r w:rsidR="008E50A0" w:rsidRPr="005D55FF">
                <w:rPr>
                  <w:rFonts w:ascii="Times New Roman" w:hAnsi="Times New Roman"/>
                  <w:color w:val="000000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r w:rsidR="008E50A0" w:rsidRPr="00CA0193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https://ds315-krasnoyarsk-r04.gosweb.gosuslugi.ru/netcat_files/11/229/Plan_protivodeystviya_korruptsii.pdf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316</w:t>
            </w:r>
          </w:p>
        </w:tc>
        <w:tc>
          <w:tcPr>
            <w:tcW w:w="11624" w:type="dxa"/>
          </w:tcPr>
          <w:p w:rsidR="008E50A0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Противодействие коррупции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24.01.2025</w:t>
            </w:r>
          </w:p>
          <w:p w:rsidR="008E50A0" w:rsidRPr="005D55FF" w:rsidRDefault="0017753B" w:rsidP="002F6D8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1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https://ds316-krasnoyarsk-r04.gosweb.gosuslugi.ru/svedeniya-ob-obrazovatelnoy-organizatsii/dokumenty/?curPos=50&amp;amp;cur_cc=8</w:t>
              </w:r>
            </w:hyperlink>
            <w:r w:rsidR="008E50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326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92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27.01.2025 Противодействие коррупции - https://ds326-krasnoyarsk-r04.gosweb.gosuslugi.ru/protivodeystvie-korruptsii/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МАДОУ № 329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93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Антикоррупция. Дата размещения 23.01.2025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https://ds329-krasnoyarsk-r04.gosweb.gosuslugi.ru/protivodeystvie-korruptsii/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МБДОУ № 330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94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28.01.2025 Противодействие коррупции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    https://kras-dou330.gosuslugi.ru/svedeniya-ob-obrazovatelnoy-organizatsii/dokumenty/plan-protivodeystviya-korruptsii-v-mbdou-330-na-2025-god.html 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ДО ЦТиР № 1</w:t>
            </w:r>
          </w:p>
        </w:tc>
        <w:tc>
          <w:tcPr>
            <w:tcW w:w="11624" w:type="dxa"/>
          </w:tcPr>
          <w:p w:rsidR="008E50A0" w:rsidRPr="005D55FF" w:rsidRDefault="008E50A0" w:rsidP="002F6D8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План противодействия коррупции в МАОУ ДО ЦТиР №1 на 2025 год размещен в разделе «Противодействие коррупции» 23.01.2025</w:t>
            </w: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</w:t>
            </w:r>
            <w:hyperlink r:id="rId95" w:history="1">
              <w:r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https://ctir1.ru/ru/anti-korrupciya/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МАОУ ДО ЦПС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96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Раздел «Противодействие коррупции».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http://cps.krsnet.ru/svedenija/doc/anticorrupt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Дата размещения- 24.01.2025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МБОУ ДО ЦДО № 5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97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СТОП коррупция, 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Дата размещения- 24.01.2025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http://cdod5.ru/index.php/2-obrazovanie/12-stop-korruptsiya</w:t>
              </w:r>
            </w:hyperlink>
          </w:p>
        </w:tc>
      </w:tr>
      <w:tr w:rsidR="008E50A0" w:rsidRPr="005D55FF" w:rsidTr="008E50A0">
        <w:tc>
          <w:tcPr>
            <w:tcW w:w="426" w:type="dxa"/>
          </w:tcPr>
          <w:p w:rsidR="008E50A0" w:rsidRPr="005D55FF" w:rsidRDefault="008E50A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E50A0" w:rsidRPr="005D55FF" w:rsidRDefault="008E50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5FF">
              <w:rPr>
                <w:rFonts w:ascii="Times New Roman" w:hAnsi="Times New Roman"/>
                <w:color w:val="000000"/>
                <w:sz w:val="20"/>
                <w:szCs w:val="20"/>
              </w:rPr>
              <w:t>МБУ ЦППМиСП № 6</w:t>
            </w:r>
          </w:p>
        </w:tc>
        <w:tc>
          <w:tcPr>
            <w:tcW w:w="11624" w:type="dxa"/>
          </w:tcPr>
          <w:p w:rsidR="008E50A0" w:rsidRPr="005D55FF" w:rsidRDefault="0017753B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98" w:anchor="otchety" w:history="1"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>«Антикоррупция» 24.01.2025</w:t>
              </w:r>
              <w:r w:rsidR="008E50A0" w:rsidRPr="005D55FF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8E50A0" w:rsidRPr="005D55F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https://cpprk6.ru/antikorruptsionnaya-deyatelnost#otchety</w:t>
              </w:r>
            </w:hyperlink>
          </w:p>
        </w:tc>
      </w:tr>
    </w:tbl>
    <w:p w:rsidR="00452D46" w:rsidRDefault="00452D46" w:rsidP="00452D46">
      <w:pPr>
        <w:ind w:left="284" w:hanging="284"/>
      </w:pPr>
    </w:p>
    <w:p w:rsidR="00452D46" w:rsidRDefault="00452D46" w:rsidP="00452D46">
      <w:pPr>
        <w:ind w:left="284" w:hanging="284"/>
      </w:pPr>
    </w:p>
    <w:p w:rsidR="00452D46" w:rsidRDefault="00452D46" w:rsidP="00452D46">
      <w:pPr>
        <w:ind w:left="284" w:hanging="284"/>
      </w:pPr>
      <w:r>
        <w:t xml:space="preserve">Начальник территориального отдела </w:t>
      </w:r>
    </w:p>
    <w:p w:rsidR="00452D46" w:rsidRDefault="00452D46" w:rsidP="00452D46">
      <w:pPr>
        <w:ind w:left="284" w:hanging="284"/>
      </w:pPr>
      <w:r>
        <w:t>главного управления образования по</w:t>
      </w:r>
    </w:p>
    <w:p w:rsidR="00452D46" w:rsidRDefault="005D55FF" w:rsidP="002F6D8D">
      <w:pPr>
        <w:ind w:left="284" w:hanging="284"/>
        <w:rPr>
          <w:sz w:val="20"/>
          <w:szCs w:val="20"/>
        </w:rPr>
      </w:pPr>
      <w:r>
        <w:t xml:space="preserve">Советскому </w:t>
      </w:r>
      <w:r w:rsidR="00452D46">
        <w:t xml:space="preserve">району города                                                                                        </w:t>
      </w:r>
      <w:r w:rsidR="0030407D">
        <w:t xml:space="preserve">                                                  </w:t>
      </w:r>
      <w:r>
        <w:t>М.Н. Авласевич</w:t>
      </w:r>
    </w:p>
    <w:sectPr w:rsidR="00452D46" w:rsidSect="00F97F80">
      <w:headerReference w:type="default" r:id="rId99"/>
      <w:pgSz w:w="16838" w:h="11906" w:orient="landscape"/>
      <w:pgMar w:top="1701" w:right="28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F1" w:rsidRDefault="000737F1" w:rsidP="001E074F">
      <w:r>
        <w:separator/>
      </w:r>
    </w:p>
  </w:endnote>
  <w:endnote w:type="continuationSeparator" w:id="0">
    <w:p w:rsidR="000737F1" w:rsidRDefault="000737F1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F1" w:rsidRDefault="000737F1" w:rsidP="001E074F">
      <w:r>
        <w:separator/>
      </w:r>
    </w:p>
  </w:footnote>
  <w:footnote w:type="continuationSeparator" w:id="0">
    <w:p w:rsidR="000737F1" w:rsidRDefault="000737F1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E3" w:rsidRDefault="00CD43E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A"/>
    <w:rsid w:val="00006E97"/>
    <w:rsid w:val="00007146"/>
    <w:rsid w:val="00007B77"/>
    <w:rsid w:val="00011B41"/>
    <w:rsid w:val="00011EAB"/>
    <w:rsid w:val="00014842"/>
    <w:rsid w:val="00014C4A"/>
    <w:rsid w:val="00020CAF"/>
    <w:rsid w:val="0002374D"/>
    <w:rsid w:val="000271BC"/>
    <w:rsid w:val="00027B0E"/>
    <w:rsid w:val="0003267C"/>
    <w:rsid w:val="000327E4"/>
    <w:rsid w:val="0005094B"/>
    <w:rsid w:val="000514AE"/>
    <w:rsid w:val="000538B8"/>
    <w:rsid w:val="00053A62"/>
    <w:rsid w:val="00055555"/>
    <w:rsid w:val="00055975"/>
    <w:rsid w:val="00055979"/>
    <w:rsid w:val="00056BE2"/>
    <w:rsid w:val="00057213"/>
    <w:rsid w:val="00060810"/>
    <w:rsid w:val="00060E7C"/>
    <w:rsid w:val="00062D26"/>
    <w:rsid w:val="00064630"/>
    <w:rsid w:val="00064F4B"/>
    <w:rsid w:val="000661AF"/>
    <w:rsid w:val="00066B80"/>
    <w:rsid w:val="00070826"/>
    <w:rsid w:val="000737F1"/>
    <w:rsid w:val="00073C95"/>
    <w:rsid w:val="00073EA0"/>
    <w:rsid w:val="000854FC"/>
    <w:rsid w:val="00086214"/>
    <w:rsid w:val="0009261A"/>
    <w:rsid w:val="00093697"/>
    <w:rsid w:val="000A1AB1"/>
    <w:rsid w:val="000A52BA"/>
    <w:rsid w:val="000A5315"/>
    <w:rsid w:val="000A7FE5"/>
    <w:rsid w:val="000B052B"/>
    <w:rsid w:val="000B18CA"/>
    <w:rsid w:val="000B4231"/>
    <w:rsid w:val="000B43AC"/>
    <w:rsid w:val="000B79A8"/>
    <w:rsid w:val="000C0529"/>
    <w:rsid w:val="000C518E"/>
    <w:rsid w:val="000C5192"/>
    <w:rsid w:val="000C55D5"/>
    <w:rsid w:val="000D0C3D"/>
    <w:rsid w:val="000D777B"/>
    <w:rsid w:val="000E0C61"/>
    <w:rsid w:val="000E30F7"/>
    <w:rsid w:val="000E4E05"/>
    <w:rsid w:val="000E6802"/>
    <w:rsid w:val="000F330A"/>
    <w:rsid w:val="00100301"/>
    <w:rsid w:val="0010055A"/>
    <w:rsid w:val="001013E0"/>
    <w:rsid w:val="00102B1F"/>
    <w:rsid w:val="00103610"/>
    <w:rsid w:val="00105F80"/>
    <w:rsid w:val="00113DB1"/>
    <w:rsid w:val="00116CEB"/>
    <w:rsid w:val="0012005B"/>
    <w:rsid w:val="00120BCA"/>
    <w:rsid w:val="00122F00"/>
    <w:rsid w:val="00122F46"/>
    <w:rsid w:val="001253BB"/>
    <w:rsid w:val="001279F2"/>
    <w:rsid w:val="001404C4"/>
    <w:rsid w:val="00147A68"/>
    <w:rsid w:val="001573FB"/>
    <w:rsid w:val="00160634"/>
    <w:rsid w:val="00162532"/>
    <w:rsid w:val="00163595"/>
    <w:rsid w:val="0016543C"/>
    <w:rsid w:val="0017163A"/>
    <w:rsid w:val="0017753B"/>
    <w:rsid w:val="00177EC1"/>
    <w:rsid w:val="00181C53"/>
    <w:rsid w:val="00181CD3"/>
    <w:rsid w:val="00187A3D"/>
    <w:rsid w:val="00192ADB"/>
    <w:rsid w:val="001979B8"/>
    <w:rsid w:val="001A102E"/>
    <w:rsid w:val="001A3345"/>
    <w:rsid w:val="001A55C4"/>
    <w:rsid w:val="001B1C61"/>
    <w:rsid w:val="001B4906"/>
    <w:rsid w:val="001B5B2E"/>
    <w:rsid w:val="001B619A"/>
    <w:rsid w:val="001C1211"/>
    <w:rsid w:val="001C1C65"/>
    <w:rsid w:val="001C2B2A"/>
    <w:rsid w:val="001C2D77"/>
    <w:rsid w:val="001C53E8"/>
    <w:rsid w:val="001D5D8C"/>
    <w:rsid w:val="001E074F"/>
    <w:rsid w:val="001E0A3E"/>
    <w:rsid w:val="001E3BC1"/>
    <w:rsid w:val="001E4879"/>
    <w:rsid w:val="001E5454"/>
    <w:rsid w:val="001F1A47"/>
    <w:rsid w:val="001F65C5"/>
    <w:rsid w:val="001F717A"/>
    <w:rsid w:val="001F73E9"/>
    <w:rsid w:val="0020121E"/>
    <w:rsid w:val="00204D74"/>
    <w:rsid w:val="00213EF4"/>
    <w:rsid w:val="0021419D"/>
    <w:rsid w:val="00216BCB"/>
    <w:rsid w:val="00220C9F"/>
    <w:rsid w:val="00222769"/>
    <w:rsid w:val="00222FEC"/>
    <w:rsid w:val="002277A5"/>
    <w:rsid w:val="00231099"/>
    <w:rsid w:val="00235FE8"/>
    <w:rsid w:val="00237A9F"/>
    <w:rsid w:val="00237F8D"/>
    <w:rsid w:val="00250879"/>
    <w:rsid w:val="002514D7"/>
    <w:rsid w:val="002538E6"/>
    <w:rsid w:val="00254054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6425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CD"/>
    <w:rsid w:val="002B38D3"/>
    <w:rsid w:val="002B41B5"/>
    <w:rsid w:val="002B4EDC"/>
    <w:rsid w:val="002B664B"/>
    <w:rsid w:val="002C4D4C"/>
    <w:rsid w:val="002D2FEA"/>
    <w:rsid w:val="002D573E"/>
    <w:rsid w:val="002E246D"/>
    <w:rsid w:val="002E24AD"/>
    <w:rsid w:val="002E4513"/>
    <w:rsid w:val="002E4EFA"/>
    <w:rsid w:val="002E53BF"/>
    <w:rsid w:val="002E7FF9"/>
    <w:rsid w:val="002F0274"/>
    <w:rsid w:val="002F31AA"/>
    <w:rsid w:val="002F324B"/>
    <w:rsid w:val="002F32A7"/>
    <w:rsid w:val="002F3748"/>
    <w:rsid w:val="002F4444"/>
    <w:rsid w:val="002F6D8D"/>
    <w:rsid w:val="002F776C"/>
    <w:rsid w:val="002F7DDC"/>
    <w:rsid w:val="0030407D"/>
    <w:rsid w:val="00306167"/>
    <w:rsid w:val="003122DE"/>
    <w:rsid w:val="003130C5"/>
    <w:rsid w:val="0031362F"/>
    <w:rsid w:val="003157EB"/>
    <w:rsid w:val="00320659"/>
    <w:rsid w:val="00323B51"/>
    <w:rsid w:val="00324EF0"/>
    <w:rsid w:val="003260AE"/>
    <w:rsid w:val="00334C30"/>
    <w:rsid w:val="00335770"/>
    <w:rsid w:val="00341EE4"/>
    <w:rsid w:val="003440F0"/>
    <w:rsid w:val="003537E6"/>
    <w:rsid w:val="00353BB8"/>
    <w:rsid w:val="00357354"/>
    <w:rsid w:val="00363EA0"/>
    <w:rsid w:val="00365FF3"/>
    <w:rsid w:val="0036707B"/>
    <w:rsid w:val="00367742"/>
    <w:rsid w:val="003719F0"/>
    <w:rsid w:val="003720C1"/>
    <w:rsid w:val="00372134"/>
    <w:rsid w:val="00372F68"/>
    <w:rsid w:val="00380038"/>
    <w:rsid w:val="00382889"/>
    <w:rsid w:val="00382A4C"/>
    <w:rsid w:val="00386626"/>
    <w:rsid w:val="0038673F"/>
    <w:rsid w:val="00390133"/>
    <w:rsid w:val="003906D9"/>
    <w:rsid w:val="00391112"/>
    <w:rsid w:val="00393450"/>
    <w:rsid w:val="00393702"/>
    <w:rsid w:val="00394C4B"/>
    <w:rsid w:val="003A387E"/>
    <w:rsid w:val="003B1370"/>
    <w:rsid w:val="003B1EB5"/>
    <w:rsid w:val="003B6CEB"/>
    <w:rsid w:val="003C054F"/>
    <w:rsid w:val="003C0CF6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71A9"/>
    <w:rsid w:val="00407AF3"/>
    <w:rsid w:val="004133CB"/>
    <w:rsid w:val="00414D0B"/>
    <w:rsid w:val="00416149"/>
    <w:rsid w:val="00416949"/>
    <w:rsid w:val="00420772"/>
    <w:rsid w:val="00421800"/>
    <w:rsid w:val="00425AF1"/>
    <w:rsid w:val="00425ED1"/>
    <w:rsid w:val="00427625"/>
    <w:rsid w:val="00427B12"/>
    <w:rsid w:val="00427DAE"/>
    <w:rsid w:val="00430B0B"/>
    <w:rsid w:val="00430CB4"/>
    <w:rsid w:val="004346E3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2B95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EAD"/>
    <w:rsid w:val="004A4F4F"/>
    <w:rsid w:val="004B2CDF"/>
    <w:rsid w:val="004B3DA0"/>
    <w:rsid w:val="004B450B"/>
    <w:rsid w:val="004B7A37"/>
    <w:rsid w:val="004C0037"/>
    <w:rsid w:val="004C040A"/>
    <w:rsid w:val="004C1915"/>
    <w:rsid w:val="004C4194"/>
    <w:rsid w:val="004C70D7"/>
    <w:rsid w:val="004C71C7"/>
    <w:rsid w:val="004D14C6"/>
    <w:rsid w:val="004D2A45"/>
    <w:rsid w:val="004D2F5C"/>
    <w:rsid w:val="004D3A86"/>
    <w:rsid w:val="004E1B99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5035A9"/>
    <w:rsid w:val="00503931"/>
    <w:rsid w:val="00504246"/>
    <w:rsid w:val="0050434A"/>
    <w:rsid w:val="00513692"/>
    <w:rsid w:val="00514197"/>
    <w:rsid w:val="0051464E"/>
    <w:rsid w:val="00514F39"/>
    <w:rsid w:val="00515119"/>
    <w:rsid w:val="0051576D"/>
    <w:rsid w:val="0051712C"/>
    <w:rsid w:val="0052065D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60846"/>
    <w:rsid w:val="00562556"/>
    <w:rsid w:val="00562827"/>
    <w:rsid w:val="00565C91"/>
    <w:rsid w:val="00567A88"/>
    <w:rsid w:val="00570621"/>
    <w:rsid w:val="00571E7E"/>
    <w:rsid w:val="00576F1E"/>
    <w:rsid w:val="00581520"/>
    <w:rsid w:val="005822C3"/>
    <w:rsid w:val="00587BB1"/>
    <w:rsid w:val="005911EC"/>
    <w:rsid w:val="00592673"/>
    <w:rsid w:val="00593D22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D1D79"/>
    <w:rsid w:val="005D29F5"/>
    <w:rsid w:val="005D30AB"/>
    <w:rsid w:val="005D55FF"/>
    <w:rsid w:val="005D74F3"/>
    <w:rsid w:val="005E04B9"/>
    <w:rsid w:val="005E28BA"/>
    <w:rsid w:val="005E4A64"/>
    <w:rsid w:val="005E4C86"/>
    <w:rsid w:val="005E6439"/>
    <w:rsid w:val="005F1A59"/>
    <w:rsid w:val="005F32BE"/>
    <w:rsid w:val="005F5FB9"/>
    <w:rsid w:val="005F7498"/>
    <w:rsid w:val="00600095"/>
    <w:rsid w:val="0060086D"/>
    <w:rsid w:val="00604FAF"/>
    <w:rsid w:val="00605F40"/>
    <w:rsid w:val="00606722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4CF2"/>
    <w:rsid w:val="00641113"/>
    <w:rsid w:val="00643CEF"/>
    <w:rsid w:val="00647C9C"/>
    <w:rsid w:val="00657610"/>
    <w:rsid w:val="006578A7"/>
    <w:rsid w:val="006600AB"/>
    <w:rsid w:val="006622AB"/>
    <w:rsid w:val="00662704"/>
    <w:rsid w:val="00670CBB"/>
    <w:rsid w:val="006738C6"/>
    <w:rsid w:val="00675E61"/>
    <w:rsid w:val="006778BC"/>
    <w:rsid w:val="00681165"/>
    <w:rsid w:val="00682E74"/>
    <w:rsid w:val="00687132"/>
    <w:rsid w:val="00691390"/>
    <w:rsid w:val="00692728"/>
    <w:rsid w:val="006932F5"/>
    <w:rsid w:val="00696192"/>
    <w:rsid w:val="00696E52"/>
    <w:rsid w:val="006A0543"/>
    <w:rsid w:val="006A0C70"/>
    <w:rsid w:val="006A1F69"/>
    <w:rsid w:val="006A26E1"/>
    <w:rsid w:val="006A4E84"/>
    <w:rsid w:val="006A5C4B"/>
    <w:rsid w:val="006B3F96"/>
    <w:rsid w:val="006B45B1"/>
    <w:rsid w:val="006B7C4F"/>
    <w:rsid w:val="006C312C"/>
    <w:rsid w:val="006C4C75"/>
    <w:rsid w:val="006C5241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4560"/>
    <w:rsid w:val="006E5AA7"/>
    <w:rsid w:val="006E6139"/>
    <w:rsid w:val="006E7896"/>
    <w:rsid w:val="006F0EF2"/>
    <w:rsid w:val="006F79B7"/>
    <w:rsid w:val="007037D0"/>
    <w:rsid w:val="00705CEE"/>
    <w:rsid w:val="00706969"/>
    <w:rsid w:val="00707001"/>
    <w:rsid w:val="00710B4E"/>
    <w:rsid w:val="0071380C"/>
    <w:rsid w:val="00721CF4"/>
    <w:rsid w:val="00721E48"/>
    <w:rsid w:val="0072432E"/>
    <w:rsid w:val="00726CCE"/>
    <w:rsid w:val="007319EC"/>
    <w:rsid w:val="00732444"/>
    <w:rsid w:val="00732694"/>
    <w:rsid w:val="00733179"/>
    <w:rsid w:val="00736A34"/>
    <w:rsid w:val="007419EB"/>
    <w:rsid w:val="007453AD"/>
    <w:rsid w:val="00751A89"/>
    <w:rsid w:val="00752A8D"/>
    <w:rsid w:val="00752EBE"/>
    <w:rsid w:val="00753EA1"/>
    <w:rsid w:val="007556CA"/>
    <w:rsid w:val="00755D7F"/>
    <w:rsid w:val="0075706F"/>
    <w:rsid w:val="00757773"/>
    <w:rsid w:val="007615C4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54AC"/>
    <w:rsid w:val="0079601C"/>
    <w:rsid w:val="00796054"/>
    <w:rsid w:val="007A2E5C"/>
    <w:rsid w:val="007B33B1"/>
    <w:rsid w:val="007B7AFD"/>
    <w:rsid w:val="007C0A28"/>
    <w:rsid w:val="007C20D1"/>
    <w:rsid w:val="007C4012"/>
    <w:rsid w:val="007C7F19"/>
    <w:rsid w:val="007D1E40"/>
    <w:rsid w:val="007D277A"/>
    <w:rsid w:val="007D2A79"/>
    <w:rsid w:val="007D2D61"/>
    <w:rsid w:val="007D48DA"/>
    <w:rsid w:val="007D791A"/>
    <w:rsid w:val="007E0B53"/>
    <w:rsid w:val="007E2122"/>
    <w:rsid w:val="007E5BEF"/>
    <w:rsid w:val="007E5F4A"/>
    <w:rsid w:val="007E7DA2"/>
    <w:rsid w:val="007F344C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1BF5"/>
    <w:rsid w:val="00842F2C"/>
    <w:rsid w:val="008431A5"/>
    <w:rsid w:val="00844CE5"/>
    <w:rsid w:val="00846DFF"/>
    <w:rsid w:val="00850706"/>
    <w:rsid w:val="0085146D"/>
    <w:rsid w:val="00853E0B"/>
    <w:rsid w:val="00855569"/>
    <w:rsid w:val="00855C13"/>
    <w:rsid w:val="0085747C"/>
    <w:rsid w:val="00860972"/>
    <w:rsid w:val="008619CE"/>
    <w:rsid w:val="00862963"/>
    <w:rsid w:val="00862F0D"/>
    <w:rsid w:val="008657BC"/>
    <w:rsid w:val="008670C3"/>
    <w:rsid w:val="00870E5B"/>
    <w:rsid w:val="00873F76"/>
    <w:rsid w:val="00875B5A"/>
    <w:rsid w:val="0087679F"/>
    <w:rsid w:val="00877B60"/>
    <w:rsid w:val="0088084A"/>
    <w:rsid w:val="00883F39"/>
    <w:rsid w:val="00890A88"/>
    <w:rsid w:val="00890FD6"/>
    <w:rsid w:val="00891600"/>
    <w:rsid w:val="00896454"/>
    <w:rsid w:val="00896DE9"/>
    <w:rsid w:val="008A011D"/>
    <w:rsid w:val="008A2D1B"/>
    <w:rsid w:val="008A30DE"/>
    <w:rsid w:val="008A332F"/>
    <w:rsid w:val="008A3A4C"/>
    <w:rsid w:val="008A525D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2241"/>
    <w:rsid w:val="008E50A0"/>
    <w:rsid w:val="008E539D"/>
    <w:rsid w:val="008E64BF"/>
    <w:rsid w:val="008F2DC1"/>
    <w:rsid w:val="00903105"/>
    <w:rsid w:val="009036AD"/>
    <w:rsid w:val="0091117C"/>
    <w:rsid w:val="00914532"/>
    <w:rsid w:val="00921913"/>
    <w:rsid w:val="009219C5"/>
    <w:rsid w:val="0092239C"/>
    <w:rsid w:val="009244B6"/>
    <w:rsid w:val="00927CD7"/>
    <w:rsid w:val="009336F5"/>
    <w:rsid w:val="00933E58"/>
    <w:rsid w:val="00935042"/>
    <w:rsid w:val="009410BF"/>
    <w:rsid w:val="00941B98"/>
    <w:rsid w:val="00943F95"/>
    <w:rsid w:val="0094548E"/>
    <w:rsid w:val="0095333F"/>
    <w:rsid w:val="00954E12"/>
    <w:rsid w:val="00954F96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8026D"/>
    <w:rsid w:val="00980DE0"/>
    <w:rsid w:val="00981C9D"/>
    <w:rsid w:val="00983422"/>
    <w:rsid w:val="009872E2"/>
    <w:rsid w:val="00990BCE"/>
    <w:rsid w:val="009966D1"/>
    <w:rsid w:val="00996921"/>
    <w:rsid w:val="00996EAF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6C68"/>
    <w:rsid w:val="009D7F11"/>
    <w:rsid w:val="009E1EC5"/>
    <w:rsid w:val="009E1EF0"/>
    <w:rsid w:val="009E3FF7"/>
    <w:rsid w:val="009E4923"/>
    <w:rsid w:val="009F2505"/>
    <w:rsid w:val="009F7923"/>
    <w:rsid w:val="00A00242"/>
    <w:rsid w:val="00A009A6"/>
    <w:rsid w:val="00A01DC5"/>
    <w:rsid w:val="00A0251A"/>
    <w:rsid w:val="00A0480C"/>
    <w:rsid w:val="00A062B9"/>
    <w:rsid w:val="00A06D28"/>
    <w:rsid w:val="00A124C1"/>
    <w:rsid w:val="00A179FC"/>
    <w:rsid w:val="00A20245"/>
    <w:rsid w:val="00A20513"/>
    <w:rsid w:val="00A21241"/>
    <w:rsid w:val="00A220E6"/>
    <w:rsid w:val="00A34A87"/>
    <w:rsid w:val="00A37341"/>
    <w:rsid w:val="00A40F4A"/>
    <w:rsid w:val="00A412BA"/>
    <w:rsid w:val="00A41B00"/>
    <w:rsid w:val="00A438D5"/>
    <w:rsid w:val="00A45CA8"/>
    <w:rsid w:val="00A4622B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55FB"/>
    <w:rsid w:val="00A660A5"/>
    <w:rsid w:val="00A666A5"/>
    <w:rsid w:val="00A70C58"/>
    <w:rsid w:val="00A70E7D"/>
    <w:rsid w:val="00A70E90"/>
    <w:rsid w:val="00A715B5"/>
    <w:rsid w:val="00A73352"/>
    <w:rsid w:val="00A80D8D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FD6"/>
    <w:rsid w:val="00AA0FF2"/>
    <w:rsid w:val="00AA44F2"/>
    <w:rsid w:val="00AA5245"/>
    <w:rsid w:val="00AA76FE"/>
    <w:rsid w:val="00AA7A40"/>
    <w:rsid w:val="00AB0290"/>
    <w:rsid w:val="00AB40F3"/>
    <w:rsid w:val="00AC0595"/>
    <w:rsid w:val="00AC0640"/>
    <w:rsid w:val="00AC1F0D"/>
    <w:rsid w:val="00AC2B40"/>
    <w:rsid w:val="00AC4852"/>
    <w:rsid w:val="00AC51D8"/>
    <w:rsid w:val="00AC6B25"/>
    <w:rsid w:val="00AC746C"/>
    <w:rsid w:val="00AC7682"/>
    <w:rsid w:val="00AC7956"/>
    <w:rsid w:val="00AD387E"/>
    <w:rsid w:val="00AE01EE"/>
    <w:rsid w:val="00AE2963"/>
    <w:rsid w:val="00AE363B"/>
    <w:rsid w:val="00AE37BB"/>
    <w:rsid w:val="00AE5C43"/>
    <w:rsid w:val="00AF304A"/>
    <w:rsid w:val="00AF364F"/>
    <w:rsid w:val="00AF5AF5"/>
    <w:rsid w:val="00B034ED"/>
    <w:rsid w:val="00B05BC8"/>
    <w:rsid w:val="00B0648F"/>
    <w:rsid w:val="00B06795"/>
    <w:rsid w:val="00B16005"/>
    <w:rsid w:val="00B17597"/>
    <w:rsid w:val="00B1776A"/>
    <w:rsid w:val="00B20315"/>
    <w:rsid w:val="00B20493"/>
    <w:rsid w:val="00B21F59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44409"/>
    <w:rsid w:val="00B46920"/>
    <w:rsid w:val="00B46BA4"/>
    <w:rsid w:val="00B54259"/>
    <w:rsid w:val="00B55B1C"/>
    <w:rsid w:val="00B57496"/>
    <w:rsid w:val="00B6403D"/>
    <w:rsid w:val="00B741C6"/>
    <w:rsid w:val="00B7423E"/>
    <w:rsid w:val="00B765BB"/>
    <w:rsid w:val="00B809E2"/>
    <w:rsid w:val="00B82C60"/>
    <w:rsid w:val="00B84AC9"/>
    <w:rsid w:val="00B85923"/>
    <w:rsid w:val="00B87935"/>
    <w:rsid w:val="00B9301E"/>
    <w:rsid w:val="00B951E0"/>
    <w:rsid w:val="00B955B4"/>
    <w:rsid w:val="00B956A2"/>
    <w:rsid w:val="00B974E8"/>
    <w:rsid w:val="00BA2EE6"/>
    <w:rsid w:val="00BA7FF0"/>
    <w:rsid w:val="00BB131D"/>
    <w:rsid w:val="00BB232E"/>
    <w:rsid w:val="00BB4FEA"/>
    <w:rsid w:val="00BB54DD"/>
    <w:rsid w:val="00BB72A5"/>
    <w:rsid w:val="00BC0D5F"/>
    <w:rsid w:val="00BC1A8E"/>
    <w:rsid w:val="00BC1BA8"/>
    <w:rsid w:val="00BC46D6"/>
    <w:rsid w:val="00BC7AF5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6275"/>
    <w:rsid w:val="00BF685B"/>
    <w:rsid w:val="00BF7013"/>
    <w:rsid w:val="00BF7D11"/>
    <w:rsid w:val="00C0150D"/>
    <w:rsid w:val="00C01A98"/>
    <w:rsid w:val="00C03D19"/>
    <w:rsid w:val="00C04F50"/>
    <w:rsid w:val="00C055ED"/>
    <w:rsid w:val="00C06581"/>
    <w:rsid w:val="00C109FF"/>
    <w:rsid w:val="00C10F70"/>
    <w:rsid w:val="00C17D40"/>
    <w:rsid w:val="00C17F97"/>
    <w:rsid w:val="00C24176"/>
    <w:rsid w:val="00C2435F"/>
    <w:rsid w:val="00C31EC2"/>
    <w:rsid w:val="00C33483"/>
    <w:rsid w:val="00C35113"/>
    <w:rsid w:val="00C352FF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7338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0193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7585"/>
    <w:rsid w:val="00CD43E3"/>
    <w:rsid w:val="00CD67F9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21FC2"/>
    <w:rsid w:val="00D22D85"/>
    <w:rsid w:val="00D27798"/>
    <w:rsid w:val="00D27C56"/>
    <w:rsid w:val="00D323FB"/>
    <w:rsid w:val="00D374DA"/>
    <w:rsid w:val="00D4058A"/>
    <w:rsid w:val="00D42562"/>
    <w:rsid w:val="00D4438A"/>
    <w:rsid w:val="00D453AD"/>
    <w:rsid w:val="00D4634D"/>
    <w:rsid w:val="00D5001E"/>
    <w:rsid w:val="00D52152"/>
    <w:rsid w:val="00D53A3F"/>
    <w:rsid w:val="00D54427"/>
    <w:rsid w:val="00D5705D"/>
    <w:rsid w:val="00D60CC0"/>
    <w:rsid w:val="00D62713"/>
    <w:rsid w:val="00D7064A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B31"/>
    <w:rsid w:val="00DC1805"/>
    <w:rsid w:val="00DD3239"/>
    <w:rsid w:val="00DD3CB6"/>
    <w:rsid w:val="00DD6652"/>
    <w:rsid w:val="00DD7612"/>
    <w:rsid w:val="00DE391E"/>
    <w:rsid w:val="00DE3940"/>
    <w:rsid w:val="00DE4F37"/>
    <w:rsid w:val="00DF105D"/>
    <w:rsid w:val="00DF1ACD"/>
    <w:rsid w:val="00DF325A"/>
    <w:rsid w:val="00DF34F0"/>
    <w:rsid w:val="00DF6DDC"/>
    <w:rsid w:val="00E10918"/>
    <w:rsid w:val="00E202F9"/>
    <w:rsid w:val="00E23DF4"/>
    <w:rsid w:val="00E24AF9"/>
    <w:rsid w:val="00E2786A"/>
    <w:rsid w:val="00E27EF5"/>
    <w:rsid w:val="00E32672"/>
    <w:rsid w:val="00E33CAB"/>
    <w:rsid w:val="00E340B6"/>
    <w:rsid w:val="00E34122"/>
    <w:rsid w:val="00E4070D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646B6"/>
    <w:rsid w:val="00E66478"/>
    <w:rsid w:val="00E70E67"/>
    <w:rsid w:val="00E71046"/>
    <w:rsid w:val="00E729C1"/>
    <w:rsid w:val="00E74927"/>
    <w:rsid w:val="00E74C8D"/>
    <w:rsid w:val="00E76DDE"/>
    <w:rsid w:val="00E8172B"/>
    <w:rsid w:val="00E938E7"/>
    <w:rsid w:val="00E94257"/>
    <w:rsid w:val="00E94915"/>
    <w:rsid w:val="00E95331"/>
    <w:rsid w:val="00E95C0C"/>
    <w:rsid w:val="00E97230"/>
    <w:rsid w:val="00EA162C"/>
    <w:rsid w:val="00EA1A7B"/>
    <w:rsid w:val="00EA1C40"/>
    <w:rsid w:val="00EB1169"/>
    <w:rsid w:val="00EB146B"/>
    <w:rsid w:val="00EB2D6A"/>
    <w:rsid w:val="00EB302D"/>
    <w:rsid w:val="00EB39E0"/>
    <w:rsid w:val="00EB458F"/>
    <w:rsid w:val="00EB675F"/>
    <w:rsid w:val="00EC4004"/>
    <w:rsid w:val="00EC5AB2"/>
    <w:rsid w:val="00EC7EF0"/>
    <w:rsid w:val="00ED0FFC"/>
    <w:rsid w:val="00EE187B"/>
    <w:rsid w:val="00EE193F"/>
    <w:rsid w:val="00EE4649"/>
    <w:rsid w:val="00EF07A5"/>
    <w:rsid w:val="00EF1892"/>
    <w:rsid w:val="00EF2312"/>
    <w:rsid w:val="00EF3168"/>
    <w:rsid w:val="00EF3713"/>
    <w:rsid w:val="00EF4E19"/>
    <w:rsid w:val="00EF5BCF"/>
    <w:rsid w:val="00EF6871"/>
    <w:rsid w:val="00F00A44"/>
    <w:rsid w:val="00F020C5"/>
    <w:rsid w:val="00F0212B"/>
    <w:rsid w:val="00F0312A"/>
    <w:rsid w:val="00F06004"/>
    <w:rsid w:val="00F071C9"/>
    <w:rsid w:val="00F10B6F"/>
    <w:rsid w:val="00F14243"/>
    <w:rsid w:val="00F145AA"/>
    <w:rsid w:val="00F16CFA"/>
    <w:rsid w:val="00F17192"/>
    <w:rsid w:val="00F20193"/>
    <w:rsid w:val="00F26587"/>
    <w:rsid w:val="00F3002D"/>
    <w:rsid w:val="00F32E45"/>
    <w:rsid w:val="00F33183"/>
    <w:rsid w:val="00F37369"/>
    <w:rsid w:val="00F37616"/>
    <w:rsid w:val="00F41624"/>
    <w:rsid w:val="00F43410"/>
    <w:rsid w:val="00F4358A"/>
    <w:rsid w:val="00F441EA"/>
    <w:rsid w:val="00F45774"/>
    <w:rsid w:val="00F51F35"/>
    <w:rsid w:val="00F60045"/>
    <w:rsid w:val="00F62E0E"/>
    <w:rsid w:val="00F64FEB"/>
    <w:rsid w:val="00F67192"/>
    <w:rsid w:val="00F751F3"/>
    <w:rsid w:val="00F83494"/>
    <w:rsid w:val="00F9058B"/>
    <w:rsid w:val="00F936D8"/>
    <w:rsid w:val="00F95CFF"/>
    <w:rsid w:val="00F95FED"/>
    <w:rsid w:val="00F97F80"/>
    <w:rsid w:val="00FA0DCE"/>
    <w:rsid w:val="00FA1585"/>
    <w:rsid w:val="00FB0C21"/>
    <w:rsid w:val="00FB46C9"/>
    <w:rsid w:val="00FB689F"/>
    <w:rsid w:val="00FB6A99"/>
    <w:rsid w:val="00FC1503"/>
    <w:rsid w:val="00FC393C"/>
    <w:rsid w:val="00FC58B2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uiPriority w:val="99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uiPriority w:val="99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139-krasnoyarsk-r04.gosweb.gosuslugi.ru/ofitsialno/ofitsialno/protivodeystvie-korruptsii/" TargetMode="External"/><Relationship Id="rId21" Type="http://schemas.openxmlformats.org/officeDocument/2006/relationships/hyperlink" Target="file://\\adm-files\Users\GUO\&#1054;&#1073;&#1097;&#1080;&#1077;%20&#1087;&#1072;&#1087;&#1082;&#1080;\&#1091;&#1087;&#1088;&#1072;&#1074;&#1083;&#1077;&#1085;&#1080;&#1077;\&#1054;&#1090;&#1076;&#1077;&#1083;&#1099;\&#1054;&#1090;&#1076;&#1077;&#1083;%20&#1087;&#1088;&#1072;&#1074;&#1086;&#1074;&#1086;&#1081;%20&#1088;&#1072;&#1073;&#1086;&#1090;&#1099;\&#1050;&#1086;&#1089;&#1090;&#1088;&#1086;&#1084;&#1080;&#1085;&#1072;\&#1055;&#1088;&#1086;&#1090;&#1080;&#1074;&#1086;&#1076;&#1077;&#1081;&#1089;&#1090;&#1074;&#1080;&#1077;\2025\&#1055;&#1051;&#1040;&#1053;&#1067;%20&#1072;&#1076;&#1084;&#1080;&#1085;&#1080;&#1089;&#1090;&#1088;&#1072;&#1094;&#1080;&#1080;%20&#1080;%20&#1043;&#1059;&#1054;\&#1048;&#1057;&#1055;&#1054;&#1051;&#1053;&#1045;&#1053;&#1048;&#1045;%20&#1055;&#1045;&#1056;&#1042;&#1067;&#1061;%20&#1052;&#1045;&#1056;&#1054;&#1055;&#1056;&#1048;&#1071;&#1058;&#1048;&#1049;\&#1057;&#1086;&#1074;&#1077;&#1090;&#1089;&#1082;&#1080;&#1081;%20&#1088;&#1072;&#1081;&#1086;&#1085;\&#1055;&#1088;&#1086;&#1090;&#1080;&#1074;&#1086;&#1076;&#1077;&#1081;&#1089;&#1090;&#1074;&#1080;&#1077;%20&#1082;&#1086;&#1088;&#1088;&#1091;&#1087;&#1094;&#1080;&#1080;,%2025.01.2025%20https:\sh108-krasnoyarsk-r04.gosweb.gosuslugi.ru\ofitsialno\protivodeystvie-korruptsii\" TargetMode="External"/><Relationship Id="rId42" Type="http://schemas.openxmlformats.org/officeDocument/2006/relationships/hyperlink" Target="https://dou11krsk.ru/images/23-24/doc/korr/plan_po_protivodeystviyu_korrupcii_madouno11_na_2024_god.pdf" TargetMode="External"/><Relationship Id="rId47" Type="http://schemas.openxmlformats.org/officeDocument/2006/relationships/hyperlink" Target="https://ds45-krasnoyarsk-r04.gosweb.gosuslugi.ru/protivodeystvie-korruptsii/" TargetMode="External"/><Relationship Id="rId63" Type="http://schemas.openxmlformats.org/officeDocument/2006/relationships/hyperlink" Target="https://ds101-krasnoyarsk-r04.gosweb.gosuslugi.ru/protivodeystvie-korruptsii/" TargetMode="External"/><Relationship Id="rId68" Type="http://schemas.openxmlformats.org/officeDocument/2006/relationships/hyperlink" Target="https://ds140-krasnoyarsk-r04.gosweb.gosuslugi.ru/svedeniya-ob-obrazovatelnoy-organizatsii/dokumenty/plan-meropriyatiy-po-protivodeystviyu-korruptsii-v-madou-140-na-2024-god.html" TargetMode="External"/><Relationship Id="rId84" Type="http://schemas.openxmlformats.org/officeDocument/2006/relationships/hyperlink" Target="https://ds300-krasnoyarsk-r04.gosweb.gosuslugi.ru/protivodeystvie-korruptsii/" TargetMode="External"/><Relationship Id="rId89" Type="http://schemas.openxmlformats.org/officeDocument/2006/relationships/hyperlink" Target="&#1055;&#1088;&#1086;&#1090;&#1080;&#1074;&#1086;&#1076;&#1077;&#1081;&#1089;&#1090;&#1074;&#1080;&#1077;%20&#1082;&#1086;&#1088;&#1088;&#1091;&#1087;&#1094;&#1080;&#1080;%2025.01.2025%20%20https://dou311.gosuslugi.ru/protivodeystvie-korruptsii/%20%20%20" TargetMode="External"/><Relationship Id="rId16" Type="http://schemas.openxmlformats.org/officeDocument/2006/relationships/hyperlink" Target="https://sch66krsk.gosuslugi.ru/protivodeystvie-korruptsii/" TargetMode="External"/><Relationship Id="rId11" Type="http://schemas.openxmlformats.org/officeDocument/2006/relationships/hyperlink" Target="https://sh5-krasnoyarsk-r04.gosuslugi.ru/netcat_files/userfiles/Protivodeystvie_korruptsii/2024/Plan_protivodeystviya_korruptsii_na_2024_god.pdf/" TargetMode="External"/><Relationship Id="rId32" Type="http://schemas.openxmlformats.org/officeDocument/2006/relationships/hyperlink" Target="https://sh149-krasnoyarsk-r04.gosweb.gosuslugi.ru/ofitsialno/anticorruption/" TargetMode="External"/><Relationship Id="rId37" Type="http://schemas.openxmlformats.org/officeDocument/2006/relationships/hyperlink" Target="https://sch156.gosuslugi.ru/netcat_files/userfiles/Korruptsiya/2025/Plan_antikorruptsii_na_2025_god_MAOU_SSh156.pdf" TargetMode="External"/><Relationship Id="rId53" Type="http://schemas.openxmlformats.org/officeDocument/2006/relationships/hyperlink" Target="https://dou57-krasnoyarsk.gosuslugi.ru/protivodeystvie-korruptsii/" TargetMode="External"/><Relationship Id="rId58" Type="http://schemas.openxmlformats.org/officeDocument/2006/relationships/hyperlink" Target="https://ds75-krasnoyarsk-r04.gosweb.gosuslugi.ru/protivodeystvie-korruptsii/" TargetMode="External"/><Relationship Id="rId74" Type="http://schemas.openxmlformats.org/officeDocument/2006/relationships/hyperlink" Target="https://ds200-krasnoyarsk-r04.gosweb.gosuslugi.ru/protivodeystvie-korruptsii/" TargetMode="External"/><Relationship Id="rId79" Type="http://schemas.openxmlformats.org/officeDocument/2006/relationships/hyperlink" Target="https://dou247.gosuslugi.ru/protivodeystvie-korruptsi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krasdou315.ru/antikorruptsiya" TargetMode="External"/><Relationship Id="rId95" Type="http://schemas.openxmlformats.org/officeDocument/2006/relationships/hyperlink" Target="https://ctir1.ru/ru/anti-korrupciya/" TargetMode="External"/><Relationship Id="rId22" Type="http://schemas.openxmlformats.org/officeDocument/2006/relationships/hyperlink" Target="https://sh115-krasnoyarsk-r04.gosweb.gosuslugi.ru/netcat_files/32/50/Plan_meropriyatiy_po_protivodeystviyu_korruptsii_na_2025_god.pdf" TargetMode="External"/><Relationship Id="rId27" Type="http://schemas.openxmlformats.org/officeDocument/2006/relationships/hyperlink" Target="https://sh141-krasnoyarsk-r04.gosweb.gosuslugi.ru/ofitsialno/protivodeystvie-korruptsii/" TargetMode="External"/><Relationship Id="rId43" Type="http://schemas.openxmlformats.org/officeDocument/2006/relationships/hyperlink" Target="https://madou25.gosuslugi.ru/protivodeystvie-korruptsii/" TargetMode="External"/><Relationship Id="rId48" Type="http://schemas.openxmlformats.org/officeDocument/2006/relationships/hyperlink" Target="https://ds46-krasnoyarsk-r04.gosweb.gosuslugi.ru/protivodeystvie-korruptsii/" TargetMode="External"/><Relationship Id="rId64" Type="http://schemas.openxmlformats.org/officeDocument/2006/relationships/hyperlink" Target="https://ds106-krasnoyarsk-r04.gosweb.gosuslugi.ru/protivodeystvie-korruptsii/" TargetMode="External"/><Relationship Id="rId69" Type="http://schemas.openxmlformats.org/officeDocument/2006/relationships/hyperlink" Target="https://ds144-krasnoyarsk-r04.gosweb.gosuslugi.ru/protivodeystvie-korruptsii/" TargetMode="External"/><Relationship Id="rId80" Type="http://schemas.openxmlformats.org/officeDocument/2006/relationships/hyperlink" Target="https://ds277-krasnoyarsk-r04.gosweb.gosuslugi.ru/protivodeystvie-korruptsii/" TargetMode="External"/><Relationship Id="rId85" Type="http://schemas.openxmlformats.org/officeDocument/2006/relationships/hyperlink" Target="https://dou301.gosuslugi.ru/protivodeystvie-korruptsii/" TargetMode="External"/><Relationship Id="rId12" Type="http://schemas.openxmlformats.org/officeDocument/2006/relationships/hyperlink" Target="https://sh7-krasnoyarsk-r04.gosweb.gosuslugi.ru/ofitsialno/protivodeystvie-korruptsii/" TargetMode="External"/><Relationship Id="rId17" Type="http://schemas.openxmlformats.org/officeDocument/2006/relationships/hyperlink" Target="https://sh69-krasnoyarsk-r04.gosweb.gosuslugi.ru/glavnoe/antikorruptsiya//&#1072;&#1085;&#1090;&#1080;&#1082;&#1086;&#1088;&#1088;&#1091;&#1087;&#1094;&#1080;&#1103;,%2025.01.2025" TargetMode="External"/><Relationship Id="rId25" Type="http://schemas.openxmlformats.org/officeDocument/2006/relationships/hyperlink" Target="https://sch134.gosuslugi.ru/ofitsialno/protivodeystvie-korruptsii/&#1055;&#1088;&#1086;&#1090;&#1080;&#1074;&#1086;&#1076;&#1077;&#1081;&#1089;&#1090;&#1074;&#1080;&#1077;%20&#1082;&#1086;&#1088;&#1088;&#1091;&#1087;&#1094;&#1080;&#1080;,%2027.01.2025" TargetMode="External"/><Relationship Id="rId33" Type="http://schemas.openxmlformats.org/officeDocument/2006/relationships/hyperlink" Target="https://sh150-krasnoyarsk-r04.gosweb.gosuslugi.ru/ofitsialno/protivodeystvie-korruptsii/" TargetMode="External"/><Relationship Id="rId38" Type="http://schemas.openxmlformats.org/officeDocument/2006/relationships/hyperlink" Target="https://preobrschool24.gosuslugi.ru/netcat_files/32/50/MX_M356NV_20250130_072914.pdf%2022.01.2025,%20&#1087;&#1088;&#1086;&#1090;&#1080;&#1074;&#1086;&#1076;&#1077;&#1081;&#1089;&#1090;&#1074;&#1080;&#1077;%20&#1082;&#1086;&#1088;&#1088;&#1091;&#1087;&#1094;&#1080;&#1080;" TargetMode="External"/><Relationship Id="rId46" Type="http://schemas.openxmlformats.org/officeDocument/2006/relationships/hyperlink" Target="https://dou43-krsk.gosuslugi.ru/protivodeystvie-korruptsii/" TargetMode="External"/><Relationship Id="rId59" Type="http://schemas.openxmlformats.org/officeDocument/2006/relationships/hyperlink" Target="https://ds76-krasnoyarsk-r04.gosweb.gosuslugi.ru/svedeniya-ob-obrazovatelnoy-organizatsii/dokumenty/plan-protivodeystviya-korruptsii-2025.html" TargetMode="External"/><Relationship Id="rId67" Type="http://schemas.openxmlformats.org/officeDocument/2006/relationships/hyperlink" Target="&#1056;&#1072;&#1079;&#1076;&#1077;&#1083;%20&#1085;&#1072;%20&#1089;&#1072;&#1081;&#1090;&#1077;:%20&#1040;&#1085;&#1090;&#1080;&#1082;&#1086;&#1088;&#1088;&#1091;&#1087;&#1094;&#1080;&#1086;&#1085;&#1085;&#1072;&#1103;%20&#1076;&#1077;&#1103;&#1090;&#1077;&#1083;&#1100;&#1085;&#1086;&#1089;&#1090;&#1100;,%20&#1055;&#1083;&#1072;&#1085;%20&#1087;&#1086;%20&#1087;&#1088;&#1086;&#1090;&#1080;&#1074;&#1086;&#1076;&#1077;&#1081;&#1089;&#1090;&#1074;&#1080;&#1102;%20&#1082;&#1086;&#1088;&#1088;&#1091;&#1087;&#1094;&#1080;&#1080;%20&#1085;&#1072;%202025%20&#1075;&#1086;&#1076;%20&#1088;&#1072;&#1079;&#1084;&#1077;&#1097;&#1077;&#1085;%20&#1085;&#1072;%20&#1089;&#1072;&#1081;&#1090;&#1077;%2028.01.2025%20%20%20https://ds137-krasnoyarsk-r04.gosweb.gosuslugi.ru/netcat_files/11/223/Plan_protivodeystviya_korruptsii_v_MBDOU_137_na_2025_god.pdf%20%20" TargetMode="External"/><Relationship Id="rId20" Type="http://schemas.openxmlformats.org/officeDocument/2006/relationships/hyperlink" Target="https://sh98-krasnoyarsk-r04.gosweb.gosuslugi.ru/protivodeystvie-korruptsii/" TargetMode="External"/><Relationship Id="rId41" Type="http://schemas.openxmlformats.org/officeDocument/2006/relationships/hyperlink" Target="https://ds9-krasnoyarsk-r04.gosweb.gosuslugi.ru/protivodeystvie-korruptsii/" TargetMode="External"/><Relationship Id="rId54" Type="http://schemas.openxmlformats.org/officeDocument/2006/relationships/hyperlink" Target="https://ds59-krasnoyarsk-r04.gosweb.gosuslugi.ru/protivodeystvie-korruptsii/" TargetMode="External"/><Relationship Id="rId62" Type="http://schemas.openxmlformats.org/officeDocument/2006/relationships/hyperlink" Target="&#1056;&#1072;&#1079;&#1076;&#1077;&#1083;%20" TargetMode="External"/><Relationship Id="rId70" Type="http://schemas.openxmlformats.org/officeDocument/2006/relationships/hyperlink" Target="https://ds148-krasnoyarsk-r04.gosweb.gosuslugi.ru/protivodeystvie-korruptsii/%20%20%20%20%20%20%20%20%20&#1056;&#1072;&#1079;&#1076;&#1077;&#1083;%20&#1040;&#1085;&#1090;&#1080;&#1082;&#1086;&#1088;&#1088;&#1091;&#1087;&#1094;&#1080;&#1086;&#1085;&#1085;&#1072;&#1103;%20&#1076;&#1077;&#1103;&#1090;&#1077;&#1083;&#1100;&#1085;&#1086;&#1089;&#1090;&#1100;,%20&#1055;&#1083;&#1072;&#1085;%20&#1087;&#1088;&#1086;&#1090;&#1080;&#1074;&#1086;&#1076;&#1077;&#1081;&#1089;&#1090;&#1074;&#1080;&#1103;%20&#1082;&#1086;&#1088;&#1088;&#1091;&#1087;&#1094;&#1080;&#1080;%20&#1088;&#1072;&#1079;&#1084;&#1077;&#1097;&#1077;&#1085;%2027.01.2025" TargetMode="External"/><Relationship Id="rId75" Type="http://schemas.openxmlformats.org/officeDocument/2006/relationships/hyperlink" Target="https://ds217-krasnoyarsk-r04.gosweb.gosuslugi.ru/protivodeystvie-korruptsii/plan-mdou-217.html" TargetMode="External"/><Relationship Id="rId83" Type="http://schemas.openxmlformats.org/officeDocument/2006/relationships/hyperlink" Target="https://ds296-krasnoyarsk-r04.gosweb.gosuslugi.ru/protivodeystvie-korruptsii/" TargetMode="External"/><Relationship Id="rId88" Type="http://schemas.openxmlformats.org/officeDocument/2006/relationships/hyperlink" Target="file://\\adm-files\Users\GUO\&#1054;&#1073;&#1097;&#1080;&#1077;%20&#1087;&#1072;&#1087;&#1082;&#1080;\&#1091;&#1087;&#1088;&#1072;&#1074;&#1083;&#1077;&#1085;&#1080;&#1077;\&#1054;&#1090;&#1076;&#1077;&#1083;&#1099;\&#1054;&#1090;&#1076;&#1077;&#1083;%20&#1087;&#1088;&#1072;&#1074;&#1086;&#1074;&#1086;&#1081;%20&#1088;&#1072;&#1073;&#1086;&#1090;&#1099;\&#1050;&#1086;&#1089;&#1090;&#1088;&#1086;&#1084;&#1080;&#1085;&#1072;\&#1055;&#1088;&#1086;&#1090;&#1080;&#1074;&#1086;&#1076;&#1077;&#1081;&#1089;&#1090;&#1074;&#1080;&#1077;\2025\&#1055;&#1051;&#1040;&#1053;&#1067;%20&#1072;&#1076;&#1084;&#1080;&#1085;&#1080;&#1089;&#1090;&#1088;&#1072;&#1094;&#1080;&#1080;%20&#1080;%20&#1043;&#1059;&#1054;\&#1048;&#1057;&#1055;&#1054;&#1051;&#1053;&#1045;&#1053;&#1048;&#1045;%20&#1055;&#1045;&#1056;&#1042;&#1067;&#1061;%20&#1052;&#1045;&#1056;&#1054;&#1055;&#1056;&#1048;&#1071;&#1058;&#1048;&#1049;\&#1057;&#1086;&#1074;&#1077;&#1090;&#1089;&#1082;&#1080;&#1081;%20&#1088;&#1072;&#1081;&#1086;&#1085;\&#1055;&#1088;&#1086;&#1090;&#1080;&#1074;&#1086;&#1076;&#1077;&#1081;&#1089;&#1090;&#1074;&#1080;&#1077;%20&#1082;&#1086;&#1088;&#1088;&#1091;&#1087;&#1094;&#1080;&#1080;,%2027.01.2025%20%20%20https:\ds309-krasnoyarsk-r04.gosweb.gosuslugi.ru\protivodeystvie-korruptsii\" TargetMode="External"/><Relationship Id="rId91" Type="http://schemas.openxmlformats.org/officeDocument/2006/relationships/hyperlink" Target="https://ds316-krasnoyarsk-r04.gosweb.gosuslugi.ru/svedeniya-ob-obrazovatelnoy-organizatsii/dokumenty/?curPos=50&amp;amp;cur_cc=8" TargetMode="External"/><Relationship Id="rId96" Type="http://schemas.openxmlformats.org/officeDocument/2006/relationships/hyperlink" Target="http://cps.krsnet.ru/svedenija/doc/anticorrup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h56-krasnoyarsk-r04.gosweb.gosuslugi.ru/ofitsialno/protivodeystvie-korruptsii/" TargetMode="External"/><Relationship Id="rId23" Type="http://schemas.openxmlformats.org/officeDocument/2006/relationships/hyperlink" Target="https://sh121-krasnoyarsk-r04.gosweb.gosuslugi.ru/netcat_files/32/50/Plan_MAOU_SSh_121_2024.pdf/%20%20%20&#1087;&#1088;&#1086;&#1090;&#1080;&#1074;&#1086;&#1076;&#1077;&#1081;&#1089;&#1090;&#1074;&#1080;&#1077;%20&#1082;&#1086;&#1088;&#1088;&#1091;&#1087;&#1094;&#1080;&#1080;,%2026.01.2024" TargetMode="External"/><Relationship Id="rId28" Type="http://schemas.openxmlformats.org/officeDocument/2006/relationships/hyperlink" Target="https://sh143-krasnoyarsk-r04.gosweb.gosuslugi.ru/netcat_files/32/50/plan_anti_2025.pdf" TargetMode="External"/><Relationship Id="rId36" Type="http://schemas.openxmlformats.org/officeDocument/2006/relationships/hyperlink" Target="https://sh154-krasnoyarsk-r04.gosweb.gosuslugi.ru/glavnoe/bezopasnost/antikorruptsionnaya-deyatelnost/" TargetMode="External"/><Relationship Id="rId49" Type="http://schemas.openxmlformats.org/officeDocument/2006/relationships/hyperlink" Target="https://ds51-krasnoyarsk-r04.gosweb.gosuslugi.ru/protivodeystvie-korruptsii/" TargetMode="External"/><Relationship Id="rId57" Type="http://schemas.openxmlformats.org/officeDocument/2006/relationships/hyperlink" Target="https://detsad74-24.gosuslugi.ru/protivodeystvie-korruptsii/" TargetMode="External"/><Relationship Id="rId10" Type="http://schemas.openxmlformats.org/officeDocument/2006/relationships/hyperlink" Target="https://sh2-krasnoyarsk-r04.gosweb.gosuslugi.ru/svedeniya-ob-obrazovatelnoy-organizatsii/protivodeystvie-korruptsii/" TargetMode="External"/><Relationship Id="rId31" Type="http://schemas.openxmlformats.org/officeDocument/2006/relationships/hyperlink" Target="https://sh147-krasnoyarsk-r04.gosweb.gosuslugi.ru/ofitsialno/protivodeystvie-korruptsii/" TargetMode="External"/><Relationship Id="rId44" Type="http://schemas.openxmlformats.org/officeDocument/2006/relationships/hyperlink" Target="https://ds26-krasnoyarsk-r04.gosweb.gosuslugi.ru/protivodeystvie-korruptsii/" TargetMode="External"/><Relationship Id="rId52" Type="http://schemas.openxmlformats.org/officeDocument/2006/relationships/hyperlink" Target="https://ds56-krasnoyarsk-r04.gosweb.gosuslugi.ru/protivodeystvie-korruptsii/" TargetMode="External"/><Relationship Id="rId60" Type="http://schemas.openxmlformats.org/officeDocument/2006/relationships/hyperlink" Target="https://ds89krasnoyarsk.gosuslugi.ru/svedeniya-ob-obrazovatelnoy-organizatsii/dokumenty/plan-korruptsii.html" TargetMode="External"/><Relationship Id="rId65" Type="http://schemas.openxmlformats.org/officeDocument/2006/relationships/hyperlink" Target="https://ds111-krasnoyarsk-r04.gosweb.gosuslugi.ru/protivodeystvie-korruptsii/" TargetMode="External"/><Relationship Id="rId73" Type="http://schemas.openxmlformats.org/officeDocument/2006/relationships/hyperlink" Target="https://ds186-krasnoyarsk-r04.gosweb.gosuslugi.ru/protivodeystvie-korruptsii/" TargetMode="External"/><Relationship Id="rId78" Type="http://schemas.openxmlformats.org/officeDocument/2006/relationships/hyperlink" Target="https://dou246krsk.gosuslugi.ru/netcat_files/11/211/Plan_protivodeystviya_korruptsii_v_MADOU_246_na_2025_god.pdf" TargetMode="External"/><Relationship Id="rId81" Type="http://schemas.openxmlformats.org/officeDocument/2006/relationships/hyperlink" Target="https://dou282krsk.gosuslugi.ru/protivodeystvie-korruptsii/" TargetMode="External"/><Relationship Id="rId86" Type="http://schemas.openxmlformats.org/officeDocument/2006/relationships/hyperlink" Target="https://kras-dou.ru/303/index.php?option=com_content&amp;view=article&amp;id=147&amp;Itemid=186" TargetMode="External"/><Relationship Id="rId94" Type="http://schemas.openxmlformats.org/officeDocument/2006/relationships/hyperlink" Target="https://kras-dou330.gosuslugi.ru/svedeniya-ob-obrazovatelnoy-organizatsii/dokumenty/plan-protivodeystviya-korruptsii-v-mbdou-330-na-2025-god.html" TargetMode="External"/><Relationship Id="rId99" Type="http://schemas.openxmlformats.org/officeDocument/2006/relationships/header" Target="header1.xm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ch1-krsk.gosuslugi.ru/netcat_files/187/3216/Plan_protivodeystviya_korruptsii_v_MAOU_SSh_1.pdf" TargetMode="External"/><Relationship Id="rId13" Type="http://schemas.openxmlformats.org/officeDocument/2006/relationships/hyperlink" Target="https://sh18-krasnoyarsk-r04.gosweb.gosuslugi.ru/ofitsialno/protivodeystvie-korruptsii/" TargetMode="External"/><Relationship Id="rId18" Type="http://schemas.openxmlformats.org/officeDocument/2006/relationships/hyperlink" Target="https://sh85-kras.gosuslugi.ru/antikorruptsionnaya-deyatelnost/" TargetMode="External"/><Relationship Id="rId39" Type="http://schemas.openxmlformats.org/officeDocument/2006/relationships/hyperlink" Target="https://sh160-krasnoyarsk-r04.gosweb.gosuslugi.ru/ofitsialno/protivodeystvie-korruptsii%20%20%20&#1055;&#1088;&#1086;&#1090;&#1080;&#1074;&#1086;&#1076;&#1077;&#1081;&#1089;&#1090;&#1074;&#1080;&#1077;%20&#1082;&#1086;&#1088;&#1088;&#1091;&#1087;&#1094;&#1080;&#1080;,%2024.01.2025" TargetMode="External"/><Relationship Id="rId34" Type="http://schemas.openxmlformats.org/officeDocument/2006/relationships/hyperlink" Target="https://sh151-krasnoyarsk-r04.gosweb.gosuslugi.ru/netcat_files/userfiles/Protivodeystvie_korruptsii/Plan_protivodeystviya_korruptsii_v_MAOU_SSh_151_na_2025_god.pdf" TargetMode="External"/><Relationship Id="rId50" Type="http://schemas.openxmlformats.org/officeDocument/2006/relationships/hyperlink" Target="https://mbdou54.gosuslugi.ru/protivodeystvie-korruptsii/" TargetMode="External"/><Relationship Id="rId55" Type="http://schemas.openxmlformats.org/officeDocument/2006/relationships/hyperlink" Target="https://www.kras-dou.ru/66/antikorruptsiya" TargetMode="External"/><Relationship Id="rId76" Type="http://schemas.openxmlformats.org/officeDocument/2006/relationships/hyperlink" Target="https://ds227-krasnoyarsk-r04.gosweb.gosuslugi.ru/protivodeystvie-korruptsii/plan-protivodeystviya-korruptsii-na-2025g.html%20&#1056;&#1072;&#1079;&#1076;&#1077;&#1083;%20%22&#1040;&#1085;&#1090;&#1080;&#1082;&#1086;&#1088;&#1088;&#1091;&#1087;&#1094;&#1080;&#1103;%20%22%2024.01.2025" TargetMode="External"/><Relationship Id="rId97" Type="http://schemas.openxmlformats.org/officeDocument/2006/relationships/hyperlink" Target="http://cdod5.ru/index.php/2-obrazovanie/12-stop-korruptsiy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s151-krasnoyarsk-r04.gosweb.gosuslugi.ru/protivodeystvie-korruptsii/" TargetMode="External"/><Relationship Id="rId92" Type="http://schemas.openxmlformats.org/officeDocument/2006/relationships/hyperlink" Target="https://ds326-krasnoyarsk-r04.gosweb.gosuslugi.ru/protivodeystvie-korruptsii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ch144krsk.gosuslugi.ru/glavnoe/antikorruptsionnaya-deyatelnost/" TargetMode="External"/><Relationship Id="rId24" Type="http://schemas.openxmlformats.org/officeDocument/2006/relationships/hyperlink" Target="&#1040;&#1085;&#1090;&#1080;&#1082;&#1086;&#1088;&#1088;&#1091;&#1087;&#1094;&#1080;&#1086;&#1085;&#1085;&#1072;&#1103;%20&#1076;&#1077;&#1103;&#1090;&#1077;&#1083;&#1100;&#1085;&#1086;&#1089;&#1090;&#1100;%20%20%2027.01.2025%20https://sh129-krasnoyarsk-r04.gosweb.gosuslugi.ru/glavnoe/antikorrupt/" TargetMode="External"/><Relationship Id="rId40" Type="http://schemas.openxmlformats.org/officeDocument/2006/relationships/hyperlink" Target="https://sh161-krasnoyarsk-r04.gosweb.gosuslugi.ru/glavnoe/antikorruptsionnaya-deyatelnost/" TargetMode="External"/><Relationship Id="rId45" Type="http://schemas.openxmlformats.org/officeDocument/2006/relationships/hyperlink" Target="https://ds30-krasnoyarsk-r04.gosweb.gosuslugi.ru/netcat_files/11/302/_24_r_ob_utverzhdenii_plana_po_antikorruptsii.pdf" TargetMode="External"/><Relationship Id="rId66" Type="http://schemas.openxmlformats.org/officeDocument/2006/relationships/hyperlink" Target="file:///W:\&#1050;&#1072;&#1079;&#1072;&#1082;&#1086;&#1074;&#1072;\&#1054;&#1090;&#1095;&#1077;&#1090;&#1099;\&#1050;&#1054;&#1056;&#1056;&#1059;&#1055;&#1062;&#1048;&#1071;\2025\&#1055;&#1088;&#1086;&#1090;&#1080;&#1074;&#1086;&#1076;&#1077;&#1081;&#1089;&#1090;&#1074;&#1080;&#1077;%20&#1082;&#1086;&#1088;&#1088;&#1091;&#1087;&#1094;&#1080;&#1080;23.01.2025https:\ds112-krasnoyarsk-r04.gosweb.gosuslugi.ru\protivodeystvie-korruptsii\" TargetMode="External"/><Relationship Id="rId87" Type="http://schemas.openxmlformats.org/officeDocument/2006/relationships/hyperlink" Target="&#1055;&#1088;&#1086;&#1090;&#1080;&#1074;&#1086;&#1076;&#1077;&#1081;&#1089;&#1090;&#1074;&#1080;&#1077;%20&#1082;&#1086;&#1088;&#1088;&#1091;&#1087;&#1094;&#1080;&#1080;,%2023.01.2025%20%20%20https://ds308-krasnoyarsk-r04.gosweb.gosuslugi.ru/protivodeystvie-korruptsii/" TargetMode="External"/><Relationship Id="rId61" Type="http://schemas.openxmlformats.org/officeDocument/2006/relationships/hyperlink" Target="&#1055;&#1088;&#1086;&#1090;&#1080;&#1074;&#1086;&#1076;&#1077;&#1081;&#1089;&#1090;&#1074;&#1080;&#1077;%20&#1082;&#1086;&#1088;&#1088;&#1091;&#1087;&#1094;&#1080;&#1080;,%2024.01.2025%20https://ds97-krasnoyarsk-r04.gosweb.gosuslugi.ru/netcat/?catalogue=1&amp;sub=11%20" TargetMode="External"/><Relationship Id="rId82" Type="http://schemas.openxmlformats.org/officeDocument/2006/relationships/hyperlink" Target="https://ds292-krasnoyarsk-r04.gosweb.gosuslugi.ru/protivodeystvie-korruptsii/" TargetMode="External"/><Relationship Id="rId19" Type="http://schemas.openxmlformats.org/officeDocument/2006/relationships/hyperlink" Target="&#1040;&#1085;&#1090;&#1080;&#1082;&#1086;&#1088;&#1088;&#1091;&#1087;&#1094;&#1080;&#1103;%2027.01.2025%20https://sh91-krasnoyarsk-r04.gosweb.gosuslugi.ru/ofitsialno/protivodeystvie-korruptsii/%20%20" TargetMode="External"/><Relationship Id="rId14" Type="http://schemas.openxmlformats.org/officeDocument/2006/relationships/hyperlink" Target="https://24schkrsk.gosuslugi.ru/bezopasnost/antikorruptsiya/copyciya/" TargetMode="External"/><Relationship Id="rId30" Type="http://schemas.openxmlformats.org/officeDocument/2006/relationships/hyperlink" Target="https://sh145-krasnoyarsk-r04.gosweb.gosuslugi.ru/ofitsialno/protivodeystvie-korruptsii/" TargetMode="External"/><Relationship Id="rId35" Type="http://schemas.openxmlformats.org/officeDocument/2006/relationships/hyperlink" Target="https://sh152-krasnoyarsk-r04.gosuslugi.ru/ofitsialno/dokumenty/dokumenty-all_720.html" TargetMode="External"/><Relationship Id="rId56" Type="http://schemas.openxmlformats.org/officeDocument/2006/relationships/hyperlink" Target="https://ds73-krasnoyarsk-r04.gosweb.gosuslugi.ru/protivodeystvie-korruptsii/" TargetMode="External"/><Relationship Id="rId77" Type="http://schemas.openxmlformats.org/officeDocument/2006/relationships/hyperlink" Target="https://ds244-krasnoyarsk-r04.gosweb.gosuslugi.ru/protivodeystvie-korruptsii/" TargetMode="External"/><Relationship Id="rId100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file:///W:\&#1050;&#1072;&#1079;&#1072;&#1082;&#1086;&#1074;&#1072;\&#1054;&#1090;&#1095;&#1077;&#1090;&#1099;\&#1050;&#1054;&#1056;&#1056;&#1059;&#1055;&#1062;&#1048;&#1071;\2025\&#1055;&#1088;&#1086;&#1090;&#1080;&#1074;&#1086;&#1076;&#1077;&#1081;&#1089;&#1090;&#1074;&#1080;&#1077;%20&#1082;&#1086;&#1088;&#1088;&#1091;&#1087;&#1094;&#1080;&#1080;,%2023.01.2025.%20%20https:\ds55-krasnoyarsk-r04.gosweb.gosuslugi.ru\protivodeystvie-korruptsii\" TargetMode="External"/><Relationship Id="rId72" Type="http://schemas.openxmlformats.org/officeDocument/2006/relationships/hyperlink" Target="https://ds163-krasnoyarsk-r04.gosweb.gosuslugi.ru/protivodeystvie-korruptsii/plan.html" TargetMode="External"/><Relationship Id="rId93" Type="http://schemas.openxmlformats.org/officeDocument/2006/relationships/hyperlink" Target="https://ds329-krasnoyarsk-r04.gosweb.gosuslugi.ru/protivodeystvie-korruptsii/" TargetMode="External"/><Relationship Id="rId98" Type="http://schemas.openxmlformats.org/officeDocument/2006/relationships/hyperlink" Target="https://cpprk6.ru/antikorruptsionnaya-deyatelnost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D2F3-13D9-4B3E-9DEE-3FC29E68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13</TotalTime>
  <Pages>5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8</cp:revision>
  <cp:lastPrinted>2022-02-07T08:54:00Z</cp:lastPrinted>
  <dcterms:created xsi:type="dcterms:W3CDTF">2025-02-03T09:40:00Z</dcterms:created>
  <dcterms:modified xsi:type="dcterms:W3CDTF">2025-02-04T09:49:00Z</dcterms:modified>
</cp:coreProperties>
</file>