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CB8" w:rsidRDefault="006E6CB8" w:rsidP="001C3D02">
      <w:pPr>
        <w:autoSpaceDE w:val="0"/>
        <w:autoSpaceDN w:val="0"/>
        <w:adjustRightInd w:val="0"/>
        <w:jc w:val="both"/>
        <w:rPr>
          <w:sz w:val="18"/>
          <w:szCs w:val="18"/>
        </w:rPr>
      </w:pPr>
      <w:bookmarkStart w:id="0" w:name="_GoBack"/>
      <w:bookmarkEnd w:id="0"/>
    </w:p>
    <w:p w:rsidR="00AD6E6B" w:rsidRDefault="00AD6E6B" w:rsidP="006E6CB8">
      <w:pPr>
        <w:spacing w:line="192" w:lineRule="auto"/>
        <w:ind w:firstLine="4366"/>
        <w:rPr>
          <w:color w:val="000000" w:themeColor="text1"/>
        </w:rPr>
      </w:pPr>
    </w:p>
    <w:p w:rsidR="006E6CB8" w:rsidRPr="006E6CB8" w:rsidRDefault="006E6CB8" w:rsidP="006E6CB8">
      <w:pPr>
        <w:spacing w:line="192" w:lineRule="auto"/>
        <w:ind w:firstLine="4366"/>
        <w:rPr>
          <w:color w:val="000000" w:themeColor="text1"/>
        </w:rPr>
      </w:pPr>
      <w:r w:rsidRPr="006E6CB8">
        <w:rPr>
          <w:color w:val="000000" w:themeColor="text1"/>
        </w:rPr>
        <w:t>Приложение 1</w:t>
      </w:r>
    </w:p>
    <w:p w:rsidR="006E6CB8" w:rsidRPr="006E6CB8" w:rsidRDefault="006E6CB8" w:rsidP="006E6CB8">
      <w:pPr>
        <w:pStyle w:val="ConsPlusTitle"/>
        <w:spacing w:line="192" w:lineRule="auto"/>
        <w:ind w:firstLine="4366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</w:pPr>
      <w:r w:rsidRPr="006E6CB8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  <w:t xml:space="preserve">к Порядку уведомления </w:t>
      </w:r>
    </w:p>
    <w:p w:rsidR="006E6CB8" w:rsidRPr="006E6CB8" w:rsidRDefault="006E6CB8" w:rsidP="006E6CB8">
      <w:pPr>
        <w:pStyle w:val="ConsPlusTitle"/>
        <w:spacing w:line="192" w:lineRule="auto"/>
        <w:ind w:firstLine="4366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6E6CB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руководителем </w:t>
      </w:r>
      <w:proofErr w:type="gramStart"/>
      <w:r w:rsidRPr="006E6CB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муниципального</w:t>
      </w:r>
      <w:proofErr w:type="gramEnd"/>
      <w:r w:rsidRPr="006E6CB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</w:p>
    <w:p w:rsidR="006E6CB8" w:rsidRPr="006E6CB8" w:rsidRDefault="006E6CB8" w:rsidP="006E6CB8">
      <w:pPr>
        <w:pStyle w:val="ConsPlusTitle"/>
        <w:spacing w:line="192" w:lineRule="auto"/>
        <w:ind w:firstLine="4366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</w:pPr>
      <w:r w:rsidRPr="006E6CB8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  <w:t xml:space="preserve">учреждения и муниципального </w:t>
      </w:r>
    </w:p>
    <w:p w:rsidR="006E6CB8" w:rsidRPr="006E6CB8" w:rsidRDefault="006E6CB8" w:rsidP="006E6CB8">
      <w:pPr>
        <w:pStyle w:val="ConsPlusTitle"/>
        <w:spacing w:line="192" w:lineRule="auto"/>
        <w:ind w:firstLine="4366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</w:pPr>
      <w:r w:rsidRPr="006E6CB8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  <w:t xml:space="preserve">предприятия города Красноярска </w:t>
      </w:r>
    </w:p>
    <w:p w:rsidR="006E6CB8" w:rsidRPr="006E6CB8" w:rsidRDefault="006E6CB8" w:rsidP="006E6CB8">
      <w:pPr>
        <w:pStyle w:val="ConsPlusTitle"/>
        <w:spacing w:line="192" w:lineRule="auto"/>
        <w:ind w:firstLine="4366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6E6CB8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  <w:t>о возникшем конфликте</w:t>
      </w:r>
      <w:r w:rsidRPr="006E6CB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интересов </w:t>
      </w:r>
    </w:p>
    <w:p w:rsidR="006E6CB8" w:rsidRPr="006E6CB8" w:rsidRDefault="006E6CB8" w:rsidP="006E6CB8">
      <w:pPr>
        <w:pStyle w:val="ConsPlusTitle"/>
        <w:spacing w:line="192" w:lineRule="auto"/>
        <w:ind w:firstLine="4366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</w:pPr>
      <w:r w:rsidRPr="006E6CB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или о возможности его возникновения</w:t>
      </w:r>
    </w:p>
    <w:p w:rsidR="006E6CB8" w:rsidRPr="006E6CB8" w:rsidRDefault="006E6CB8" w:rsidP="006E6CB8">
      <w:pPr>
        <w:pStyle w:val="ConsPlusTitl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E6CB8" w:rsidRDefault="006E6CB8" w:rsidP="006E6CB8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6E6CB8"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                          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                      Руководителю главного управления </w:t>
      </w:r>
    </w:p>
    <w:p w:rsidR="006E6CB8" w:rsidRDefault="006E6CB8" w:rsidP="006E6CB8">
      <w:pPr>
        <w:tabs>
          <w:tab w:val="left" w:pos="4395"/>
        </w:tabs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                                                        образования администрации города</w:t>
      </w:r>
    </w:p>
    <w:p w:rsidR="006E6CB8" w:rsidRDefault="006E6CB8" w:rsidP="006E6CB8">
      <w:pPr>
        <w:tabs>
          <w:tab w:val="left" w:pos="4395"/>
        </w:tabs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                                                        Аксеновой М.А. </w:t>
      </w:r>
    </w:p>
    <w:p w:rsidR="006E6CB8" w:rsidRPr="006E6CB8" w:rsidRDefault="006E6CB8" w:rsidP="006E6CB8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6E6CB8" w:rsidRPr="006E6CB8" w:rsidRDefault="006E6CB8" w:rsidP="006E6CB8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                                                        </w:t>
      </w:r>
      <w:r w:rsidRPr="006E6CB8">
        <w:rPr>
          <w:rFonts w:eastAsiaTheme="minorHAnsi"/>
          <w:color w:val="000000" w:themeColor="text1"/>
          <w:sz w:val="28"/>
          <w:szCs w:val="28"/>
          <w:lang w:eastAsia="en-US"/>
        </w:rPr>
        <w:t>___________________________</w:t>
      </w:r>
    </w:p>
    <w:p w:rsidR="006E6CB8" w:rsidRPr="00060B96" w:rsidRDefault="006E6CB8" w:rsidP="006E6CB8">
      <w:pPr>
        <w:autoSpaceDE w:val="0"/>
        <w:autoSpaceDN w:val="0"/>
        <w:adjustRightInd w:val="0"/>
        <w:spacing w:line="192" w:lineRule="auto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6E6CB8"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                            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                   </w:t>
      </w:r>
      <w:r w:rsidRPr="006E6CB8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060B96">
        <w:rPr>
          <w:rFonts w:eastAsiaTheme="minorHAnsi"/>
          <w:color w:val="000000" w:themeColor="text1"/>
          <w:sz w:val="20"/>
          <w:szCs w:val="20"/>
          <w:lang w:eastAsia="en-US"/>
        </w:rPr>
        <w:t>(замещаемая работником должность, Ф.И.О.)</w:t>
      </w:r>
    </w:p>
    <w:p w:rsidR="006E6CB8" w:rsidRPr="006E6CB8" w:rsidRDefault="006E6CB8" w:rsidP="006E6CB8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6E6CB8"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                                                                                       </w:t>
      </w:r>
    </w:p>
    <w:p w:rsidR="006E6CB8" w:rsidRPr="006E6CB8" w:rsidRDefault="006E6CB8" w:rsidP="006E6CB8">
      <w:pPr>
        <w:tabs>
          <w:tab w:val="left" w:pos="993"/>
        </w:tabs>
        <w:autoSpaceDE w:val="0"/>
        <w:autoSpaceDN w:val="0"/>
        <w:adjustRightInd w:val="0"/>
        <w:jc w:val="both"/>
        <w:outlineLvl w:val="0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6E6CB8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</w:p>
    <w:p w:rsidR="006E6CB8" w:rsidRPr="006E6CB8" w:rsidRDefault="006E6CB8" w:rsidP="006E6CB8">
      <w:pPr>
        <w:autoSpaceDE w:val="0"/>
        <w:autoSpaceDN w:val="0"/>
        <w:adjustRightInd w:val="0"/>
        <w:spacing w:line="192" w:lineRule="auto"/>
        <w:jc w:val="center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6E6CB8" w:rsidRPr="006E6CB8" w:rsidRDefault="006E6CB8" w:rsidP="006E6CB8">
      <w:pPr>
        <w:autoSpaceDE w:val="0"/>
        <w:autoSpaceDN w:val="0"/>
        <w:adjustRightInd w:val="0"/>
        <w:spacing w:line="192" w:lineRule="auto"/>
        <w:jc w:val="center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6E6CB8">
        <w:rPr>
          <w:rFonts w:eastAsiaTheme="minorHAnsi"/>
          <w:color w:val="000000" w:themeColor="text1"/>
          <w:sz w:val="28"/>
          <w:szCs w:val="28"/>
          <w:lang w:eastAsia="en-US"/>
        </w:rPr>
        <w:t>УВЕДОМЛЕНИЕ</w:t>
      </w:r>
    </w:p>
    <w:p w:rsidR="006E6CB8" w:rsidRPr="006E6CB8" w:rsidRDefault="006E6CB8" w:rsidP="006E6CB8">
      <w:pPr>
        <w:autoSpaceDE w:val="0"/>
        <w:autoSpaceDN w:val="0"/>
        <w:adjustRightInd w:val="0"/>
        <w:spacing w:line="192" w:lineRule="auto"/>
        <w:jc w:val="center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6E6CB8">
        <w:rPr>
          <w:rFonts w:eastAsiaTheme="minorHAnsi"/>
          <w:color w:val="000000" w:themeColor="text1"/>
          <w:sz w:val="28"/>
          <w:szCs w:val="28"/>
          <w:lang w:eastAsia="en-US"/>
        </w:rPr>
        <w:t xml:space="preserve">о возникшем конфликте интересов или о возможности </w:t>
      </w:r>
    </w:p>
    <w:p w:rsidR="006E6CB8" w:rsidRPr="006E6CB8" w:rsidRDefault="006E6CB8" w:rsidP="006E6CB8">
      <w:pPr>
        <w:autoSpaceDE w:val="0"/>
        <w:autoSpaceDN w:val="0"/>
        <w:adjustRightInd w:val="0"/>
        <w:spacing w:line="192" w:lineRule="auto"/>
        <w:jc w:val="center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6E6CB8">
        <w:rPr>
          <w:rFonts w:eastAsiaTheme="minorHAnsi"/>
          <w:color w:val="000000" w:themeColor="text1"/>
          <w:sz w:val="28"/>
          <w:szCs w:val="28"/>
          <w:lang w:eastAsia="en-US"/>
        </w:rPr>
        <w:t>его возникновения</w:t>
      </w:r>
    </w:p>
    <w:p w:rsidR="006E6CB8" w:rsidRPr="006E6CB8" w:rsidRDefault="006E6CB8" w:rsidP="006E6CB8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6E6CB8" w:rsidRPr="006E6CB8" w:rsidRDefault="006E6CB8" w:rsidP="006E6CB8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6E6CB8" w:rsidRPr="006E6CB8" w:rsidRDefault="006E6CB8" w:rsidP="006E6CB8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6E6CB8">
        <w:rPr>
          <w:rFonts w:eastAsiaTheme="minorHAnsi"/>
          <w:color w:val="000000" w:themeColor="text1"/>
          <w:sz w:val="28"/>
          <w:szCs w:val="28"/>
          <w:lang w:eastAsia="en-US"/>
        </w:rPr>
        <w:t>Я,__________________________________________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______</w:t>
      </w:r>
      <w:r w:rsidRPr="006E6CB8">
        <w:rPr>
          <w:rFonts w:eastAsiaTheme="minorHAnsi"/>
          <w:color w:val="000000" w:themeColor="text1"/>
          <w:sz w:val="28"/>
          <w:szCs w:val="28"/>
          <w:lang w:eastAsia="en-US"/>
        </w:rPr>
        <w:t xml:space="preserve">_____________, </w:t>
      </w:r>
    </w:p>
    <w:p w:rsidR="006E6CB8" w:rsidRPr="00060B96" w:rsidRDefault="006E6CB8" w:rsidP="006E6CB8">
      <w:pPr>
        <w:autoSpaceDE w:val="0"/>
        <w:autoSpaceDN w:val="0"/>
        <w:adjustRightInd w:val="0"/>
        <w:spacing w:line="192" w:lineRule="auto"/>
        <w:jc w:val="center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060B96">
        <w:rPr>
          <w:rFonts w:eastAsiaTheme="minorHAnsi"/>
          <w:color w:val="000000" w:themeColor="text1"/>
          <w:sz w:val="20"/>
          <w:szCs w:val="20"/>
          <w:lang w:eastAsia="en-US"/>
        </w:rPr>
        <w:t xml:space="preserve">    (Ф.И.О. работника)</w:t>
      </w:r>
    </w:p>
    <w:p w:rsidR="006E6CB8" w:rsidRPr="006E6CB8" w:rsidRDefault="006E6CB8" w:rsidP="006E6CB8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6E6CB8">
        <w:rPr>
          <w:rFonts w:eastAsiaTheme="minorHAnsi"/>
          <w:color w:val="000000" w:themeColor="text1"/>
          <w:sz w:val="28"/>
          <w:szCs w:val="28"/>
          <w:lang w:eastAsia="en-US"/>
        </w:rPr>
        <w:t>уведомляю о возникшем конфликте интересов/о возможности возникновения конфликта интересов (</w:t>
      </w:r>
      <w:proofErr w:type="gramStart"/>
      <w:r w:rsidRPr="006E6CB8">
        <w:rPr>
          <w:rFonts w:eastAsiaTheme="minorHAnsi"/>
          <w:color w:val="000000" w:themeColor="text1"/>
          <w:sz w:val="28"/>
          <w:szCs w:val="28"/>
          <w:lang w:eastAsia="en-US"/>
        </w:rPr>
        <w:t>нужное</w:t>
      </w:r>
      <w:proofErr w:type="gramEnd"/>
      <w:r w:rsidRPr="006E6CB8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подчеркнуть).</w:t>
      </w:r>
    </w:p>
    <w:p w:rsidR="006E6CB8" w:rsidRPr="006E6CB8" w:rsidRDefault="006E6CB8" w:rsidP="006E6CB8">
      <w:pPr>
        <w:pStyle w:val="ab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6C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Описание личной заинтересованности, которая приводит или может привести к конфликту интересов:__________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  <w:r w:rsidRPr="006E6CB8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___________________.</w:t>
      </w:r>
    </w:p>
    <w:p w:rsidR="006E6CB8" w:rsidRPr="006E6CB8" w:rsidRDefault="006E6CB8" w:rsidP="006E6CB8">
      <w:pPr>
        <w:pStyle w:val="ab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6C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Описание должностных (служебных обязанностей), на исполнение которых влияет или может повлиять личная заинтересованность:__________________________________________________.</w:t>
      </w:r>
    </w:p>
    <w:p w:rsidR="006E6CB8" w:rsidRPr="006E6CB8" w:rsidRDefault="006E6CB8" w:rsidP="006E6CB8">
      <w:pPr>
        <w:pStyle w:val="ab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6C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Дополнительные сведения, которые руководитель муниципального учреждения считает необходимым указать: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  <w:r w:rsidRPr="006E6CB8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____________________.</w:t>
      </w:r>
    </w:p>
    <w:p w:rsidR="006E6CB8" w:rsidRPr="006E6CB8" w:rsidRDefault="006E6CB8" w:rsidP="006E6CB8">
      <w:pPr>
        <w:pStyle w:val="ab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6C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Предлагаемые меры по предотвращению или урегулированию конфликта интересов:_________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Pr="006E6CB8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_____________________________________.</w:t>
      </w:r>
    </w:p>
    <w:p w:rsidR="006E6CB8" w:rsidRDefault="006E6CB8" w:rsidP="006E6CB8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6E6CB8" w:rsidRDefault="006E6CB8" w:rsidP="006E6CB8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6E6CB8" w:rsidRDefault="006E6CB8" w:rsidP="006E6CB8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6E6CB8" w:rsidRPr="006E6CB8" w:rsidRDefault="006E6CB8" w:rsidP="006E6CB8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201"/>
        <w:gridCol w:w="2211"/>
        <w:gridCol w:w="508"/>
        <w:gridCol w:w="3649"/>
      </w:tblGrid>
      <w:tr w:rsidR="006E6CB8" w:rsidRPr="006E6CB8" w:rsidTr="005212A3"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</w:tcPr>
          <w:p w:rsidR="006E6CB8" w:rsidRPr="006E6CB8" w:rsidRDefault="006E6CB8" w:rsidP="005212A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6E6CB8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«___»__________20___г.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6CB8" w:rsidRPr="006E6CB8" w:rsidRDefault="006E6CB8" w:rsidP="005212A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6E6CB8" w:rsidRPr="006E6CB8" w:rsidRDefault="006E6CB8" w:rsidP="005212A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6CB8" w:rsidRPr="006E6CB8" w:rsidRDefault="006E6CB8" w:rsidP="005212A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E6CB8" w:rsidRPr="006E6CB8" w:rsidTr="005212A3"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</w:tcPr>
          <w:p w:rsidR="006E6CB8" w:rsidRPr="006E6CB8" w:rsidRDefault="006E6CB8" w:rsidP="005212A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6CB8" w:rsidRPr="00060B96" w:rsidRDefault="006E6CB8" w:rsidP="005212A3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060B96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(подпись)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6E6CB8" w:rsidRPr="00060B96" w:rsidRDefault="006E6CB8" w:rsidP="005212A3">
            <w:pPr>
              <w:autoSpaceDE w:val="0"/>
              <w:autoSpaceDN w:val="0"/>
              <w:adjustRightInd w:val="0"/>
              <w:spacing w:line="192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49" w:type="dxa"/>
            <w:tcBorders>
              <w:left w:val="nil"/>
              <w:bottom w:val="nil"/>
              <w:right w:val="nil"/>
            </w:tcBorders>
          </w:tcPr>
          <w:p w:rsidR="006E6CB8" w:rsidRPr="00060B96" w:rsidRDefault="006E6CB8" w:rsidP="005212A3">
            <w:pPr>
              <w:autoSpaceDE w:val="0"/>
              <w:autoSpaceDN w:val="0"/>
              <w:adjustRightInd w:val="0"/>
              <w:spacing w:line="192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060B96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      (расшифровка подписи)</w:t>
            </w:r>
          </w:p>
        </w:tc>
      </w:tr>
    </w:tbl>
    <w:p w:rsidR="006E6CB8" w:rsidRPr="006E6CB8" w:rsidRDefault="006E6CB8" w:rsidP="006E6CB8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6E6CB8"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   </w:t>
      </w:r>
    </w:p>
    <w:p w:rsidR="006E6CB8" w:rsidRPr="006E6CB8" w:rsidRDefault="006E6CB8" w:rsidP="006E6CB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6E6CB8" w:rsidRPr="006E6CB8" w:rsidRDefault="006E6CB8" w:rsidP="006E6CB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6E6CB8" w:rsidRPr="006E6CB8" w:rsidRDefault="006E6CB8" w:rsidP="001C3D0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6E6CB8" w:rsidRPr="006E6CB8" w:rsidSect="00E867A7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A92" w:rsidRDefault="000A0A92" w:rsidP="001E074F">
      <w:r>
        <w:separator/>
      </w:r>
    </w:p>
  </w:endnote>
  <w:endnote w:type="continuationSeparator" w:id="0">
    <w:p w:rsidR="000A0A92" w:rsidRDefault="000A0A92" w:rsidP="001E0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A92" w:rsidRDefault="000A0A92" w:rsidP="001E074F">
      <w:r>
        <w:separator/>
      </w:r>
    </w:p>
  </w:footnote>
  <w:footnote w:type="continuationSeparator" w:id="0">
    <w:p w:rsidR="000A0A92" w:rsidRDefault="000A0A92" w:rsidP="001E07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198" w:rsidRDefault="004B7967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41429">
      <w:rPr>
        <w:noProof/>
      </w:rPr>
      <w:t>2</w:t>
    </w:r>
    <w:r>
      <w:rPr>
        <w:noProof/>
      </w:rPr>
      <w:fldChar w:fldCharType="end"/>
    </w:r>
  </w:p>
  <w:p w:rsidR="00856198" w:rsidRDefault="0085619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A4956"/>
    <w:multiLevelType w:val="hybridMultilevel"/>
    <w:tmpl w:val="81B6B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7354BB"/>
    <w:multiLevelType w:val="hybridMultilevel"/>
    <w:tmpl w:val="1AD859E8"/>
    <w:lvl w:ilvl="0" w:tplc="E4063C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6B9311C"/>
    <w:multiLevelType w:val="hybridMultilevel"/>
    <w:tmpl w:val="C56AE618"/>
    <w:lvl w:ilvl="0" w:tplc="400A2A86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A5A4C3D"/>
    <w:multiLevelType w:val="multilevel"/>
    <w:tmpl w:val="75C68E38"/>
    <w:lvl w:ilvl="0">
      <w:start w:val="1"/>
      <w:numFmt w:val="upperRoman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997" w:hanging="720"/>
      </w:pPr>
      <w:rPr>
        <w:rFonts w:ascii="Times New Roman" w:eastAsiaTheme="minorHAnsi" w:hAnsi="Times New Roman" w:cs="Times New Roman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653D1533"/>
    <w:multiLevelType w:val="hybridMultilevel"/>
    <w:tmpl w:val="CA8AC7A8"/>
    <w:lvl w:ilvl="0" w:tplc="07BAB85A">
      <w:start w:val="1"/>
      <w:numFmt w:val="decimal"/>
      <w:lvlText w:val="%1."/>
      <w:lvlJc w:val="left"/>
      <w:pPr>
        <w:ind w:left="1636" w:hanging="360"/>
      </w:pPr>
      <w:rPr>
        <w:rFonts w:eastAsia="Times New Roman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2356" w:hanging="360"/>
      </w:pPr>
    </w:lvl>
    <w:lvl w:ilvl="2" w:tplc="0419001B">
      <w:start w:val="1"/>
      <w:numFmt w:val="lowerRoman"/>
      <w:lvlText w:val="%3."/>
      <w:lvlJc w:val="right"/>
      <w:pPr>
        <w:ind w:left="3076" w:hanging="180"/>
      </w:pPr>
    </w:lvl>
    <w:lvl w:ilvl="3" w:tplc="0419000F">
      <w:start w:val="1"/>
      <w:numFmt w:val="decimal"/>
      <w:lvlText w:val="%4."/>
      <w:lvlJc w:val="left"/>
      <w:pPr>
        <w:ind w:left="3796" w:hanging="360"/>
      </w:pPr>
    </w:lvl>
    <w:lvl w:ilvl="4" w:tplc="04190019">
      <w:start w:val="1"/>
      <w:numFmt w:val="lowerLetter"/>
      <w:lvlText w:val="%5."/>
      <w:lvlJc w:val="left"/>
      <w:pPr>
        <w:ind w:left="4516" w:hanging="360"/>
      </w:pPr>
    </w:lvl>
    <w:lvl w:ilvl="5" w:tplc="0419001B">
      <w:start w:val="1"/>
      <w:numFmt w:val="lowerRoman"/>
      <w:lvlText w:val="%6."/>
      <w:lvlJc w:val="right"/>
      <w:pPr>
        <w:ind w:left="5236" w:hanging="180"/>
      </w:pPr>
    </w:lvl>
    <w:lvl w:ilvl="6" w:tplc="0419000F">
      <w:start w:val="1"/>
      <w:numFmt w:val="decimal"/>
      <w:lvlText w:val="%7."/>
      <w:lvlJc w:val="left"/>
      <w:pPr>
        <w:ind w:left="5956" w:hanging="360"/>
      </w:pPr>
    </w:lvl>
    <w:lvl w:ilvl="7" w:tplc="04190019">
      <w:start w:val="1"/>
      <w:numFmt w:val="lowerLetter"/>
      <w:lvlText w:val="%8."/>
      <w:lvlJc w:val="left"/>
      <w:pPr>
        <w:ind w:left="6676" w:hanging="360"/>
      </w:pPr>
    </w:lvl>
    <w:lvl w:ilvl="8" w:tplc="0419001B">
      <w:start w:val="1"/>
      <w:numFmt w:val="lowerRoman"/>
      <w:lvlText w:val="%9."/>
      <w:lvlJc w:val="right"/>
      <w:pPr>
        <w:ind w:left="7396" w:hanging="180"/>
      </w:pPr>
    </w:lvl>
  </w:abstractNum>
  <w:abstractNum w:abstractNumId="5">
    <w:nsid w:val="6E16176D"/>
    <w:multiLevelType w:val="hybridMultilevel"/>
    <w:tmpl w:val="AC56D812"/>
    <w:lvl w:ilvl="0" w:tplc="D8B072A2">
      <w:start w:val="1"/>
      <w:numFmt w:val="decimal"/>
      <w:lvlText w:val="%1."/>
      <w:lvlJc w:val="left"/>
      <w:pPr>
        <w:ind w:left="927" w:hanging="360"/>
      </w:pPr>
      <w:rPr>
        <w:rFonts w:hint="default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0C1"/>
    <w:rsid w:val="00005384"/>
    <w:rsid w:val="00060B96"/>
    <w:rsid w:val="00062EF8"/>
    <w:rsid w:val="00064F4B"/>
    <w:rsid w:val="000661AF"/>
    <w:rsid w:val="0007262D"/>
    <w:rsid w:val="000A0A92"/>
    <w:rsid w:val="000C648C"/>
    <w:rsid w:val="000F63B1"/>
    <w:rsid w:val="00100301"/>
    <w:rsid w:val="00107960"/>
    <w:rsid w:val="001573FB"/>
    <w:rsid w:val="00160634"/>
    <w:rsid w:val="00163595"/>
    <w:rsid w:val="001A548E"/>
    <w:rsid w:val="001B1B8C"/>
    <w:rsid w:val="001B1C61"/>
    <w:rsid w:val="001C138D"/>
    <w:rsid w:val="001C3D02"/>
    <w:rsid w:val="001D54CC"/>
    <w:rsid w:val="001E074F"/>
    <w:rsid w:val="001F256B"/>
    <w:rsid w:val="001F73E9"/>
    <w:rsid w:val="0020636B"/>
    <w:rsid w:val="00234AEE"/>
    <w:rsid w:val="00284275"/>
    <w:rsid w:val="0029689D"/>
    <w:rsid w:val="002A525A"/>
    <w:rsid w:val="002B0191"/>
    <w:rsid w:val="002B6F65"/>
    <w:rsid w:val="002E1F7D"/>
    <w:rsid w:val="002E53BF"/>
    <w:rsid w:val="00363EA0"/>
    <w:rsid w:val="003719F0"/>
    <w:rsid w:val="003720C1"/>
    <w:rsid w:val="003A6E3A"/>
    <w:rsid w:val="00425AF1"/>
    <w:rsid w:val="00433CCE"/>
    <w:rsid w:val="00463D4B"/>
    <w:rsid w:val="0048608E"/>
    <w:rsid w:val="004B397D"/>
    <w:rsid w:val="004B7967"/>
    <w:rsid w:val="004C180C"/>
    <w:rsid w:val="004C4194"/>
    <w:rsid w:val="004E3445"/>
    <w:rsid w:val="004E3820"/>
    <w:rsid w:val="004F1D65"/>
    <w:rsid w:val="00540C9A"/>
    <w:rsid w:val="00545596"/>
    <w:rsid w:val="00562799"/>
    <w:rsid w:val="005822C3"/>
    <w:rsid w:val="005A3B85"/>
    <w:rsid w:val="005C0538"/>
    <w:rsid w:val="005C73DA"/>
    <w:rsid w:val="005D29F5"/>
    <w:rsid w:val="005D4BB7"/>
    <w:rsid w:val="005F1A59"/>
    <w:rsid w:val="00634CF2"/>
    <w:rsid w:val="00641429"/>
    <w:rsid w:val="00642043"/>
    <w:rsid w:val="00662279"/>
    <w:rsid w:val="00662704"/>
    <w:rsid w:val="00675907"/>
    <w:rsid w:val="006802E4"/>
    <w:rsid w:val="006A0543"/>
    <w:rsid w:val="006C5241"/>
    <w:rsid w:val="006D6CC3"/>
    <w:rsid w:val="006E33E0"/>
    <w:rsid w:val="006E6CB8"/>
    <w:rsid w:val="006E7540"/>
    <w:rsid w:val="006F79B7"/>
    <w:rsid w:val="0070752F"/>
    <w:rsid w:val="00721CF4"/>
    <w:rsid w:val="0072432E"/>
    <w:rsid w:val="00724365"/>
    <w:rsid w:val="00744100"/>
    <w:rsid w:val="00751350"/>
    <w:rsid w:val="0076185E"/>
    <w:rsid w:val="0076456C"/>
    <w:rsid w:val="0077284B"/>
    <w:rsid w:val="00782A3B"/>
    <w:rsid w:val="007860C9"/>
    <w:rsid w:val="00791E53"/>
    <w:rsid w:val="007965BA"/>
    <w:rsid w:val="007C207A"/>
    <w:rsid w:val="007F344C"/>
    <w:rsid w:val="007F4489"/>
    <w:rsid w:val="007F72A9"/>
    <w:rsid w:val="00801BD8"/>
    <w:rsid w:val="00807000"/>
    <w:rsid w:val="008163D7"/>
    <w:rsid w:val="0082112D"/>
    <w:rsid w:val="00834690"/>
    <w:rsid w:val="00856198"/>
    <w:rsid w:val="00870903"/>
    <w:rsid w:val="00874252"/>
    <w:rsid w:val="00891600"/>
    <w:rsid w:val="008A5646"/>
    <w:rsid w:val="008B39C3"/>
    <w:rsid w:val="008B40A7"/>
    <w:rsid w:val="008D22F1"/>
    <w:rsid w:val="00900508"/>
    <w:rsid w:val="009060D0"/>
    <w:rsid w:val="00921E73"/>
    <w:rsid w:val="009651F5"/>
    <w:rsid w:val="00975097"/>
    <w:rsid w:val="00983FEF"/>
    <w:rsid w:val="00984CF5"/>
    <w:rsid w:val="009966D1"/>
    <w:rsid w:val="009A0269"/>
    <w:rsid w:val="009A5020"/>
    <w:rsid w:val="009B6BF4"/>
    <w:rsid w:val="00A20513"/>
    <w:rsid w:val="00A355E1"/>
    <w:rsid w:val="00A73352"/>
    <w:rsid w:val="00AA63FA"/>
    <w:rsid w:val="00AD27D0"/>
    <w:rsid w:val="00AD6E6B"/>
    <w:rsid w:val="00AE34C4"/>
    <w:rsid w:val="00AE469B"/>
    <w:rsid w:val="00AE5E66"/>
    <w:rsid w:val="00B0688E"/>
    <w:rsid w:val="00B74F38"/>
    <w:rsid w:val="00BB3327"/>
    <w:rsid w:val="00BF1D10"/>
    <w:rsid w:val="00BF7D11"/>
    <w:rsid w:val="00C0259A"/>
    <w:rsid w:val="00C24176"/>
    <w:rsid w:val="00C40A92"/>
    <w:rsid w:val="00C44DB2"/>
    <w:rsid w:val="00C535AF"/>
    <w:rsid w:val="00C53FE5"/>
    <w:rsid w:val="00C552B5"/>
    <w:rsid w:val="00C919A3"/>
    <w:rsid w:val="00CD55DB"/>
    <w:rsid w:val="00CD723C"/>
    <w:rsid w:val="00D11BA6"/>
    <w:rsid w:val="00D23B25"/>
    <w:rsid w:val="00D3055C"/>
    <w:rsid w:val="00D425E5"/>
    <w:rsid w:val="00D52152"/>
    <w:rsid w:val="00DB1978"/>
    <w:rsid w:val="00DB70AD"/>
    <w:rsid w:val="00DE4F37"/>
    <w:rsid w:val="00E00CFA"/>
    <w:rsid w:val="00E23DF4"/>
    <w:rsid w:val="00E263BF"/>
    <w:rsid w:val="00E40197"/>
    <w:rsid w:val="00E44F41"/>
    <w:rsid w:val="00E4611F"/>
    <w:rsid w:val="00E866EB"/>
    <w:rsid w:val="00E867A7"/>
    <w:rsid w:val="00E963CB"/>
    <w:rsid w:val="00EA1C40"/>
    <w:rsid w:val="00EC0AEF"/>
    <w:rsid w:val="00EC171C"/>
    <w:rsid w:val="00EC4004"/>
    <w:rsid w:val="00EE187B"/>
    <w:rsid w:val="00EE284D"/>
    <w:rsid w:val="00F07158"/>
    <w:rsid w:val="00FB3EE5"/>
    <w:rsid w:val="00FE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3BF"/>
    <w:pPr>
      <w:suppressAutoHyphens/>
    </w:pPr>
    <w:rPr>
      <w:rFonts w:eastAsia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2E53BF"/>
    <w:pPr>
      <w:keepNext/>
      <w:tabs>
        <w:tab w:val="num" w:pos="720"/>
      </w:tabs>
      <w:ind w:left="720" w:hanging="720"/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4F4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E53BF"/>
    <w:rPr>
      <w:rFonts w:eastAsia="Times New Roman"/>
      <w:sz w:val="32"/>
      <w:szCs w:val="32"/>
      <w:lang w:eastAsia="ar-SA"/>
    </w:rPr>
  </w:style>
  <w:style w:type="character" w:styleId="a3">
    <w:name w:val="Hyperlink"/>
    <w:basedOn w:val="a0"/>
    <w:rsid w:val="002E53B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53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53BF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1E074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E074F"/>
    <w:rPr>
      <w:rFonts w:eastAsia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semiHidden/>
    <w:unhideWhenUsed/>
    <w:rsid w:val="001E074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E074F"/>
    <w:rPr>
      <w:rFonts w:eastAsia="Times New Roman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E44F4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table" w:styleId="aa">
    <w:name w:val="Table Grid"/>
    <w:basedOn w:val="a1"/>
    <w:uiPriority w:val="59"/>
    <w:rsid w:val="00E44F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List Paragraph"/>
    <w:basedOn w:val="a"/>
    <w:uiPriority w:val="34"/>
    <w:qFormat/>
    <w:rsid w:val="00E44F41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Body Text Indent"/>
    <w:basedOn w:val="a"/>
    <w:link w:val="ad"/>
    <w:rsid w:val="00E44F41"/>
    <w:pPr>
      <w:suppressAutoHyphens w:val="0"/>
      <w:ind w:left="5664"/>
    </w:pPr>
    <w:rPr>
      <w:sz w:val="28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E44F41"/>
    <w:rPr>
      <w:rFonts w:eastAsia="Times New Roman"/>
      <w:sz w:val="28"/>
      <w:szCs w:val="24"/>
    </w:rPr>
  </w:style>
  <w:style w:type="paragraph" w:customStyle="1" w:styleId="ConsPlusNonformat">
    <w:name w:val="ConsPlusNonformat"/>
    <w:uiPriority w:val="99"/>
    <w:rsid w:val="00D425E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Cell">
    <w:name w:val="ConsPlusCell"/>
    <w:uiPriority w:val="99"/>
    <w:rsid w:val="00D425E5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e">
    <w:name w:val="Strong"/>
    <w:basedOn w:val="a0"/>
    <w:uiPriority w:val="22"/>
    <w:qFormat/>
    <w:rsid w:val="00E40197"/>
    <w:rPr>
      <w:b/>
      <w:bCs/>
    </w:rPr>
  </w:style>
  <w:style w:type="paragraph" w:customStyle="1" w:styleId="ConsPlusTitle">
    <w:name w:val="ConsPlusTitle"/>
    <w:uiPriority w:val="99"/>
    <w:rsid w:val="006E6CB8"/>
    <w:pPr>
      <w:autoSpaceDE w:val="0"/>
      <w:autoSpaceDN w:val="0"/>
      <w:adjustRightInd w:val="0"/>
    </w:pPr>
    <w:rPr>
      <w:rFonts w:ascii="Arial" w:eastAsiaTheme="minorHAnsi" w:hAnsi="Arial" w:cs="Arial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3BF"/>
    <w:pPr>
      <w:suppressAutoHyphens/>
    </w:pPr>
    <w:rPr>
      <w:rFonts w:eastAsia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2E53BF"/>
    <w:pPr>
      <w:keepNext/>
      <w:tabs>
        <w:tab w:val="num" w:pos="720"/>
      </w:tabs>
      <w:ind w:left="720" w:hanging="720"/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4F4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E53BF"/>
    <w:rPr>
      <w:rFonts w:eastAsia="Times New Roman"/>
      <w:sz w:val="32"/>
      <w:szCs w:val="32"/>
      <w:lang w:eastAsia="ar-SA"/>
    </w:rPr>
  </w:style>
  <w:style w:type="character" w:styleId="a3">
    <w:name w:val="Hyperlink"/>
    <w:basedOn w:val="a0"/>
    <w:rsid w:val="002E53B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53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53BF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1E074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E074F"/>
    <w:rPr>
      <w:rFonts w:eastAsia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semiHidden/>
    <w:unhideWhenUsed/>
    <w:rsid w:val="001E074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E074F"/>
    <w:rPr>
      <w:rFonts w:eastAsia="Times New Roman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E44F4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table" w:styleId="aa">
    <w:name w:val="Table Grid"/>
    <w:basedOn w:val="a1"/>
    <w:uiPriority w:val="59"/>
    <w:rsid w:val="00E44F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List Paragraph"/>
    <w:basedOn w:val="a"/>
    <w:uiPriority w:val="34"/>
    <w:qFormat/>
    <w:rsid w:val="00E44F41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Body Text Indent"/>
    <w:basedOn w:val="a"/>
    <w:link w:val="ad"/>
    <w:rsid w:val="00E44F41"/>
    <w:pPr>
      <w:suppressAutoHyphens w:val="0"/>
      <w:ind w:left="5664"/>
    </w:pPr>
    <w:rPr>
      <w:sz w:val="28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E44F41"/>
    <w:rPr>
      <w:rFonts w:eastAsia="Times New Roman"/>
      <w:sz w:val="28"/>
      <w:szCs w:val="24"/>
    </w:rPr>
  </w:style>
  <w:style w:type="paragraph" w:customStyle="1" w:styleId="ConsPlusNonformat">
    <w:name w:val="ConsPlusNonformat"/>
    <w:uiPriority w:val="99"/>
    <w:rsid w:val="00D425E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Cell">
    <w:name w:val="ConsPlusCell"/>
    <w:uiPriority w:val="99"/>
    <w:rsid w:val="00D425E5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e">
    <w:name w:val="Strong"/>
    <w:basedOn w:val="a0"/>
    <w:uiPriority w:val="22"/>
    <w:qFormat/>
    <w:rsid w:val="00E40197"/>
    <w:rPr>
      <w:b/>
      <w:bCs/>
    </w:rPr>
  </w:style>
  <w:style w:type="paragraph" w:customStyle="1" w:styleId="ConsPlusTitle">
    <w:name w:val="ConsPlusTitle"/>
    <w:uiPriority w:val="99"/>
    <w:rsid w:val="006E6CB8"/>
    <w:pPr>
      <w:autoSpaceDE w:val="0"/>
      <w:autoSpaceDN w:val="0"/>
      <w:adjustRightInd w:val="0"/>
    </w:pPr>
    <w:rPr>
      <w:rFonts w:ascii="Arial" w:eastAsiaTheme="minorHAnsi" w:hAnsi="Arial" w:cs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8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2;&#1086;&#1080;%20&#1087;&#1086;&#1083;&#1091;&#1095;&#1077;&#1085;&#1085;&#1099;&#1077;%20&#1092;&#1072;&#1081;&#1083;&#1099;\&#1073;&#1083;&#1072;&#1085;&#1082;%20&#1087;&#1088;&#1086;&#1076;&#1086;&#1083;&#1100;&#1085;&#1099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продольный</Template>
  <TotalTime>438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SVRADM</Company>
  <LinksUpToDate>false</LinksUpToDate>
  <CharactersWithSpaces>1703</CharactersWithSpaces>
  <SharedDoc>false</SharedDoc>
  <HLinks>
    <vt:vector size="12" baseType="variant"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852013</vt:i4>
      </vt:variant>
      <vt:variant>
        <vt:i4>0</vt:i4>
      </vt:variant>
      <vt:variant>
        <vt:i4>0</vt:i4>
      </vt:variant>
      <vt:variant>
        <vt:i4>5</vt:i4>
      </vt:variant>
      <vt:variant>
        <vt:lpwstr>mailto:guo@admkrsk.ru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Плеханова Елена Владимировна</cp:lastModifiedBy>
  <cp:revision>31</cp:revision>
  <cp:lastPrinted>2021-10-02T10:01:00Z</cp:lastPrinted>
  <dcterms:created xsi:type="dcterms:W3CDTF">2016-10-14T01:56:00Z</dcterms:created>
  <dcterms:modified xsi:type="dcterms:W3CDTF">2025-02-26T05:32:00Z</dcterms:modified>
</cp:coreProperties>
</file>