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 xml:space="preserve">Письмо главного управления образования администрации города </w:t>
      </w:r>
    </w:p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>от «</w:t>
      </w:r>
      <w:r w:rsidR="009B111B">
        <w:rPr>
          <w:i/>
        </w:rPr>
        <w:t>14</w:t>
      </w:r>
      <w:r w:rsidRPr="00372EB9">
        <w:rPr>
          <w:i/>
        </w:rPr>
        <w:t>»</w:t>
      </w:r>
      <w:r w:rsidR="009B111B">
        <w:rPr>
          <w:i/>
        </w:rPr>
        <w:t xml:space="preserve"> апреля</w:t>
      </w:r>
      <w:r w:rsidRPr="00372EB9">
        <w:rPr>
          <w:i/>
        </w:rPr>
        <w:t xml:space="preserve"> 202</w:t>
      </w:r>
      <w:r w:rsidR="00856422">
        <w:rPr>
          <w:i/>
        </w:rPr>
        <w:t>5</w:t>
      </w:r>
      <w:r w:rsidRPr="00372EB9">
        <w:rPr>
          <w:i/>
        </w:rPr>
        <w:t xml:space="preserve"> № </w:t>
      </w:r>
      <w:r w:rsidR="009B111B">
        <w:rPr>
          <w:i/>
        </w:rPr>
        <w:t>931-гуо</w:t>
      </w:r>
      <w:r w:rsidRPr="00372EB9">
        <w:rPr>
          <w:i/>
        </w:rPr>
        <w:t>_________</w:t>
      </w:r>
    </w:p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</w:p>
    <w:p w:rsidR="00156259" w:rsidRPr="00372EB9" w:rsidRDefault="00C06AC2" w:rsidP="008650D8">
      <w:pPr>
        <w:spacing w:line="216" w:lineRule="auto"/>
        <w:jc w:val="center"/>
        <w:rPr>
          <w:b/>
        </w:rPr>
      </w:pPr>
      <w:r>
        <w:rPr>
          <w:b/>
        </w:rPr>
        <w:t xml:space="preserve">Перечень мероприятий по </w:t>
      </w:r>
      <w:r w:rsidR="00156259" w:rsidRPr="00372EB9">
        <w:rPr>
          <w:b/>
        </w:rPr>
        <w:t>оформлени</w:t>
      </w:r>
      <w:r>
        <w:rPr>
          <w:b/>
        </w:rPr>
        <w:t xml:space="preserve">ю договора аренды </w:t>
      </w:r>
      <w:r w:rsidR="00156259" w:rsidRPr="00372EB9">
        <w:rPr>
          <w:b/>
        </w:rPr>
        <w:t xml:space="preserve"> </w:t>
      </w:r>
    </w:p>
    <w:p w:rsidR="00156259" w:rsidRPr="00372EB9" w:rsidRDefault="00156259" w:rsidP="008650D8">
      <w:pPr>
        <w:spacing w:line="216" w:lineRule="auto"/>
        <w:jc w:val="center"/>
        <w:rPr>
          <w:b/>
        </w:rPr>
      </w:pPr>
      <w:r w:rsidRPr="00372EB9">
        <w:rPr>
          <w:b/>
        </w:rPr>
        <w:t xml:space="preserve">в отношении временно свободных от уставной </w:t>
      </w:r>
      <w:r w:rsidR="00EC79D9">
        <w:rPr>
          <w:b/>
        </w:rPr>
        <w:t xml:space="preserve">образовательной </w:t>
      </w:r>
      <w:r w:rsidRPr="00372EB9">
        <w:rPr>
          <w:b/>
        </w:rPr>
        <w:t>деятельности объектов муниципальной собственности</w:t>
      </w:r>
      <w:r w:rsidR="00E43D2B" w:rsidRPr="00372EB9">
        <w:rPr>
          <w:b/>
        </w:rPr>
        <w:t xml:space="preserve">, </w:t>
      </w:r>
      <w:r w:rsidR="003607AA" w:rsidRPr="00372EB9">
        <w:rPr>
          <w:b/>
        </w:rPr>
        <w:t>находящихся</w:t>
      </w:r>
      <w:r w:rsidR="00E43D2B" w:rsidRPr="00372EB9">
        <w:rPr>
          <w:b/>
        </w:rPr>
        <w:t xml:space="preserve"> в </w:t>
      </w:r>
      <w:r w:rsidR="003607AA" w:rsidRPr="00372EB9">
        <w:rPr>
          <w:b/>
        </w:rPr>
        <w:t>оперативном</w:t>
      </w:r>
      <w:r w:rsidR="00E43D2B" w:rsidRPr="00372EB9">
        <w:rPr>
          <w:b/>
        </w:rPr>
        <w:t xml:space="preserve"> управлении муниципа</w:t>
      </w:r>
      <w:r w:rsidR="003607AA" w:rsidRPr="00372EB9">
        <w:rPr>
          <w:b/>
        </w:rPr>
        <w:t>льных образовательных учреждений</w:t>
      </w:r>
      <w:r w:rsidR="00E43D2B" w:rsidRPr="00372EB9">
        <w:rPr>
          <w:b/>
        </w:rPr>
        <w:t xml:space="preserve">, подведомственных главному управлению образования администрации города (далее – </w:t>
      </w:r>
      <w:r w:rsidR="003607AA" w:rsidRPr="00372EB9">
        <w:rPr>
          <w:b/>
        </w:rPr>
        <w:t xml:space="preserve">МОУ, </w:t>
      </w:r>
      <w:r w:rsidR="00E43D2B" w:rsidRPr="00372EB9">
        <w:rPr>
          <w:b/>
        </w:rPr>
        <w:t>ГУО)</w:t>
      </w:r>
      <w:r w:rsidRPr="00372EB9">
        <w:rPr>
          <w:b/>
        </w:rPr>
        <w:t xml:space="preserve"> </w:t>
      </w:r>
    </w:p>
    <w:p w:rsidR="0068462E" w:rsidRPr="00372EB9" w:rsidRDefault="0068462E" w:rsidP="008650D8">
      <w:pPr>
        <w:spacing w:line="216" w:lineRule="auto"/>
        <w:jc w:val="center"/>
      </w:pPr>
      <w:r w:rsidRPr="00372EB9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4442"/>
        <w:gridCol w:w="2212"/>
        <w:gridCol w:w="3173"/>
        <w:gridCol w:w="4442"/>
      </w:tblGrid>
      <w:tr w:rsidR="00BD2661" w:rsidRPr="00372EB9" w:rsidTr="00CD79A9">
        <w:tc>
          <w:tcPr>
            <w:tcW w:w="463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6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Мероприятия</w:t>
            </w:r>
            <w:r w:rsidR="00E43D2B" w:rsidRPr="00372EB9">
              <w:rPr>
                <w:rFonts w:ascii="Times New Roman" w:hAnsi="Times New Roman" w:cs="Times New Roman"/>
              </w:rPr>
              <w:t xml:space="preserve"> по оформлению договорных отношений</w:t>
            </w:r>
          </w:p>
        </w:tc>
        <w:tc>
          <w:tcPr>
            <w:tcW w:w="2212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99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4456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F62E8" w:rsidRPr="00372EB9" w:rsidTr="00CD79A9">
        <w:tc>
          <w:tcPr>
            <w:tcW w:w="463" w:type="dxa"/>
          </w:tcPr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6" w:type="dxa"/>
          </w:tcPr>
          <w:p w:rsidR="005D15C4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="001C3240">
              <w:rPr>
                <w:rFonts w:ascii="Times New Roman" w:hAnsi="Times New Roman" w:cs="Times New Roman"/>
              </w:rPr>
              <w:t xml:space="preserve">наличия </w:t>
            </w:r>
            <w:r>
              <w:rPr>
                <w:rFonts w:ascii="Times New Roman" w:hAnsi="Times New Roman" w:cs="Times New Roman"/>
              </w:rPr>
              <w:t>временно свободных от уставной образовательной деятельности  объектов</w:t>
            </w:r>
            <w:r w:rsidRPr="00372EB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предоставление которых возможно</w:t>
            </w:r>
            <w:r w:rsidR="005D15C4">
              <w:rPr>
                <w:rFonts w:ascii="Times New Roman" w:hAnsi="Times New Roman" w:cs="Times New Roman"/>
              </w:rPr>
              <w:t xml:space="preserve"> во временное пользование</w:t>
            </w: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договора аренды</w:t>
            </w: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3F62E8" w:rsidRPr="00372EB9" w:rsidRDefault="003F62E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ind w:hanging="17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3F62E8" w:rsidRPr="00372EB9" w:rsidRDefault="003F62E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 xml:space="preserve">  о</w:t>
            </w:r>
            <w:r>
              <w:rPr>
                <w:rFonts w:ascii="Times New Roman" w:hAnsi="Times New Roman" w:cs="Times New Roman"/>
              </w:rPr>
              <w:t xml:space="preserve"> наличии временно свободных от уставной образовательной деятельности 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Pr="005B1944">
              <w:rPr>
                <w:rFonts w:ascii="Times New Roman" w:hAnsi="Times New Roman" w:cs="Times New Roman"/>
              </w:rPr>
              <w:t>объектах (в том числе частей этих объектов (при необходимости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5B1944">
              <w:rPr>
                <w:rFonts w:ascii="Times New Roman" w:hAnsi="Times New Roman" w:cs="Times New Roman"/>
              </w:rPr>
              <w:t>для размещения вывесок арендаторов),</w:t>
            </w:r>
            <w:r w:rsidRPr="00372EB9">
              <w:rPr>
                <w:rFonts w:ascii="Times New Roman" w:hAnsi="Times New Roman" w:cs="Times New Roman"/>
              </w:rPr>
              <w:t xml:space="preserve"> предполагаемых к сдаче в аренду </w:t>
            </w:r>
          </w:p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CD79A9">
        <w:tc>
          <w:tcPr>
            <w:tcW w:w="463" w:type="dxa"/>
          </w:tcPr>
          <w:p w:rsidR="008650D8" w:rsidRPr="00850982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509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</w:pPr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 xml:space="preserve">олучение положительной рекомендации Наблюдательного совета автономного учреждения </w:t>
            </w:r>
            <w:r w:rsidRPr="003F5470">
              <w:rPr>
                <w:rFonts w:ascii="Times New Roman" w:hAnsi="Times New Roman" w:cs="Times New Roman"/>
                <w:u w:val="single"/>
              </w:rPr>
              <w:t>(</w:t>
            </w:r>
            <w:r w:rsidRPr="003F5470">
              <w:rPr>
                <w:rFonts w:ascii="Times New Roman" w:hAnsi="Times New Roman" w:cs="Times New Roman"/>
                <w:i/>
                <w:u w:val="single"/>
              </w:rPr>
              <w:t>для муниципальных автономных образовательных учреждений</w:t>
            </w:r>
            <w:r w:rsidRPr="003F5470">
              <w:rPr>
                <w:rFonts w:ascii="Times New Roman" w:hAnsi="Times New Roman" w:cs="Times New Roman"/>
                <w:u w:val="single"/>
              </w:rPr>
              <w:t>)</w:t>
            </w:r>
            <w:r w:rsidRPr="00372EB9">
              <w:rPr>
                <w:rFonts w:ascii="Times New Roman" w:hAnsi="Times New Roman" w:cs="Times New Roman"/>
              </w:rPr>
              <w:t xml:space="preserve"> по вопросу распоряжения</w:t>
            </w:r>
            <w:r>
              <w:rPr>
                <w:rFonts w:ascii="Times New Roman" w:hAnsi="Times New Roman" w:cs="Times New Roman"/>
              </w:rPr>
              <w:t xml:space="preserve"> объектами</w:t>
            </w:r>
            <w:r w:rsidRPr="00372EB9">
              <w:rPr>
                <w:rFonts w:ascii="Times New Roman" w:hAnsi="Times New Roman" w:cs="Times New Roman"/>
              </w:rPr>
              <w:t xml:space="preserve"> путем сдачи его в аренду 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МАОУ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Наблюдательный совет МАОУ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Положительная рекомендация Наблюдательного совета МАОУ</w:t>
            </w:r>
          </w:p>
        </w:tc>
      </w:tr>
      <w:tr w:rsidR="00A01939" w:rsidRPr="00372EB9" w:rsidTr="00CD79A9">
        <w:tc>
          <w:tcPr>
            <w:tcW w:w="463" w:type="dxa"/>
          </w:tcPr>
          <w:p w:rsidR="00A01939" w:rsidRPr="007E6ACC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E6A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6" w:type="dxa"/>
          </w:tcPr>
          <w:p w:rsidR="00A01939" w:rsidRDefault="00A01939" w:rsidP="007E6AC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 xml:space="preserve">Предварительное рассмотрение </w:t>
            </w:r>
            <w:r w:rsidRPr="00A01939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>ом</w:t>
            </w:r>
            <w:r w:rsidRPr="00A01939">
              <w:rPr>
                <w:rFonts w:ascii="Times New Roman" w:hAnsi="Times New Roman" w:cs="Times New Roman"/>
              </w:rPr>
              <w:t xml:space="preserve"> управления учреждени</w:t>
            </w:r>
            <w:r w:rsidR="007E6ACC">
              <w:rPr>
                <w:rFonts w:ascii="Times New Roman" w:hAnsi="Times New Roman" w:cs="Times New Roman"/>
              </w:rPr>
              <w:t>я</w:t>
            </w:r>
            <w:r w:rsidRPr="00A01939">
              <w:rPr>
                <w:rFonts w:ascii="Times New Roman" w:hAnsi="Times New Roman" w:cs="Times New Roman"/>
              </w:rPr>
              <w:t xml:space="preserve"> в соответствии с его компетенцией </w:t>
            </w:r>
            <w:r>
              <w:rPr>
                <w:rFonts w:ascii="Times New Roman" w:hAnsi="Times New Roman" w:cs="Times New Roman"/>
              </w:rPr>
              <w:t xml:space="preserve">утвержденной арендатором </w:t>
            </w:r>
            <w:r w:rsidRPr="00A01939">
              <w:rPr>
                <w:rFonts w:ascii="Times New Roman" w:hAnsi="Times New Roman" w:cs="Times New Roman"/>
              </w:rPr>
              <w:t xml:space="preserve">дополнительной общеобразовательной программы физкультурно-спортивной направленности,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1939">
              <w:rPr>
                <w:rFonts w:ascii="Times New Roman" w:hAnsi="Times New Roman" w:cs="Times New Roman"/>
              </w:rPr>
              <w:t xml:space="preserve">а также данных о  кадровых и материально- технических условиях на предмет соответствия  </w:t>
            </w:r>
            <w:r w:rsidRPr="00A01939">
              <w:rPr>
                <w:rFonts w:ascii="Times New Roman" w:hAnsi="Times New Roman" w:cs="Times New Roman"/>
              </w:rPr>
              <w:lastRenderedPageBreak/>
              <w:t>структуры, содержания программы, условий ее реализации требованиям действующего законодательства в сфере образования, физической культуры и спорта с оформлением соответствующего протокольного решения.</w:t>
            </w:r>
          </w:p>
        </w:tc>
        <w:tc>
          <w:tcPr>
            <w:tcW w:w="2212" w:type="dxa"/>
          </w:tcPr>
          <w:p w:rsidR="00A01939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</w:pPr>
            <w:r w:rsidRPr="00372EB9">
              <w:rPr>
                <w:rFonts w:ascii="Times New Roman" w:hAnsi="Times New Roman" w:cs="Times New Roman"/>
              </w:rPr>
              <w:lastRenderedPageBreak/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A01939" w:rsidRDefault="007E6ACC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  <w:p w:rsidR="007E6ACC" w:rsidRPr="00372EB9" w:rsidRDefault="007E6ACC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hAnsi="Times New Roman" w:cs="Times New Roman"/>
              </w:rPr>
              <w:t>Орган управления МОУ</w:t>
            </w:r>
          </w:p>
        </w:tc>
        <w:tc>
          <w:tcPr>
            <w:tcW w:w="4456" w:type="dxa"/>
          </w:tcPr>
          <w:p w:rsidR="00A01939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7E6ACC">
              <w:rPr>
                <w:rFonts w:ascii="Times New Roman" w:hAnsi="Times New Roman" w:cs="Times New Roman"/>
              </w:rPr>
              <w:t>Положительная рекомендация</w:t>
            </w:r>
          </w:p>
          <w:p w:rsidR="007E6ACC" w:rsidRPr="007E6ACC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Органа управления МОУ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Default="005D15C4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650D8" w:rsidRPr="00372EB9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="008650D8" w:rsidRPr="00372EB9">
              <w:rPr>
                <w:rFonts w:ascii="Times New Roman" w:hAnsi="Times New Roman" w:cs="Times New Roman"/>
              </w:rPr>
              <w:t xml:space="preserve"> информации о</w:t>
            </w:r>
            <w:r w:rsidR="008650D8">
              <w:rPr>
                <w:rFonts w:ascii="Times New Roman" w:hAnsi="Times New Roman" w:cs="Times New Roman"/>
              </w:rPr>
              <w:t xml:space="preserve"> наличии временно свободных от уставной образовательной деятельности </w:t>
            </w:r>
            <w:r w:rsidR="008650D8" w:rsidRPr="00372EB9">
              <w:rPr>
                <w:rFonts w:ascii="Times New Roman" w:hAnsi="Times New Roman" w:cs="Times New Roman"/>
              </w:rPr>
              <w:t xml:space="preserve"> </w:t>
            </w:r>
            <w:r w:rsidR="008650D8" w:rsidRPr="005B1944">
              <w:rPr>
                <w:rFonts w:ascii="Times New Roman" w:hAnsi="Times New Roman" w:cs="Times New Roman"/>
              </w:rPr>
              <w:t>объектах (в том числе частей этих объектов (при необходимости</w:t>
            </w:r>
            <w:r w:rsidR="008650D8">
              <w:rPr>
                <w:rFonts w:ascii="Times New Roman" w:hAnsi="Times New Roman" w:cs="Times New Roman"/>
              </w:rPr>
              <w:t xml:space="preserve">) </w:t>
            </w:r>
            <w:r w:rsidR="008650D8" w:rsidRPr="005B1944">
              <w:rPr>
                <w:rFonts w:ascii="Times New Roman" w:hAnsi="Times New Roman" w:cs="Times New Roman"/>
              </w:rPr>
              <w:t>для размещения вывесок арендаторов),</w:t>
            </w:r>
            <w:r w:rsidR="008650D8" w:rsidRPr="00372EB9">
              <w:rPr>
                <w:rFonts w:ascii="Times New Roman" w:hAnsi="Times New Roman" w:cs="Times New Roman"/>
              </w:rPr>
              <w:t xml:space="preserve"> предполагаемых к сдаче в аренду 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CF58A5">
              <w:rPr>
                <w:rFonts w:ascii="Times New Roman" w:hAnsi="Times New Roman" w:cs="Times New Roman"/>
                <w:i/>
                <w:u w:val="single"/>
              </w:rPr>
              <w:t>(в случаях заключения нового договора аренды</w:t>
            </w:r>
            <w:r>
              <w:rPr>
                <w:rFonts w:ascii="Times New Roman" w:hAnsi="Times New Roman" w:cs="Times New Roman"/>
              </w:rPr>
              <w:t>)</w:t>
            </w:r>
            <w:r w:rsidRPr="00372EB9">
              <w:rPr>
                <w:rFonts w:ascii="Times New Roman" w:hAnsi="Times New Roman" w:cs="Times New Roman"/>
              </w:rPr>
              <w:t>*: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-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372EB9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372EB9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>;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- на официальном сайте администрации города, главного управления образования администрации города.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A051B9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ind w:hanging="17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  <w:i/>
              </w:rPr>
              <w:t>*</w:t>
            </w:r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В случае продления арендных отношений с арендатором, надлежащим </w:t>
            </w:r>
            <w:proofErr w:type="gramStart"/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>образом</w:t>
            </w:r>
            <w:proofErr w:type="gramEnd"/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исполнившим условия заключенного договора аренды</w:t>
            </w:r>
            <w:r>
              <w:rPr>
                <w:rFonts w:ascii="Times New Roman" w:eastAsiaTheme="minorHAnsi" w:hAnsi="Times New Roman" w:cs="Times New Roman"/>
                <w:i/>
                <w:lang w:eastAsia="en-US"/>
              </w:rPr>
              <w:t>,</w:t>
            </w:r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4003A7"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(при условии отсутствия пропуска срока для продления</w:t>
            </w:r>
            <w:r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, перерыва арендных отношений</w:t>
            </w:r>
            <w:r w:rsidRPr="004003A7"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),</w:t>
            </w:r>
            <w:r w:rsidRPr="004003A7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8650D8">
              <w:rPr>
                <w:rFonts w:ascii="Times New Roman" w:eastAsiaTheme="minorHAnsi" w:hAnsi="Times New Roman" w:cs="Times New Roman"/>
                <w:i/>
                <w:lang w:eastAsia="en-US"/>
              </w:rPr>
              <w:t>информация об объектах муниципального имущества, предполагаемых к передаче в аренду, не размещ</w:t>
            </w:r>
            <w:r w:rsidR="00A051B9">
              <w:rPr>
                <w:rFonts w:ascii="Times New Roman" w:eastAsiaTheme="minorHAnsi" w:hAnsi="Times New Roman" w:cs="Times New Roman"/>
                <w:i/>
                <w:lang w:eastAsia="en-US"/>
              </w:rPr>
              <w:t>ается</w:t>
            </w:r>
            <w:r w:rsidRPr="008650D8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на сайтах.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5D15C4" w:rsidRDefault="005D15C4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5D15C4" w:rsidRDefault="005D15C4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2EB9">
              <w:rPr>
                <w:rFonts w:ascii="Times New Roman" w:hAnsi="Times New Roman" w:cs="Times New Roman"/>
              </w:rPr>
              <w:t>уководители МОУ;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A051B9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650D8" w:rsidRPr="00372EB9">
              <w:rPr>
                <w:rFonts w:ascii="Times New Roman" w:hAnsi="Times New Roman" w:cs="Times New Roman"/>
              </w:rPr>
              <w:t xml:space="preserve">истемный администратор отдела управления проектами ГУО  - Ширшикова Елена Владимировна, 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Style w:val="ae"/>
                <w:rFonts w:ascii="Times New Roman" w:hAnsi="Times New Roman" w:cs="Times New Roman"/>
                <w:b w:val="0"/>
              </w:rPr>
            </w:pPr>
            <w:proofErr w:type="spellStart"/>
            <w:r w:rsidRPr="00372EB9">
              <w:rPr>
                <w:rFonts w:ascii="Times New Roman" w:hAnsi="Times New Roman" w:cs="Times New Roman"/>
              </w:rPr>
              <w:t>р.т</w:t>
            </w:r>
            <w:proofErr w:type="spellEnd"/>
            <w:r w:rsidRPr="00372EB9">
              <w:rPr>
                <w:rFonts w:ascii="Times New Roman" w:hAnsi="Times New Roman" w:cs="Times New Roman"/>
                <w:b/>
              </w:rPr>
              <w:t xml:space="preserve">. </w:t>
            </w:r>
            <w:r w:rsidRPr="00372EB9">
              <w:rPr>
                <w:rStyle w:val="ae"/>
                <w:rFonts w:ascii="Times New Roman" w:hAnsi="Times New Roman" w:cs="Times New Roman"/>
                <w:b w:val="0"/>
              </w:rPr>
              <w:t xml:space="preserve">263-81-60, </w:t>
            </w:r>
          </w:p>
          <w:p w:rsidR="008650D8" w:rsidRPr="00372EB9" w:rsidRDefault="00D9464F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9" w:history="1">
              <w:r w:rsidR="008650D8" w:rsidRPr="00372EB9">
                <w:rPr>
                  <w:rStyle w:val="a3"/>
                  <w:rFonts w:ascii="Times New Roman" w:hAnsi="Times New Roman" w:cs="Times New Roman"/>
                  <w:u w:val="none"/>
                </w:rPr>
                <w:t>Shirshikova@admkrsk.ru</w:t>
              </w:r>
            </w:hyperlink>
          </w:p>
        </w:tc>
        <w:tc>
          <w:tcPr>
            <w:tcW w:w="4456" w:type="dxa"/>
          </w:tcPr>
          <w:p w:rsidR="008650D8" w:rsidRPr="00FD073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  <w:r w:rsidRPr="00FD0738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</w:t>
            </w:r>
            <w:r w:rsidRPr="00FD0738">
              <w:rPr>
                <w:rFonts w:ascii="Times New Roman" w:hAnsi="Times New Roman" w:cs="Times New Roman"/>
              </w:rPr>
              <w:t>аполненная и размещенная</w:t>
            </w:r>
            <w:r>
              <w:rPr>
                <w:rFonts w:ascii="Times New Roman" w:hAnsi="Times New Roman" w:cs="Times New Roman"/>
              </w:rPr>
              <w:t xml:space="preserve"> на сайтах </w:t>
            </w:r>
            <w:r w:rsidRPr="00FD0738">
              <w:rPr>
                <w:rFonts w:ascii="Times New Roman" w:hAnsi="Times New Roman" w:cs="Times New Roman"/>
              </w:rPr>
              <w:t xml:space="preserve"> форма информации об объектах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50D8" w:rsidRPr="00FD073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D0738">
              <w:rPr>
                <w:rFonts w:ascii="Times New Roman" w:hAnsi="Times New Roman" w:cs="Times New Roman"/>
              </w:rPr>
              <w:t>2) указание сведений о  размещении информации в заявлении о проведении оценки</w:t>
            </w:r>
            <w:r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 xml:space="preserve"> в отношении заключения нового договора аренды                (в случае продления арендных отношений, данная информация в заявлении не указывается).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мотивированного обоснования принятия решения о сдаче в аренду объектов и направление его на рассмотрение в соответствующий территориальный отдел ГУО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firstLine="57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15692A" w:rsidP="0015692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 Ф</w:t>
            </w:r>
            <w:r w:rsidRPr="00372EB9">
              <w:rPr>
                <w:rFonts w:ascii="Times New Roman" w:hAnsi="Times New Roman" w:cs="Times New Roman"/>
              </w:rPr>
              <w:t>орма  мотивированного обоснования;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2) направление формы </w:t>
            </w:r>
            <w:r w:rsidR="0015692A">
              <w:rPr>
                <w:rFonts w:ascii="Times New Roman" w:hAnsi="Times New Roman" w:cs="Times New Roman"/>
              </w:rPr>
              <w:t xml:space="preserve">мотивированного обоснования </w:t>
            </w:r>
            <w:r w:rsidRPr="00372EB9">
              <w:rPr>
                <w:rFonts w:ascii="Times New Roman" w:hAnsi="Times New Roman" w:cs="Times New Roman"/>
              </w:rPr>
              <w:t>на рассмотрение нарочно или на электронные адреса территориальных отделов ГУО, участвующих в процедур</w:t>
            </w:r>
            <w:r w:rsidR="0015692A">
              <w:rPr>
                <w:rFonts w:ascii="Times New Roman" w:hAnsi="Times New Roman" w:cs="Times New Roman"/>
              </w:rPr>
              <w:t>е предварительного рассмотрения.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7E6ACC">
        <w:trPr>
          <w:trHeight w:val="2392"/>
        </w:trPr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7E6AC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мотивированного обоснования на предварительное рассмотрение</w:t>
            </w:r>
            <w:r w:rsidR="00B65D5D">
              <w:rPr>
                <w:rFonts w:ascii="Times New Roman" w:hAnsi="Times New Roman" w:cs="Times New Roman"/>
              </w:rPr>
              <w:t xml:space="preserve"> 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="00B65D5D">
              <w:rPr>
                <w:rFonts w:ascii="Times New Roman" w:hAnsi="Times New Roman" w:cs="Times New Roman"/>
              </w:rPr>
              <w:t xml:space="preserve">дополнительно </w:t>
            </w:r>
            <w:r w:rsidRPr="00372EB9">
              <w:rPr>
                <w:rFonts w:ascii="Times New Roman" w:hAnsi="Times New Roman" w:cs="Times New Roman"/>
              </w:rPr>
              <w:t>в М</w:t>
            </w:r>
            <w:r w:rsidR="00856422">
              <w:rPr>
                <w:rFonts w:ascii="Times New Roman" w:hAnsi="Times New Roman" w:cs="Times New Roman"/>
              </w:rPr>
              <w:t>КУ «Красноярский информационно-методический центр»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Pr="00372EB9">
              <w:rPr>
                <w:rFonts w:ascii="Times New Roman" w:hAnsi="Times New Roman" w:cs="Times New Roman"/>
                <w:i/>
              </w:rPr>
              <w:t xml:space="preserve">в случаях сдачи в аренду объектов в целях </w:t>
            </w:r>
            <w:r w:rsidR="00856422">
              <w:rPr>
                <w:rFonts w:ascii="Times New Roman" w:hAnsi="Times New Roman" w:cs="Times New Roman"/>
                <w:i/>
              </w:rPr>
              <w:t>организации питания обучающихся.</w:t>
            </w:r>
          </w:p>
        </w:tc>
        <w:tc>
          <w:tcPr>
            <w:tcW w:w="2212" w:type="dxa"/>
          </w:tcPr>
          <w:p w:rsidR="008650D8" w:rsidRPr="00372EB9" w:rsidRDefault="0015692A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2EB9">
              <w:rPr>
                <w:rFonts w:ascii="Times New Roman" w:hAnsi="Times New Roman" w:cs="Times New Roman"/>
              </w:rPr>
              <w:t>уководители учреждений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формы мотивированного обоснования на рассмотрение нарочно или на электронные адреса учреждений, участвующих в процедуре предварительного рассмотрения:</w:t>
            </w:r>
          </w:p>
          <w:p w:rsidR="007E6ACC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15692A" w:rsidRPr="00630EC2" w:rsidRDefault="00D9464F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0" w:history="1"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office</w:t>
              </w:r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</w:rPr>
                <w:t>@</w:t>
              </w:r>
              <w:proofErr w:type="spellStart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kimc</w:t>
              </w:r>
              <w:proofErr w:type="spellEnd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ms</w:t>
              </w:r>
              <w:proofErr w:type="spellEnd"/>
            </w:hyperlink>
          </w:p>
          <w:p w:rsidR="00630EC2" w:rsidRPr="00630EC2" w:rsidRDefault="00630EC2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856422" w:rsidRDefault="00856422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856422">
              <w:rPr>
                <w:rFonts w:ascii="Times New Roman" w:hAnsi="Times New Roman" w:cs="Times New Roman"/>
              </w:rPr>
              <w:t>(</w:t>
            </w:r>
            <w:r w:rsidR="008650D8" w:rsidRPr="00856422">
              <w:rPr>
                <w:rFonts w:ascii="Times New Roman" w:hAnsi="Times New Roman" w:cs="Times New Roman"/>
              </w:rPr>
              <w:t>М</w:t>
            </w:r>
            <w:r w:rsidRPr="00856422">
              <w:rPr>
                <w:rFonts w:ascii="Times New Roman" w:hAnsi="Times New Roman" w:cs="Times New Roman"/>
              </w:rPr>
              <w:t>К</w:t>
            </w:r>
            <w:r w:rsidR="008650D8" w:rsidRPr="00856422">
              <w:rPr>
                <w:rFonts w:ascii="Times New Roman" w:hAnsi="Times New Roman" w:cs="Times New Roman"/>
              </w:rPr>
              <w:t xml:space="preserve">У </w:t>
            </w:r>
            <w:r w:rsidRPr="00856422">
              <w:rPr>
                <w:rFonts w:ascii="Times New Roman" w:hAnsi="Times New Roman" w:cs="Times New Roman"/>
              </w:rPr>
              <w:t>КИМЦ)</w:t>
            </w:r>
          </w:p>
          <w:p w:rsidR="008650D8" w:rsidRPr="00372EB9" w:rsidRDefault="008650D8" w:rsidP="0085642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Предварительное рассмотрение мотивированного обоснования в ТО ГУО и в учреждениях, участвующих в процедуре предварительного рассмотрения 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поступления  мотивированного обоснования                              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Специалисты ТО ГУО;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специалисты </w:t>
            </w:r>
            <w:r w:rsidR="00C26976" w:rsidRPr="00372EB9">
              <w:rPr>
                <w:rFonts w:ascii="Times New Roman" w:hAnsi="Times New Roman" w:cs="Times New Roman"/>
              </w:rPr>
              <w:t>М</w:t>
            </w:r>
            <w:r w:rsidR="00C26976">
              <w:rPr>
                <w:rFonts w:ascii="Times New Roman" w:hAnsi="Times New Roman" w:cs="Times New Roman"/>
              </w:rPr>
              <w:t>КУ «Красноярский информационно-методический центр»</w:t>
            </w:r>
          </w:p>
          <w:p w:rsidR="00DF234E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  <w:r w:rsidRPr="00372EB9">
              <w:rPr>
                <w:rFonts w:ascii="Times New Roman" w:hAnsi="Times New Roman" w:cs="Times New Roman"/>
              </w:rPr>
              <w:t>(</w:t>
            </w:r>
            <w:r w:rsidRPr="00372EB9">
              <w:rPr>
                <w:rFonts w:ascii="Times New Roman" w:hAnsi="Times New Roman" w:cs="Times New Roman"/>
                <w:i/>
              </w:rPr>
              <w:t>в случаях сдачи в аренду объектов в целях организации питания обучающихся)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Результат предварительного рассмотрения формы мотивированного обоснования и его направление в учреждение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заявления о проведении оценки последствий принятия решения с приложением рассмотренного мотивированного обоснования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8650D8" w:rsidP="007E6AC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получения результатов предварительного</w:t>
            </w:r>
            <w:r w:rsidR="007E6ACC">
              <w:rPr>
                <w:rFonts w:ascii="Times New Roman" w:hAnsi="Times New Roman" w:cs="Times New Roman"/>
              </w:rPr>
              <w:t xml:space="preserve"> рассмотрения ТО ГУО, учреждения, участвующего</w:t>
            </w:r>
            <w:r w:rsidRPr="00372EB9">
              <w:rPr>
                <w:rFonts w:ascii="Times New Roman" w:hAnsi="Times New Roman" w:cs="Times New Roman"/>
              </w:rPr>
              <w:t xml:space="preserve"> в процедуре рассмотрения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Заявление о проведении оценки по форме, установленной постановлением администрации города</w:t>
            </w:r>
          </w:p>
          <w:p w:rsidR="008650D8" w:rsidRPr="00372EB9" w:rsidRDefault="008650D8" w:rsidP="0015692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от 16.01.2024  № 17 с </w:t>
            </w:r>
            <w:r w:rsidR="0015692A">
              <w:rPr>
                <w:rFonts w:ascii="Times New Roman" w:hAnsi="Times New Roman" w:cs="Times New Roman"/>
              </w:rPr>
              <w:t xml:space="preserve">приложением </w:t>
            </w:r>
            <w:r w:rsidRPr="00372EB9">
              <w:rPr>
                <w:rFonts w:ascii="Times New Roman" w:hAnsi="Times New Roman" w:cs="Times New Roman"/>
              </w:rPr>
              <w:t xml:space="preserve"> мотивированного обоснования и с приложением предусмотренных постановлением документов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Подача </w:t>
            </w:r>
            <w:r>
              <w:rPr>
                <w:rFonts w:ascii="Times New Roman" w:hAnsi="Times New Roman" w:cs="Times New Roman"/>
              </w:rPr>
              <w:t>в ГУО заявления</w:t>
            </w:r>
            <w:r w:rsidRPr="00372EB9">
              <w:rPr>
                <w:rFonts w:ascii="Times New Roman" w:hAnsi="Times New Roman" w:cs="Times New Roman"/>
              </w:rPr>
              <w:t xml:space="preserve"> о проведении оценки последствий принятия решений об объектах социальной инфраструктуры для детей </w:t>
            </w:r>
            <w:r>
              <w:rPr>
                <w:rFonts w:ascii="Times New Roman" w:hAnsi="Times New Roman" w:cs="Times New Roman"/>
              </w:rPr>
              <w:t>о заключении договора аренды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Ежемесячно с 1 по 15 число </w:t>
            </w:r>
          </w:p>
        </w:tc>
        <w:tc>
          <w:tcPr>
            <w:tcW w:w="3199" w:type="dxa"/>
          </w:tcPr>
          <w:p w:rsidR="00F60C44" w:rsidRPr="00F60C44" w:rsidRDefault="008650D8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60C44">
              <w:rPr>
                <w:rFonts w:ascii="Times New Roman" w:hAnsi="Times New Roman" w:cs="Times New Roman"/>
              </w:rPr>
              <w:t xml:space="preserve">Отдел правовой, кадровой и организационной  работы ГУО, </w:t>
            </w:r>
            <w:r w:rsidR="00F60C44" w:rsidRPr="00F60C44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="00F60C44" w:rsidRPr="00F60C44">
              <w:rPr>
                <w:rFonts w:ascii="Times New Roman" w:hAnsi="Times New Roman" w:cs="Times New Roman"/>
              </w:rPr>
              <w:t>р.т</w:t>
            </w:r>
            <w:proofErr w:type="spellEnd"/>
            <w:r w:rsidR="00F60C44" w:rsidRPr="00F60C44">
              <w:rPr>
                <w:rFonts w:ascii="Times New Roman" w:hAnsi="Times New Roman" w:cs="Times New Roman"/>
              </w:rPr>
              <w:t>. 263-81-42</w:t>
            </w:r>
          </w:p>
          <w:p w:rsidR="008650D8" w:rsidRPr="00372EB9" w:rsidRDefault="00D9464F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1" w:tooltip="Щелкните мышью для создания письма" w:history="1">
              <w:r w:rsidR="00F60C44" w:rsidRPr="00F60C44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  <w:r w:rsidR="00F60C44">
              <w:t xml:space="preserve"> </w:t>
            </w:r>
            <w:r w:rsidR="008650D8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Прием заявлений, подготовка предложений в комиссию администрации города  по оценке последствий принятия решений об объектах социальной инфраструктуры для детей, </w:t>
            </w:r>
            <w:r>
              <w:rPr>
                <w:rFonts w:ascii="Times New Roman" w:hAnsi="Times New Roman" w:cs="Times New Roman"/>
              </w:rPr>
              <w:t xml:space="preserve">информирование МОУ о проведении заседания комиссии и </w:t>
            </w:r>
            <w:r w:rsidRPr="00372EB9">
              <w:rPr>
                <w:rFonts w:ascii="Times New Roman" w:hAnsi="Times New Roman" w:cs="Times New Roman"/>
              </w:rPr>
              <w:t>размещени</w:t>
            </w:r>
            <w:r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 xml:space="preserve"> заключений комиссии на официальном сайте главного управления образования </w:t>
            </w:r>
            <w:hyperlink r:id="rId12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50D8"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Самостоятельное получение с официального сайта главного управления образования </w:t>
            </w:r>
            <w:hyperlink r:id="rId13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  <w:r w:rsidRPr="00372EB9">
              <w:rPr>
                <w:rFonts w:ascii="Times New Roman" w:hAnsi="Times New Roman" w:cs="Times New Roman"/>
              </w:rPr>
              <w:t xml:space="preserve"> заключений комиссии по оценке последствий принятия решений об объектах социальной инфраструктуры для детей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Ежемесячно</w:t>
            </w:r>
            <w:r>
              <w:rPr>
                <w:rFonts w:ascii="Times New Roman" w:hAnsi="Times New Roman" w:cs="Times New Roman"/>
              </w:rPr>
              <w:t>, по мере проведения заседания комиссии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Заключение комиссии администрации города по оценке последствий принятия решений об объектах социальной инфраструктуры для детей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 w:rsidRPr="00372EB9">
              <w:rPr>
                <w:rFonts w:ascii="Times New Roman" w:hAnsi="Times New Roman" w:cs="Times New Roman"/>
              </w:rPr>
              <w:t>Принятие решения о способе предоставления в аренду временно свободного от уставной деятельности имущества арендатору (по результатам торгов либо без их проведения в случаях, установленных ст. 17. 1 Федерального закона</w:t>
            </w:r>
            <w:proofErr w:type="gramEnd"/>
          </w:p>
          <w:p w:rsidR="008650D8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72EB9">
              <w:rPr>
                <w:rFonts w:ascii="Times New Roman" w:eastAsiaTheme="minorHAnsi" w:hAnsi="Times New Roman" w:cs="Times New Roman"/>
                <w:lang w:eastAsia="en-US"/>
              </w:rPr>
              <w:t xml:space="preserve">от 26.07.20006 № 135-ФЗ </w:t>
            </w:r>
          </w:p>
          <w:p w:rsidR="008650D8" w:rsidRPr="00372EB9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 w:rsidRPr="00372EB9">
              <w:rPr>
                <w:rFonts w:ascii="Times New Roman" w:eastAsiaTheme="minorHAnsi" w:hAnsi="Times New Roman" w:cs="Times New Roman"/>
                <w:lang w:eastAsia="en-US"/>
              </w:rPr>
              <w:t>«О защите конкуренции»).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AE45E3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По результатам торгов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–  с</w:t>
            </w:r>
            <w:r w:rsidRPr="00372EB9">
              <w:rPr>
                <w:rFonts w:ascii="Times New Roman" w:hAnsi="Times New Roman" w:cs="Times New Roman"/>
              </w:rPr>
              <w:t>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650D8" w:rsidRPr="00372EB9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AE45E3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Без проведения торгов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с </w:t>
            </w:r>
            <w:r w:rsidRPr="006D29F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lastRenderedPageBreak/>
              <w:t>единственн</w:t>
            </w:r>
            <w:r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о обратившимся </w:t>
            </w:r>
            <w:r w:rsidRPr="006D29F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арендатором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не ранее, чем по истечении 20 календарных дней со дня размещения  информации об объектах муниципального имущества, предполагаемых к передаче в аренду,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на официальных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сайта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(при условии отсутствия заявлений о предоставлении объекта муниципального имущества в аренду от иных юридических лиц, индивидуальных предпри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нимателей,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граждан)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Решение о предоставлении объектов в аренду по результатам торгов либо без их проведения.</w:t>
            </w:r>
          </w:p>
        </w:tc>
      </w:tr>
      <w:tr w:rsidR="008650D8" w:rsidRPr="00372EB9" w:rsidTr="003F62E8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372EB9">
              <w:rPr>
                <w:rFonts w:ascii="Times New Roman" w:hAnsi="Times New Roman" w:cs="Times New Roman"/>
              </w:rPr>
              <w:t xml:space="preserve">Подготовка проекта договора аренды, определение размера арендной платы </w:t>
            </w:r>
            <w:r w:rsidRPr="001F3598">
              <w:rPr>
                <w:rFonts w:ascii="Times New Roman" w:hAnsi="Times New Roman" w:cs="Times New Roman"/>
                <w:b/>
              </w:rPr>
              <w:t xml:space="preserve">на основании </w:t>
            </w:r>
            <w:r w:rsidRPr="001F3598">
              <w:rPr>
                <w:rFonts w:ascii="Times New Roman" w:eastAsia="Calibri" w:hAnsi="Times New Roman" w:cs="Times New Roman"/>
                <w:b/>
                <w:lang w:eastAsia="ru-RU"/>
              </w:rPr>
              <w:t>оценки рыночной стоимости</w:t>
            </w:r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 объекта, проводимой в соответствии с </w:t>
            </w:r>
            <w:hyperlink r:id="rId14" w:history="1">
              <w:r w:rsidRPr="00372EB9">
                <w:rPr>
                  <w:rFonts w:ascii="Times New Roman" w:eastAsia="Calibri" w:hAnsi="Times New Roman" w:cs="Times New Roman"/>
                  <w:color w:val="0000FF"/>
                  <w:lang w:eastAsia="ru-RU"/>
                </w:rPr>
                <w:t>законодательством</w:t>
              </w:r>
            </w:hyperlink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, регулирующим оценочную деятельность в Российской Федерации </w:t>
            </w:r>
            <w:r w:rsidRPr="001F359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(в случае заключения нового договора аренды, в случае продления договора аренды, в случае принятия решения о заключении </w:t>
            </w:r>
            <w:r w:rsidRPr="001F359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lastRenderedPageBreak/>
              <w:t>договора аренды по результатам торгов</w:t>
            </w:r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),  либо на </w:t>
            </w:r>
            <w:r w:rsidRPr="001F3598">
              <w:rPr>
                <w:rFonts w:ascii="Times New Roman" w:eastAsia="Calibri" w:hAnsi="Times New Roman" w:cs="Times New Roman"/>
                <w:b/>
                <w:lang w:eastAsia="ru-RU"/>
              </w:rPr>
              <w:t>основании М</w:t>
            </w:r>
            <w:r w:rsidRPr="001F3598">
              <w:rPr>
                <w:rFonts w:ascii="Times New Roman" w:hAnsi="Times New Roman" w:cs="Times New Roman"/>
                <w:b/>
              </w:rPr>
              <w:t>етодики определения арендной платы</w:t>
            </w:r>
            <w:r w:rsidRPr="00372EB9">
              <w:rPr>
                <w:rFonts w:ascii="Times New Roman" w:hAnsi="Times New Roman" w:cs="Times New Roman"/>
              </w:rPr>
              <w:t xml:space="preserve"> за пользование объектами нежилого фонда города</w:t>
            </w:r>
            <w:proofErr w:type="gramEnd"/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2EB9">
              <w:rPr>
                <w:rFonts w:ascii="Times New Roman" w:hAnsi="Times New Roman" w:cs="Times New Roman"/>
              </w:rPr>
              <w:t xml:space="preserve">Красноярска, </w:t>
            </w:r>
            <w:r w:rsidRPr="001F3598">
              <w:rPr>
                <w:rFonts w:ascii="Times New Roman" w:hAnsi="Times New Roman" w:cs="Times New Roman"/>
              </w:rPr>
              <w:t xml:space="preserve">установленной </w:t>
            </w:r>
            <w:hyperlink r:id="rId15">
              <w:r w:rsidRPr="001F3598">
                <w:rPr>
                  <w:rFonts w:ascii="Times New Roman" w:hAnsi="Times New Roman" w:cs="Times New Roman"/>
                </w:rPr>
                <w:t>Решением Красноярского городского Совета депутатов от 11.10.2012 №</w:t>
              </w:r>
              <w:r>
                <w:rPr>
                  <w:rFonts w:ascii="Times New Roman" w:hAnsi="Times New Roman" w:cs="Times New Roman"/>
                </w:rPr>
                <w:t xml:space="preserve"> В-323 (ред. от 17.09.2024) «</w:t>
              </w:r>
              <w:r w:rsidRPr="001F3598">
                <w:rPr>
                  <w:rFonts w:ascii="Times New Roman" w:hAnsi="Times New Roman" w:cs="Times New Roman"/>
                </w:rPr>
                <w:t>Об аренде муниципального имущества города Красноярска и Методиках опр</w:t>
              </w:r>
              <w:r>
                <w:rPr>
                  <w:rFonts w:ascii="Times New Roman" w:hAnsi="Times New Roman" w:cs="Times New Roman"/>
                </w:rPr>
                <w:t>еделения размера арендной платы»</w:t>
              </w:r>
              <w:r w:rsidRPr="001F3598">
                <w:rPr>
                  <w:rFonts w:ascii="Times New Roman" w:hAnsi="Times New Roman" w:cs="Times New Roman"/>
                  <w:i/>
                </w:rPr>
                <w:t xml:space="preserve"> </w:t>
              </w:r>
            </w:hyperlink>
            <w:r w:rsidRPr="001F3598">
              <w:rPr>
                <w:rFonts w:ascii="Times New Roman" w:hAnsi="Times New Roman" w:cs="Times New Roman"/>
                <w:i/>
                <w:u w:val="single"/>
              </w:rPr>
              <w:t>(в случае заключения нового договора аренды)</w:t>
            </w:r>
            <w:r w:rsidR="00675E40">
              <w:rPr>
                <w:rFonts w:ascii="Times New Roman" w:hAnsi="Times New Roman" w:cs="Times New Roman"/>
                <w:i/>
                <w:u w:val="single"/>
              </w:rPr>
              <w:t>.</w:t>
            </w:r>
            <w:proofErr w:type="gramEnd"/>
          </w:p>
          <w:p w:rsidR="00675E40" w:rsidRPr="00372EB9" w:rsidRDefault="00675E40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Определение ежемесячного размера арендной платы за </w:t>
            </w:r>
            <w:r w:rsidR="00346AD4">
              <w:rPr>
                <w:rFonts w:ascii="Times New Roman" w:hAnsi="Times New Roman" w:cs="Times New Roman"/>
                <w:i/>
                <w:u w:val="single"/>
              </w:rPr>
              <w:t xml:space="preserve">пользование движимым имуществом определяется на основании отчета об оценке рыночной стоимости арендной платы. 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 xml:space="preserve">Со дня размещения на официальном сайте ГУО положительного заключения комиссии администрации города об оценке последствий </w:t>
            </w:r>
            <w:r w:rsidRPr="00372EB9">
              <w:rPr>
                <w:rFonts w:ascii="Times New Roman" w:hAnsi="Times New Roman" w:cs="Times New Roman"/>
              </w:rPr>
              <w:lastRenderedPageBreak/>
              <w:t>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Проект договора аренды</w:t>
            </w:r>
          </w:p>
        </w:tc>
      </w:tr>
      <w:tr w:rsidR="008650D8" w:rsidRPr="00372EB9" w:rsidTr="003F62E8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  <w:tcBorders>
              <w:top w:val="single" w:sz="4" w:space="0" w:color="auto"/>
            </w:tcBorders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заявления о выдаче согласия на распоряжение объектами, находящимися в муниципальной собственности, путем их сдачи в аренду в адрес департамента муниципального имущества и земельных отношений администрации города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(далее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8650D8" w:rsidRPr="00372EB9" w:rsidRDefault="00346AD4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6" w:type="dxa"/>
          </w:tcPr>
          <w:p w:rsidR="008650D8" w:rsidRPr="001F359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Прием и анализ заявлений о выдаче согласия на распоряжение объектами, находящимися в муниципальной собственности, рассмотрение, обеспечение согласования заявления</w:t>
            </w:r>
          </w:p>
          <w:p w:rsidR="008650D8" w:rsidRPr="00372EB9" w:rsidRDefault="008650D8" w:rsidP="00F9216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 xml:space="preserve">в ГУО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на согласование</w:t>
            </w:r>
          </w:p>
        </w:tc>
        <w:tc>
          <w:tcPr>
            <w:tcW w:w="3199" w:type="dxa"/>
          </w:tcPr>
          <w:p w:rsidR="00F60C44" w:rsidRPr="00F60C44" w:rsidRDefault="008650D8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60C44">
              <w:rPr>
                <w:rFonts w:ascii="Times New Roman" w:hAnsi="Times New Roman" w:cs="Times New Roman"/>
              </w:rPr>
              <w:t xml:space="preserve">Отдел правовой, кадровой и организационной  работы ГУО, </w:t>
            </w:r>
            <w:r w:rsidR="00F60C44" w:rsidRPr="00F60C44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="00F60C44" w:rsidRPr="00F60C44">
              <w:rPr>
                <w:rFonts w:ascii="Times New Roman" w:hAnsi="Times New Roman" w:cs="Times New Roman"/>
              </w:rPr>
              <w:t>р.т</w:t>
            </w:r>
            <w:proofErr w:type="spellEnd"/>
            <w:r w:rsidR="00F60C44" w:rsidRPr="00F60C44">
              <w:rPr>
                <w:rFonts w:ascii="Times New Roman" w:hAnsi="Times New Roman" w:cs="Times New Roman"/>
              </w:rPr>
              <w:t>. 263-81-42</w:t>
            </w:r>
          </w:p>
          <w:p w:rsidR="008650D8" w:rsidRPr="00372EB9" w:rsidRDefault="00D9464F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6" w:tooltip="Щелкните мышью для создания письма" w:history="1">
              <w:r w:rsidR="00F60C44" w:rsidRPr="00F60C44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Прием заявлений и информирование заявителей (руководителей МОУ) о результатах согласования заявлений в ГУО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согласованного ГУО заявления о выдаче согласия на распоряжение объектами, находящимися</w:t>
            </w:r>
            <w:r>
              <w:rPr>
                <w:rFonts w:ascii="Times New Roman" w:hAnsi="Times New Roman" w:cs="Times New Roman"/>
              </w:rPr>
              <w:t xml:space="preserve"> в муниципальной собственности,</w:t>
            </w:r>
            <w:r w:rsidRPr="00372EB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с согласованием ГУО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72EB9">
              <w:rPr>
                <w:rFonts w:ascii="Times New Roman" w:hAnsi="Times New Roman" w:cs="Times New Roman"/>
              </w:rPr>
              <w:t xml:space="preserve"> согласованное ГУО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  <w:r w:rsidRPr="00372EB9">
              <w:rPr>
                <w:rFonts w:ascii="Times New Roman" w:hAnsi="Times New Roman" w:cs="Times New Roman"/>
              </w:rPr>
              <w:t xml:space="preserve">договора аренды с </w:t>
            </w:r>
            <w:r>
              <w:rPr>
                <w:rFonts w:ascii="Times New Roman" w:hAnsi="Times New Roman" w:cs="Times New Roman"/>
              </w:rPr>
              <w:t xml:space="preserve">единственным </w:t>
            </w:r>
            <w:r w:rsidRPr="00372EB9">
              <w:rPr>
                <w:rFonts w:ascii="Times New Roman" w:hAnsi="Times New Roman" w:cs="Times New Roman"/>
              </w:rPr>
              <w:t>арендатором</w:t>
            </w:r>
            <w:r>
              <w:rPr>
                <w:rFonts w:ascii="Times New Roman" w:hAnsi="Times New Roman" w:cs="Times New Roman"/>
              </w:rPr>
              <w:t xml:space="preserve"> (либо с арендатором, определенным по результатам торгов) после п</w:t>
            </w:r>
            <w:r w:rsidRPr="00372EB9">
              <w:rPr>
                <w:rFonts w:ascii="Times New Roman" w:hAnsi="Times New Roman" w:cs="Times New Roman"/>
              </w:rPr>
              <w:t>олучени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 xml:space="preserve">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 на распоряжение объектами, находящимися в муниципальной собственности, </w:t>
            </w:r>
            <w:r>
              <w:rPr>
                <w:rFonts w:ascii="Times New Roman" w:hAnsi="Times New Roman" w:cs="Times New Roman"/>
              </w:rPr>
              <w:t>путем их сдачи в аренду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получения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>исьм</w:t>
            </w:r>
            <w:r>
              <w:rPr>
                <w:rFonts w:ascii="Times New Roman" w:hAnsi="Times New Roman" w:cs="Times New Roman"/>
              </w:rPr>
              <w:t>о</w:t>
            </w:r>
            <w:r w:rsidRPr="00372EB9">
              <w:rPr>
                <w:rFonts w:ascii="Times New Roman" w:hAnsi="Times New Roman" w:cs="Times New Roman"/>
              </w:rPr>
              <w:t>-согласия</w:t>
            </w:r>
            <w:proofErr w:type="gramEnd"/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2EB9">
              <w:rPr>
                <w:rFonts w:ascii="Times New Roman" w:hAnsi="Times New Roman" w:cs="Times New Roman"/>
              </w:rPr>
              <w:t>оговор аренды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650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Направление письмом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и соответствующей МКУ Централизованная бухгалтерия учреждений отрасли «Образование»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(в случае обслуживания МОУ в централизованной бухгалтерии) информации о заключении договора аренды с приложением копии </w:t>
            </w:r>
            <w:r>
              <w:rPr>
                <w:rFonts w:ascii="Times New Roman" w:hAnsi="Times New Roman" w:cs="Times New Roman"/>
              </w:rPr>
              <w:t xml:space="preserve">заключенного </w:t>
            </w:r>
            <w:r w:rsidRPr="00372EB9">
              <w:rPr>
                <w:rFonts w:ascii="Times New Roman" w:hAnsi="Times New Roman" w:cs="Times New Roman"/>
              </w:rPr>
              <w:t>договора</w:t>
            </w:r>
            <w:r w:rsidR="007B28A2">
              <w:rPr>
                <w:rFonts w:ascii="Times New Roman" w:hAnsi="Times New Roman" w:cs="Times New Roman"/>
              </w:rPr>
              <w:t xml:space="preserve"> в целях его учета в Реестре муниципального имущества</w:t>
            </w:r>
            <w:r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7</w:t>
            </w:r>
            <w:r w:rsidRPr="00372EB9">
              <w:rPr>
                <w:rFonts w:ascii="Times New Roman" w:hAnsi="Times New Roman" w:cs="Times New Roman"/>
              </w:rPr>
              <w:t xml:space="preserve"> дней со дня заключения договора аренды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Сопроводительное письмо,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заключенного д</w:t>
            </w:r>
            <w:r w:rsidRPr="00372EB9">
              <w:rPr>
                <w:rFonts w:ascii="Times New Roman" w:hAnsi="Times New Roman" w:cs="Times New Roman"/>
              </w:rPr>
              <w:t>оговор</w:t>
            </w:r>
            <w:r>
              <w:rPr>
                <w:rFonts w:ascii="Times New Roman" w:hAnsi="Times New Roman" w:cs="Times New Roman"/>
              </w:rPr>
              <w:t>а</w:t>
            </w:r>
            <w:r w:rsidRPr="00372EB9">
              <w:rPr>
                <w:rFonts w:ascii="Times New Roman" w:hAnsi="Times New Roman" w:cs="Times New Roman"/>
              </w:rPr>
              <w:t xml:space="preserve"> аренды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F5470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F5470"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F5470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BD42B9">
              <w:rPr>
                <w:rFonts w:ascii="Times New Roman" w:hAnsi="Times New Roman" w:cs="Times New Roman"/>
                <w:i/>
                <w:u w:val="single"/>
              </w:rPr>
              <w:t>Обеспечение государственной регистрации договора аренды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 xml:space="preserve">объекта недвижимости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(его 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D42B9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заключенного на год и более</w:t>
            </w:r>
            <w:r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 (в дальнейшем всех изменений вносимых в договор аренды, расторжения договора аренды) </w:t>
            </w:r>
          </w:p>
        </w:tc>
        <w:tc>
          <w:tcPr>
            <w:tcW w:w="2212" w:type="dxa"/>
          </w:tcPr>
          <w:p w:rsidR="008650D8" w:rsidRPr="00BD2661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BD2661">
              <w:rPr>
                <w:rFonts w:ascii="Times New Roman" w:hAnsi="Times New Roman" w:cs="Times New Roman"/>
              </w:rPr>
              <w:t>Со дня заключения договора аренды</w:t>
            </w:r>
            <w:r>
              <w:rPr>
                <w:rFonts w:ascii="Times New Roman" w:hAnsi="Times New Roman" w:cs="Times New Roman"/>
              </w:rPr>
              <w:t>,</w:t>
            </w:r>
            <w:r w:rsidRPr="00BD2661">
              <w:rPr>
                <w:rFonts w:ascii="Times New Roman" w:eastAsia="Calibri" w:hAnsi="Times New Roman" w:cs="Times New Roman"/>
                <w:lang w:eastAsia="ru-RU"/>
              </w:rPr>
              <w:t xml:space="preserve"> такой договор считается заключенным с момента </w:t>
            </w:r>
            <w:r>
              <w:rPr>
                <w:rFonts w:ascii="Times New Roman" w:eastAsia="Calibri" w:hAnsi="Times New Roman" w:cs="Times New Roman"/>
                <w:lang w:eastAsia="ru-RU"/>
              </w:rPr>
              <w:t>государственной регистрации</w:t>
            </w:r>
          </w:p>
        </w:tc>
        <w:tc>
          <w:tcPr>
            <w:tcW w:w="3199" w:type="dxa"/>
          </w:tcPr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hAnsi="Times New Roman" w:cs="Times New Roman"/>
              </w:rPr>
              <w:t>Арендаторы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BD2661">
              <w:rPr>
                <w:rFonts w:ascii="Times New Roman" w:eastAsia="Calibri" w:hAnsi="Times New Roman" w:cs="Times New Roman"/>
                <w:lang w:eastAsia="ru-RU"/>
              </w:rPr>
              <w:t>ыписка из Е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диного государственного реестра недвижимости </w:t>
            </w:r>
          </w:p>
        </w:tc>
      </w:tr>
    </w:tbl>
    <w:p w:rsidR="00F9216E" w:rsidRDefault="00F9216E" w:rsidP="00F9216E">
      <w:pPr>
        <w:pStyle w:val="ab"/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0ABB" w:rsidRPr="00F60C44" w:rsidRDefault="0010558A" w:rsidP="008650D8">
      <w:pPr>
        <w:pStyle w:val="ab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ind w:left="0" w:firstLine="720"/>
        <w:jc w:val="both"/>
        <w:rPr>
          <w:rFonts w:ascii="Times New Roman" w:hAnsi="Times New Roman" w:cs="Times New Roman"/>
        </w:rPr>
      </w:pPr>
      <w:r w:rsidRPr="004003A7">
        <w:rPr>
          <w:rFonts w:ascii="Times New Roman" w:hAnsi="Times New Roman" w:cs="Times New Roman"/>
        </w:rPr>
        <w:t xml:space="preserve">Примерные формы документов, указанные в настоящем </w:t>
      </w:r>
      <w:r w:rsidR="00F07136">
        <w:rPr>
          <w:rFonts w:ascii="Times New Roman" w:hAnsi="Times New Roman" w:cs="Times New Roman"/>
        </w:rPr>
        <w:t>перечне</w:t>
      </w:r>
      <w:r w:rsidRPr="004003A7">
        <w:rPr>
          <w:rFonts w:ascii="Times New Roman" w:hAnsi="Times New Roman" w:cs="Times New Roman"/>
        </w:rPr>
        <w:t xml:space="preserve"> размещен</w:t>
      </w:r>
      <w:r w:rsidR="002D084C">
        <w:rPr>
          <w:rFonts w:ascii="Times New Roman" w:hAnsi="Times New Roman" w:cs="Times New Roman"/>
        </w:rPr>
        <w:t>ы</w:t>
      </w:r>
      <w:r w:rsidRPr="004003A7">
        <w:rPr>
          <w:rFonts w:ascii="Times New Roman" w:hAnsi="Times New Roman" w:cs="Times New Roman"/>
        </w:rPr>
        <w:t xml:space="preserve"> на официальном сайте главного управления образования а</w:t>
      </w:r>
      <w:r w:rsidR="00731543">
        <w:rPr>
          <w:rFonts w:ascii="Times New Roman" w:hAnsi="Times New Roman" w:cs="Times New Roman"/>
        </w:rPr>
        <w:t>дминистрации города в разделе «Д</w:t>
      </w:r>
      <w:r w:rsidRPr="004003A7">
        <w:rPr>
          <w:rFonts w:ascii="Times New Roman" w:hAnsi="Times New Roman" w:cs="Times New Roman"/>
        </w:rPr>
        <w:t>еятельность</w:t>
      </w:r>
      <w:proofErr w:type="gramStart"/>
      <w:r w:rsidRPr="004003A7">
        <w:rPr>
          <w:rFonts w:ascii="Times New Roman" w:hAnsi="Times New Roman" w:cs="Times New Roman"/>
        </w:rPr>
        <w:t>»-</w:t>
      </w:r>
      <w:proofErr w:type="gramEnd"/>
      <w:r w:rsidRPr="004003A7">
        <w:rPr>
          <w:rFonts w:ascii="Times New Roman" w:hAnsi="Times New Roman" w:cs="Times New Roman"/>
        </w:rPr>
        <w:t xml:space="preserve">«Направления»-«Аренда и безвозмездное пользование муниципального имущества»-«Аренда», «Комиссия» по адресу: </w:t>
      </w:r>
      <w:hyperlink r:id="rId17" w:history="1">
        <w:r w:rsidRPr="004003A7">
          <w:rPr>
            <w:rStyle w:val="a3"/>
            <w:rFonts w:ascii="Times New Roman" w:hAnsi="Times New Roman" w:cs="Times New Roman"/>
            <w:sz w:val="24"/>
            <w:szCs w:val="24"/>
          </w:rPr>
          <w:t>https://krasobr.admkrsk.ru/?page_id=118</w:t>
        </w:r>
      </w:hyperlink>
    </w:p>
    <w:sectPr w:rsidR="00220ABB" w:rsidRPr="00F60C44" w:rsidSect="00220AB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4F" w:rsidRDefault="00D9464F" w:rsidP="001E074F">
      <w:r>
        <w:separator/>
      </w:r>
    </w:p>
  </w:endnote>
  <w:endnote w:type="continuationSeparator" w:id="0">
    <w:p w:rsidR="00D9464F" w:rsidRDefault="00D9464F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4F" w:rsidRDefault="00D9464F" w:rsidP="001E074F">
      <w:r>
        <w:separator/>
      </w:r>
    </w:p>
  </w:footnote>
  <w:footnote w:type="continuationSeparator" w:id="0">
    <w:p w:rsidR="00D9464F" w:rsidRDefault="00D9464F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98" w:rsidRDefault="004B79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16E">
      <w:rPr>
        <w:noProof/>
      </w:rPr>
      <w:t>2</w:t>
    </w:r>
    <w:r>
      <w:rPr>
        <w:noProof/>
      </w:rPr>
      <w:fldChar w:fldCharType="end"/>
    </w:r>
  </w:p>
  <w:p w:rsidR="00856198" w:rsidRDefault="008561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706A"/>
    <w:multiLevelType w:val="multilevel"/>
    <w:tmpl w:val="D66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7865A3"/>
    <w:multiLevelType w:val="hybridMultilevel"/>
    <w:tmpl w:val="EF52AD1A"/>
    <w:lvl w:ilvl="0" w:tplc="447CD78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7B26A96"/>
    <w:multiLevelType w:val="hybridMultilevel"/>
    <w:tmpl w:val="B57CDDC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96560"/>
    <w:multiLevelType w:val="multilevel"/>
    <w:tmpl w:val="CA9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8159F"/>
    <w:multiLevelType w:val="multilevel"/>
    <w:tmpl w:val="334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D1533"/>
    <w:multiLevelType w:val="hybridMultilevel"/>
    <w:tmpl w:val="CA8AC7A8"/>
    <w:lvl w:ilvl="0" w:tplc="07BAB85A">
      <w:start w:val="1"/>
      <w:numFmt w:val="decimal"/>
      <w:lvlText w:val="%1."/>
      <w:lvlJc w:val="left"/>
      <w:pPr>
        <w:ind w:left="1636" w:hanging="360"/>
      </w:pPr>
      <w:rPr>
        <w:rFonts w:eastAsia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F782050"/>
    <w:multiLevelType w:val="hybridMultilevel"/>
    <w:tmpl w:val="863C4AF8"/>
    <w:lvl w:ilvl="0" w:tplc="58F8B3A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51509"/>
    <w:multiLevelType w:val="multilevel"/>
    <w:tmpl w:val="59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261E8"/>
    <w:multiLevelType w:val="hybridMultilevel"/>
    <w:tmpl w:val="99F48BE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151A"/>
    <w:rsid w:val="00005384"/>
    <w:rsid w:val="00013BCC"/>
    <w:rsid w:val="00021CA8"/>
    <w:rsid w:val="00062BB3"/>
    <w:rsid w:val="00064F4B"/>
    <w:rsid w:val="000661AF"/>
    <w:rsid w:val="000675A5"/>
    <w:rsid w:val="0007262D"/>
    <w:rsid w:val="000C648C"/>
    <w:rsid w:val="000E677A"/>
    <w:rsid w:val="000F63B1"/>
    <w:rsid w:val="00100301"/>
    <w:rsid w:val="0010558A"/>
    <w:rsid w:val="00113DD6"/>
    <w:rsid w:val="00156259"/>
    <w:rsid w:val="0015692A"/>
    <w:rsid w:val="001573FB"/>
    <w:rsid w:val="00160634"/>
    <w:rsid w:val="00163595"/>
    <w:rsid w:val="001752D8"/>
    <w:rsid w:val="001A1064"/>
    <w:rsid w:val="001A1232"/>
    <w:rsid w:val="001A548E"/>
    <w:rsid w:val="001B1C61"/>
    <w:rsid w:val="001B5E42"/>
    <w:rsid w:val="001C21E1"/>
    <w:rsid w:val="001C3240"/>
    <w:rsid w:val="001C3D02"/>
    <w:rsid w:val="001D54CC"/>
    <w:rsid w:val="001E074F"/>
    <w:rsid w:val="001F256B"/>
    <w:rsid w:val="001F3598"/>
    <w:rsid w:val="001F73E9"/>
    <w:rsid w:val="0020636B"/>
    <w:rsid w:val="00220ABB"/>
    <w:rsid w:val="00242CDD"/>
    <w:rsid w:val="00275603"/>
    <w:rsid w:val="00280B75"/>
    <w:rsid w:val="00284275"/>
    <w:rsid w:val="0029689D"/>
    <w:rsid w:val="002A525A"/>
    <w:rsid w:val="002B0191"/>
    <w:rsid w:val="002B23B1"/>
    <w:rsid w:val="002B6F65"/>
    <w:rsid w:val="002C7428"/>
    <w:rsid w:val="002D084C"/>
    <w:rsid w:val="002E1F7D"/>
    <w:rsid w:val="002E53BF"/>
    <w:rsid w:val="002F6940"/>
    <w:rsid w:val="002F7B3B"/>
    <w:rsid w:val="003275F2"/>
    <w:rsid w:val="00346AD4"/>
    <w:rsid w:val="003607AA"/>
    <w:rsid w:val="003631F9"/>
    <w:rsid w:val="00363EA0"/>
    <w:rsid w:val="003719F0"/>
    <w:rsid w:val="003720C1"/>
    <w:rsid w:val="00372EB9"/>
    <w:rsid w:val="00390B9E"/>
    <w:rsid w:val="003A6E3A"/>
    <w:rsid w:val="003C3BBA"/>
    <w:rsid w:val="003F2F80"/>
    <w:rsid w:val="003F5470"/>
    <w:rsid w:val="003F62E8"/>
    <w:rsid w:val="003F7A3C"/>
    <w:rsid w:val="004003A7"/>
    <w:rsid w:val="00415036"/>
    <w:rsid w:val="00425AF1"/>
    <w:rsid w:val="00433CCE"/>
    <w:rsid w:val="00450DF3"/>
    <w:rsid w:val="00463D4B"/>
    <w:rsid w:val="00470C02"/>
    <w:rsid w:val="00474053"/>
    <w:rsid w:val="00481035"/>
    <w:rsid w:val="004829E6"/>
    <w:rsid w:val="0048608E"/>
    <w:rsid w:val="004A5060"/>
    <w:rsid w:val="004B397D"/>
    <w:rsid w:val="004B7967"/>
    <w:rsid w:val="004C4194"/>
    <w:rsid w:val="004E3445"/>
    <w:rsid w:val="004E3820"/>
    <w:rsid w:val="004F1D65"/>
    <w:rsid w:val="004F7CDB"/>
    <w:rsid w:val="00527C6F"/>
    <w:rsid w:val="00540C9A"/>
    <w:rsid w:val="00545596"/>
    <w:rsid w:val="00566509"/>
    <w:rsid w:val="00574741"/>
    <w:rsid w:val="005822C3"/>
    <w:rsid w:val="005A0C69"/>
    <w:rsid w:val="005B1944"/>
    <w:rsid w:val="005D15C4"/>
    <w:rsid w:val="005D29F5"/>
    <w:rsid w:val="005D4BB7"/>
    <w:rsid w:val="005E21F3"/>
    <w:rsid w:val="005F1A59"/>
    <w:rsid w:val="00621E80"/>
    <w:rsid w:val="00630EC2"/>
    <w:rsid w:val="00634CF2"/>
    <w:rsid w:val="0063623B"/>
    <w:rsid w:val="00642043"/>
    <w:rsid w:val="00647A30"/>
    <w:rsid w:val="00662279"/>
    <w:rsid w:val="00662704"/>
    <w:rsid w:val="006716CE"/>
    <w:rsid w:val="00675907"/>
    <w:rsid w:val="00675E40"/>
    <w:rsid w:val="006802E4"/>
    <w:rsid w:val="00680821"/>
    <w:rsid w:val="0068462E"/>
    <w:rsid w:val="0068794F"/>
    <w:rsid w:val="006A0543"/>
    <w:rsid w:val="006A7E4D"/>
    <w:rsid w:val="006C0B0A"/>
    <w:rsid w:val="006C5241"/>
    <w:rsid w:val="006D29F8"/>
    <w:rsid w:val="006D6CC3"/>
    <w:rsid w:val="006E33E0"/>
    <w:rsid w:val="006F66E4"/>
    <w:rsid w:val="006F79B7"/>
    <w:rsid w:val="0070752F"/>
    <w:rsid w:val="007115DD"/>
    <w:rsid w:val="00721CF4"/>
    <w:rsid w:val="0072432E"/>
    <w:rsid w:val="00724365"/>
    <w:rsid w:val="00724A8F"/>
    <w:rsid w:val="00731543"/>
    <w:rsid w:val="00732875"/>
    <w:rsid w:val="0073644A"/>
    <w:rsid w:val="00744100"/>
    <w:rsid w:val="00751350"/>
    <w:rsid w:val="00752A6D"/>
    <w:rsid w:val="0076185E"/>
    <w:rsid w:val="0076456C"/>
    <w:rsid w:val="00764574"/>
    <w:rsid w:val="00772721"/>
    <w:rsid w:val="0077284B"/>
    <w:rsid w:val="0078187D"/>
    <w:rsid w:val="00782A3B"/>
    <w:rsid w:val="0079408B"/>
    <w:rsid w:val="007B28A2"/>
    <w:rsid w:val="007C207A"/>
    <w:rsid w:val="007D761D"/>
    <w:rsid w:val="007E6ACC"/>
    <w:rsid w:val="007F344C"/>
    <w:rsid w:val="007F4489"/>
    <w:rsid w:val="00801BD8"/>
    <w:rsid w:val="00801F2D"/>
    <w:rsid w:val="00807000"/>
    <w:rsid w:val="008163D7"/>
    <w:rsid w:val="0082112D"/>
    <w:rsid w:val="00834690"/>
    <w:rsid w:val="008465B1"/>
    <w:rsid w:val="0084718E"/>
    <w:rsid w:val="00850982"/>
    <w:rsid w:val="00856198"/>
    <w:rsid w:val="00856422"/>
    <w:rsid w:val="008650D8"/>
    <w:rsid w:val="00870903"/>
    <w:rsid w:val="00874252"/>
    <w:rsid w:val="00891600"/>
    <w:rsid w:val="008B39C3"/>
    <w:rsid w:val="008B40A7"/>
    <w:rsid w:val="008C7EF6"/>
    <w:rsid w:val="008D22F1"/>
    <w:rsid w:val="008D2822"/>
    <w:rsid w:val="00900508"/>
    <w:rsid w:val="009060D0"/>
    <w:rsid w:val="00921E73"/>
    <w:rsid w:val="009651F5"/>
    <w:rsid w:val="00975097"/>
    <w:rsid w:val="009966D1"/>
    <w:rsid w:val="009A0269"/>
    <w:rsid w:val="009A0C48"/>
    <w:rsid w:val="009A100F"/>
    <w:rsid w:val="009B111B"/>
    <w:rsid w:val="009B6BF4"/>
    <w:rsid w:val="009D53F1"/>
    <w:rsid w:val="009E2B41"/>
    <w:rsid w:val="009F2A03"/>
    <w:rsid w:val="009F599E"/>
    <w:rsid w:val="00A01939"/>
    <w:rsid w:val="00A051B9"/>
    <w:rsid w:val="00A15C20"/>
    <w:rsid w:val="00A20513"/>
    <w:rsid w:val="00A355E1"/>
    <w:rsid w:val="00A36617"/>
    <w:rsid w:val="00A366FF"/>
    <w:rsid w:val="00A44366"/>
    <w:rsid w:val="00A512CA"/>
    <w:rsid w:val="00A73352"/>
    <w:rsid w:val="00AA63FA"/>
    <w:rsid w:val="00AB3E45"/>
    <w:rsid w:val="00AD27D0"/>
    <w:rsid w:val="00AE34C4"/>
    <w:rsid w:val="00AE45E3"/>
    <w:rsid w:val="00AE5E66"/>
    <w:rsid w:val="00B0688E"/>
    <w:rsid w:val="00B65D5D"/>
    <w:rsid w:val="00B74F38"/>
    <w:rsid w:val="00BB2C70"/>
    <w:rsid w:val="00BB3327"/>
    <w:rsid w:val="00BD2661"/>
    <w:rsid w:val="00BD42B9"/>
    <w:rsid w:val="00BF1D10"/>
    <w:rsid w:val="00BF7D11"/>
    <w:rsid w:val="00C01A0A"/>
    <w:rsid w:val="00C0259A"/>
    <w:rsid w:val="00C06AC2"/>
    <w:rsid w:val="00C20BCB"/>
    <w:rsid w:val="00C24176"/>
    <w:rsid w:val="00C26976"/>
    <w:rsid w:val="00C40A92"/>
    <w:rsid w:val="00C44DB2"/>
    <w:rsid w:val="00C535AF"/>
    <w:rsid w:val="00C552B5"/>
    <w:rsid w:val="00C806E8"/>
    <w:rsid w:val="00C919A3"/>
    <w:rsid w:val="00CA2F0F"/>
    <w:rsid w:val="00CB2059"/>
    <w:rsid w:val="00CD55DB"/>
    <w:rsid w:val="00CD79A9"/>
    <w:rsid w:val="00CF58A5"/>
    <w:rsid w:val="00D11BA6"/>
    <w:rsid w:val="00D268A5"/>
    <w:rsid w:val="00D425E5"/>
    <w:rsid w:val="00D5137F"/>
    <w:rsid w:val="00D52152"/>
    <w:rsid w:val="00D616A9"/>
    <w:rsid w:val="00D85103"/>
    <w:rsid w:val="00D9026C"/>
    <w:rsid w:val="00D9464F"/>
    <w:rsid w:val="00DB70AD"/>
    <w:rsid w:val="00DE36A3"/>
    <w:rsid w:val="00DE4F37"/>
    <w:rsid w:val="00DF234E"/>
    <w:rsid w:val="00E00CFA"/>
    <w:rsid w:val="00E14AD4"/>
    <w:rsid w:val="00E23DF4"/>
    <w:rsid w:val="00E263BF"/>
    <w:rsid w:val="00E31297"/>
    <w:rsid w:val="00E43D2B"/>
    <w:rsid w:val="00E44F41"/>
    <w:rsid w:val="00E4611F"/>
    <w:rsid w:val="00E712D8"/>
    <w:rsid w:val="00E86087"/>
    <w:rsid w:val="00E87D95"/>
    <w:rsid w:val="00E96868"/>
    <w:rsid w:val="00EA1C40"/>
    <w:rsid w:val="00EB583A"/>
    <w:rsid w:val="00EB7567"/>
    <w:rsid w:val="00EC0AEF"/>
    <w:rsid w:val="00EC171C"/>
    <w:rsid w:val="00EC4004"/>
    <w:rsid w:val="00EC79D9"/>
    <w:rsid w:val="00EE0260"/>
    <w:rsid w:val="00EE187B"/>
    <w:rsid w:val="00EE284D"/>
    <w:rsid w:val="00EE5E24"/>
    <w:rsid w:val="00F07136"/>
    <w:rsid w:val="00F07158"/>
    <w:rsid w:val="00F2730C"/>
    <w:rsid w:val="00F42853"/>
    <w:rsid w:val="00F57B20"/>
    <w:rsid w:val="00F60C44"/>
    <w:rsid w:val="00F75B43"/>
    <w:rsid w:val="00F85D81"/>
    <w:rsid w:val="00F9216E"/>
    <w:rsid w:val="00FB3EE5"/>
    <w:rsid w:val="00FD0738"/>
    <w:rsid w:val="00FD5F45"/>
    <w:rsid w:val="00FE4C63"/>
    <w:rsid w:val="00FF0B2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sobr.admkrsk.ru/?page_id=1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krasobr.admkrsk.ru/?page_id=118" TargetMode="External"/><Relationship Id="rId17" Type="http://schemas.openxmlformats.org/officeDocument/2006/relationships/hyperlink" Target="https://krasobr.admkrsk.ru/?page_id=11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%3cVMR@admkrsk.ru%3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3cVMR@admkrsk.ru%3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40348&amp;dst=100199" TargetMode="External"/><Relationship Id="rId23" Type="http://schemas.openxmlformats.org/officeDocument/2006/relationships/footer" Target="footer3.xml"/><Relationship Id="rId10" Type="http://schemas.openxmlformats.org/officeDocument/2006/relationships/hyperlink" Target="mailto:office@kimc.ms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Shirshikova@admkrsk.ru" TargetMode="External"/><Relationship Id="rId14" Type="http://schemas.openxmlformats.org/officeDocument/2006/relationships/hyperlink" Target="https://login.consultant.ru/link/?req=doc&amp;base=LAW&amp;n=469787&amp;dst=100017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BBB4-ECBD-41A6-9118-4069F2C3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2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12466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Власова Марина Руслановна</cp:lastModifiedBy>
  <cp:revision>5</cp:revision>
  <cp:lastPrinted>2024-11-22T07:18:00Z</cp:lastPrinted>
  <dcterms:created xsi:type="dcterms:W3CDTF">2025-08-11T09:22:00Z</dcterms:created>
  <dcterms:modified xsi:type="dcterms:W3CDTF">2025-08-11T09:25:00Z</dcterms:modified>
</cp:coreProperties>
</file>